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AC" w:rsidRPr="00C35138" w:rsidRDefault="00821835" w:rsidP="00C35138">
      <w:pPr>
        <w:pStyle w:val="Heading1"/>
        <w:pBdr>
          <w:bottom w:val="none" w:sz="0" w:space="0" w:color="auto"/>
        </w:pBd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38">
        <w:rPr>
          <w:rFonts w:ascii="Times New Roman" w:hAnsi="Times New Roman" w:cs="Times New Roman"/>
          <w:b/>
          <w:sz w:val="24"/>
          <w:szCs w:val="24"/>
        </w:rPr>
        <w:t>Jesus and M</w:t>
      </w:r>
      <w:r w:rsidR="000D45CA" w:rsidRPr="00C35138">
        <w:rPr>
          <w:rFonts w:ascii="Times New Roman" w:hAnsi="Times New Roman" w:cs="Times New Roman"/>
          <w:b/>
          <w:sz w:val="24"/>
          <w:szCs w:val="24"/>
        </w:rPr>
        <w:t>ary school</w:t>
      </w:r>
    </w:p>
    <w:p w:rsidR="00821835" w:rsidRPr="00C35138" w:rsidRDefault="00821835" w:rsidP="00C35138">
      <w:pPr>
        <w:spacing w:line="240" w:lineRule="auto"/>
        <w:ind w:right="-70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5138">
        <w:rPr>
          <w:rFonts w:ascii="Times New Roman" w:hAnsi="Times New Roman" w:cs="Times New Roman"/>
          <w:b/>
          <w:sz w:val="24"/>
          <w:szCs w:val="24"/>
        </w:rPr>
        <w:t>11 May 2020</w:t>
      </w:r>
      <w:r w:rsidRPr="00C35138">
        <w:rPr>
          <w:rFonts w:ascii="Times New Roman" w:hAnsi="Times New Roman" w:cs="Times New Roman"/>
          <w:b/>
          <w:sz w:val="24"/>
          <w:szCs w:val="24"/>
        </w:rPr>
        <w:tab/>
      </w:r>
      <w:r w:rsidRPr="00C35138">
        <w:rPr>
          <w:rFonts w:ascii="Times New Roman" w:hAnsi="Times New Roman" w:cs="Times New Roman"/>
          <w:b/>
          <w:sz w:val="24"/>
          <w:szCs w:val="24"/>
        </w:rPr>
        <w:tab/>
      </w:r>
      <w:r w:rsidRPr="00C3513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C3513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23282" w:rsidRPr="00C35138">
        <w:rPr>
          <w:rFonts w:ascii="Times New Roman" w:hAnsi="Times New Roman" w:cs="Times New Roman"/>
          <w:b/>
          <w:sz w:val="24"/>
          <w:szCs w:val="24"/>
        </w:rPr>
        <w:t xml:space="preserve">Class   </w:t>
      </w:r>
      <w:r w:rsidR="003F0C8C" w:rsidRPr="00C35138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A132F9" w:rsidRPr="00C35138">
        <w:rPr>
          <w:rFonts w:ascii="Times New Roman" w:hAnsi="Times New Roman" w:cs="Times New Roman"/>
          <w:b/>
          <w:sz w:val="24"/>
          <w:szCs w:val="24"/>
        </w:rPr>
        <w:t>2</w:t>
      </w:r>
      <w:r w:rsidRPr="00C35138">
        <w:rPr>
          <w:rFonts w:ascii="Times New Roman" w:hAnsi="Times New Roman" w:cs="Times New Roman"/>
          <w:b/>
          <w:sz w:val="24"/>
          <w:szCs w:val="24"/>
        </w:rPr>
        <w:tab/>
      </w:r>
      <w:r w:rsidRPr="00C35138">
        <w:rPr>
          <w:rFonts w:ascii="Times New Roman" w:hAnsi="Times New Roman" w:cs="Times New Roman"/>
          <w:b/>
          <w:sz w:val="24"/>
          <w:szCs w:val="24"/>
        </w:rPr>
        <w:tab/>
      </w:r>
      <w:r w:rsidRPr="00C35138">
        <w:rPr>
          <w:rFonts w:ascii="Times New Roman" w:hAnsi="Times New Roman" w:cs="Times New Roman"/>
          <w:b/>
          <w:sz w:val="24"/>
          <w:szCs w:val="24"/>
        </w:rPr>
        <w:tab/>
      </w:r>
      <w:r w:rsidRPr="00C35138">
        <w:rPr>
          <w:rFonts w:ascii="Times New Roman" w:hAnsi="Times New Roman" w:cs="Times New Roman"/>
          <w:b/>
          <w:sz w:val="24"/>
          <w:szCs w:val="24"/>
        </w:rPr>
        <w:tab/>
        <w:t>MODULE – 2</w:t>
      </w:r>
    </w:p>
    <w:p w:rsidR="008F1E35" w:rsidRPr="00C35138" w:rsidRDefault="00C35138" w:rsidP="00C35138">
      <w:pPr>
        <w:spacing w:line="240" w:lineRule="auto"/>
        <w:ind w:left="36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1835" w:rsidRPr="00C35138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8F1E35" w:rsidRPr="00C35138" w:rsidRDefault="00821835" w:rsidP="0082183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C35138">
        <w:rPr>
          <w:rFonts w:ascii="Times New Roman" w:hAnsi="Times New Roman" w:cs="Times New Roman"/>
          <w:b/>
          <w:sz w:val="24"/>
          <w:szCs w:val="24"/>
        </w:rPr>
        <w:t xml:space="preserve">        ADDI</w:t>
      </w:r>
      <w:r w:rsidR="002537D9" w:rsidRPr="00C35138">
        <w:rPr>
          <w:rFonts w:ascii="Times New Roman" w:hAnsi="Times New Roman" w:cs="Times New Roman"/>
          <w:b/>
          <w:sz w:val="24"/>
          <w:szCs w:val="24"/>
        </w:rPr>
        <w:t>TION AND SUBTRACTION UPTO 9</w:t>
      </w:r>
    </w:p>
    <w:p w:rsidR="00745C41" w:rsidRPr="00C35138" w:rsidRDefault="00745C41" w:rsidP="008F1E35">
      <w:pPr>
        <w:rPr>
          <w:rFonts w:ascii="Times New Roman" w:hAnsi="Times New Roman" w:cs="Times New Roman"/>
          <w:b/>
          <w:sz w:val="24"/>
          <w:szCs w:val="24"/>
        </w:rPr>
      </w:pPr>
      <w:r w:rsidRPr="00C35138">
        <w:rPr>
          <w:rFonts w:ascii="Times New Roman" w:hAnsi="Times New Roman" w:cs="Times New Roman"/>
          <w:b/>
          <w:sz w:val="24"/>
          <w:szCs w:val="24"/>
        </w:rPr>
        <w:t xml:space="preserve">Example, </w:t>
      </w:r>
    </w:p>
    <w:p w:rsidR="0025794F" w:rsidRPr="00C35138" w:rsidRDefault="00960F0B" w:rsidP="008F1E35">
      <w:pPr>
        <w:rPr>
          <w:rFonts w:ascii="Times New Roman" w:hAnsi="Times New Roman" w:cs="Times New Roman"/>
          <w:b/>
          <w:sz w:val="24"/>
          <w:szCs w:val="24"/>
        </w:rPr>
      </w:pPr>
      <w:r w:rsidRPr="00C35138">
        <w:rPr>
          <w:rFonts w:ascii="Times New Roman" w:hAnsi="Times New Roman" w:cs="Times New Roman"/>
          <w:b/>
          <w:sz w:val="24"/>
          <w:szCs w:val="24"/>
        </w:rPr>
        <w:t xml:space="preserve">Q. </w:t>
      </w:r>
      <w:r w:rsidR="00041E38" w:rsidRPr="00C3513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537D9" w:rsidRPr="00C35138">
        <w:rPr>
          <w:rFonts w:ascii="Times New Roman" w:hAnsi="Times New Roman" w:cs="Times New Roman"/>
          <w:b/>
          <w:sz w:val="24"/>
          <w:szCs w:val="24"/>
        </w:rPr>
        <w:tab/>
      </w:r>
      <w:r w:rsidR="00DA1CCD" w:rsidRPr="00C35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2A7" w:rsidRPr="00C35138">
        <w:rPr>
          <w:rFonts w:ascii="Times New Roman" w:hAnsi="Times New Roman" w:cs="Times New Roman"/>
          <w:b/>
          <w:sz w:val="24"/>
          <w:szCs w:val="24"/>
        </w:rPr>
        <w:t xml:space="preserve">Addition of </w:t>
      </w:r>
      <w:r w:rsidR="004F68BA" w:rsidRPr="00C35138">
        <w:rPr>
          <w:rFonts w:ascii="Times New Roman" w:hAnsi="Times New Roman" w:cs="Times New Roman"/>
          <w:b/>
          <w:sz w:val="24"/>
          <w:szCs w:val="24"/>
        </w:rPr>
        <w:t xml:space="preserve">2 digit numbers </w:t>
      </w:r>
    </w:p>
    <w:p w:rsidR="004F68BA" w:rsidRPr="00C35138" w:rsidRDefault="00E20743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>Let us add 75 and 12</w:t>
      </w:r>
    </w:p>
    <w:p w:rsidR="00E20743" w:rsidRPr="00C35138" w:rsidRDefault="002537D9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>Write the number</w:t>
      </w:r>
      <w:r w:rsidR="007E7FF6" w:rsidRPr="00C35138">
        <w:rPr>
          <w:rFonts w:ascii="Times New Roman" w:hAnsi="Times New Roman" w:cs="Times New Roman"/>
          <w:sz w:val="24"/>
          <w:szCs w:val="24"/>
        </w:rPr>
        <w:t xml:space="preserve"> as shown</w:t>
      </w:r>
      <w:r w:rsidR="00326AB9" w:rsidRPr="00C35138">
        <w:rPr>
          <w:rFonts w:ascii="Times New Roman" w:hAnsi="Times New Roman" w:cs="Times New Roman"/>
          <w:sz w:val="24"/>
          <w:szCs w:val="24"/>
        </w:rPr>
        <w:t xml:space="preserve"> below</w:t>
      </w:r>
    </w:p>
    <w:p w:rsidR="007E7FF6" w:rsidRPr="00C35138" w:rsidRDefault="00A5459A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37D9" w:rsidRPr="00C35138">
        <w:rPr>
          <w:rFonts w:ascii="Times New Roman" w:hAnsi="Times New Roman" w:cs="Times New Roman"/>
          <w:sz w:val="24"/>
          <w:szCs w:val="24"/>
        </w:rPr>
        <w:tab/>
      </w:r>
      <w:r w:rsidR="002537D9" w:rsidRPr="00C351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5138">
        <w:rPr>
          <w:rFonts w:ascii="Times New Roman" w:hAnsi="Times New Roman" w:cs="Times New Roman"/>
          <w:sz w:val="24"/>
          <w:szCs w:val="24"/>
        </w:rPr>
        <w:t>T     O</w:t>
      </w:r>
      <w:r w:rsidR="00A4206C" w:rsidRPr="00C35138">
        <w:rPr>
          <w:rFonts w:ascii="Times New Roman" w:hAnsi="Times New Roman" w:cs="Times New Roman"/>
          <w:sz w:val="24"/>
          <w:szCs w:val="24"/>
        </w:rPr>
        <w:t xml:space="preserve">                   step: Add the ones. </w:t>
      </w:r>
    </w:p>
    <w:p w:rsidR="00A5459A" w:rsidRPr="00C35138" w:rsidRDefault="00A5459A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7D9" w:rsidRPr="00C35138">
        <w:rPr>
          <w:rFonts w:ascii="Times New Roman" w:hAnsi="Times New Roman" w:cs="Times New Roman"/>
          <w:sz w:val="24"/>
          <w:szCs w:val="24"/>
        </w:rPr>
        <w:tab/>
      </w:r>
      <w:r w:rsidR="002537D9" w:rsidRPr="00C35138">
        <w:rPr>
          <w:rFonts w:ascii="Times New Roman" w:hAnsi="Times New Roman" w:cs="Times New Roman"/>
          <w:sz w:val="24"/>
          <w:szCs w:val="24"/>
        </w:rPr>
        <w:tab/>
      </w:r>
      <w:r w:rsidRPr="00C35138">
        <w:rPr>
          <w:rFonts w:ascii="Times New Roman" w:hAnsi="Times New Roman" w:cs="Times New Roman"/>
          <w:sz w:val="24"/>
          <w:szCs w:val="24"/>
        </w:rPr>
        <w:t xml:space="preserve"> 7      </w:t>
      </w:r>
      <w:r w:rsidR="00D479E4" w:rsidRPr="00C35138">
        <w:rPr>
          <w:rFonts w:ascii="Times New Roman" w:hAnsi="Times New Roman" w:cs="Times New Roman"/>
          <w:sz w:val="24"/>
          <w:szCs w:val="24"/>
        </w:rPr>
        <w:t>5</w:t>
      </w:r>
      <w:r w:rsidR="002537D9" w:rsidRPr="00C351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05DA" w:rsidRPr="00C35138">
        <w:rPr>
          <w:rFonts w:ascii="Times New Roman" w:hAnsi="Times New Roman" w:cs="Times New Roman"/>
          <w:sz w:val="24"/>
          <w:szCs w:val="24"/>
        </w:rPr>
        <w:t xml:space="preserve"> 5 ones + 2 ones </w:t>
      </w:r>
      <w:r w:rsidR="00A9016B" w:rsidRPr="00C35138">
        <w:rPr>
          <w:rFonts w:ascii="Times New Roman" w:hAnsi="Times New Roman" w:cs="Times New Roman"/>
          <w:sz w:val="24"/>
          <w:szCs w:val="24"/>
        </w:rPr>
        <w:t>= 7 ones</w:t>
      </w:r>
    </w:p>
    <w:p w:rsidR="00A9016B" w:rsidRPr="00C35138" w:rsidRDefault="00E83BF1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</w:t>
      </w:r>
      <w:r w:rsidR="002537D9" w:rsidRPr="00C35138">
        <w:rPr>
          <w:rFonts w:ascii="Times New Roman" w:hAnsi="Times New Roman" w:cs="Times New Roman"/>
          <w:sz w:val="24"/>
          <w:szCs w:val="24"/>
        </w:rPr>
        <w:tab/>
        <w:t xml:space="preserve">        + 1</w:t>
      </w:r>
      <w:r w:rsidR="00FA5D47" w:rsidRPr="00C35138">
        <w:rPr>
          <w:rFonts w:ascii="Times New Roman" w:hAnsi="Times New Roman" w:cs="Times New Roman"/>
          <w:sz w:val="24"/>
          <w:szCs w:val="24"/>
        </w:rPr>
        <w:t xml:space="preserve">      2</w:t>
      </w:r>
      <w:r w:rsidR="002537D9" w:rsidRPr="00C3513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7234E" w:rsidRPr="00C35138">
        <w:rPr>
          <w:rFonts w:ascii="Times New Roman" w:hAnsi="Times New Roman" w:cs="Times New Roman"/>
          <w:sz w:val="24"/>
          <w:szCs w:val="24"/>
        </w:rPr>
        <w:t>Write 7 in the ones place</w:t>
      </w:r>
    </w:p>
    <w:p w:rsidR="008E7EC6" w:rsidRPr="00C35138" w:rsidRDefault="00964BF3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</w:t>
      </w:r>
      <w:r w:rsidR="002537D9" w:rsidRPr="00C3513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537D9" w:rsidRPr="00C35138">
        <w:rPr>
          <w:rFonts w:ascii="Times New Roman" w:hAnsi="Times New Roman" w:cs="Times New Roman"/>
          <w:sz w:val="24"/>
          <w:szCs w:val="24"/>
        </w:rPr>
        <w:tab/>
      </w:r>
      <w:r w:rsidRPr="00C35138">
        <w:rPr>
          <w:rFonts w:ascii="Times New Roman" w:hAnsi="Times New Roman" w:cs="Times New Roman"/>
          <w:sz w:val="24"/>
          <w:szCs w:val="24"/>
        </w:rPr>
        <w:t xml:space="preserve"> ______                </w:t>
      </w:r>
      <w:r w:rsidR="002537D9" w:rsidRPr="00C35138">
        <w:rPr>
          <w:rFonts w:ascii="Times New Roman" w:hAnsi="Times New Roman" w:cs="Times New Roman"/>
          <w:sz w:val="24"/>
          <w:szCs w:val="24"/>
        </w:rPr>
        <w:t>Step</w:t>
      </w:r>
      <w:r w:rsidR="00043371" w:rsidRPr="00C35138">
        <w:rPr>
          <w:rFonts w:ascii="Times New Roman" w:hAnsi="Times New Roman" w:cs="Times New Roman"/>
          <w:sz w:val="24"/>
          <w:szCs w:val="24"/>
        </w:rPr>
        <w:t>: Add the tens</w:t>
      </w:r>
    </w:p>
    <w:p w:rsidR="008E7EC6" w:rsidRPr="00C35138" w:rsidRDefault="002537D9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  </w:t>
      </w:r>
      <w:r w:rsidR="00C35138">
        <w:rPr>
          <w:rFonts w:ascii="Times New Roman" w:hAnsi="Times New Roman" w:cs="Times New Roman"/>
          <w:sz w:val="24"/>
          <w:szCs w:val="24"/>
        </w:rPr>
        <w:tab/>
        <w:t xml:space="preserve">8        7      </w:t>
      </w:r>
      <w:r w:rsidR="00C351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320CC" w:rsidRPr="00C35138">
        <w:rPr>
          <w:rFonts w:ascii="Times New Roman" w:hAnsi="Times New Roman" w:cs="Times New Roman"/>
          <w:sz w:val="24"/>
          <w:szCs w:val="24"/>
        </w:rPr>
        <w:t>7 tens + 1 tens = 8 tens</w:t>
      </w:r>
    </w:p>
    <w:p w:rsidR="007320CC" w:rsidRPr="00C35138" w:rsidRDefault="00326AB9" w:rsidP="00326A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>_______</w:t>
      </w:r>
      <w:r w:rsidR="002537D9" w:rsidRPr="00C351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     </w:t>
      </w:r>
      <w:r w:rsidR="00C151FA" w:rsidRPr="00C35138">
        <w:rPr>
          <w:rFonts w:ascii="Times New Roman" w:hAnsi="Times New Roman" w:cs="Times New Roman"/>
          <w:sz w:val="24"/>
          <w:szCs w:val="24"/>
        </w:rPr>
        <w:t>Write 8 in tens place</w:t>
      </w:r>
    </w:p>
    <w:p w:rsidR="00D479E4" w:rsidRPr="00C35138" w:rsidRDefault="008A2A55" w:rsidP="008F1E35">
      <w:pPr>
        <w:rPr>
          <w:rFonts w:ascii="Times New Roman" w:hAnsi="Times New Roman" w:cs="Times New Roman"/>
          <w:b/>
          <w:sz w:val="24"/>
          <w:szCs w:val="24"/>
        </w:rPr>
      </w:pPr>
      <w:r w:rsidRPr="00C35138">
        <w:rPr>
          <w:rFonts w:ascii="Times New Roman" w:hAnsi="Times New Roman" w:cs="Times New Roman"/>
          <w:b/>
          <w:sz w:val="24"/>
          <w:szCs w:val="24"/>
        </w:rPr>
        <w:t xml:space="preserve">Q2- Subtraction of </w:t>
      </w:r>
      <w:r w:rsidR="002918DB" w:rsidRPr="00C35138">
        <w:rPr>
          <w:rFonts w:ascii="Times New Roman" w:hAnsi="Times New Roman" w:cs="Times New Roman"/>
          <w:b/>
          <w:sz w:val="24"/>
          <w:szCs w:val="24"/>
        </w:rPr>
        <w:t xml:space="preserve">2 digit numbers </w:t>
      </w:r>
    </w:p>
    <w:p w:rsidR="00E961E9" w:rsidRPr="00C35138" w:rsidRDefault="00E961E9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  Let us subtract 12 </w:t>
      </w:r>
      <w:r w:rsidR="00224342" w:rsidRPr="00C35138">
        <w:rPr>
          <w:rFonts w:ascii="Times New Roman" w:hAnsi="Times New Roman" w:cs="Times New Roman"/>
          <w:sz w:val="24"/>
          <w:szCs w:val="24"/>
        </w:rPr>
        <w:t>form 75</w:t>
      </w:r>
    </w:p>
    <w:p w:rsidR="00224342" w:rsidRPr="00C35138" w:rsidRDefault="00326AB9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  Write these numbers</w:t>
      </w:r>
      <w:r w:rsidR="00754923" w:rsidRPr="00C35138">
        <w:rPr>
          <w:rFonts w:ascii="Times New Roman" w:hAnsi="Times New Roman" w:cs="Times New Roman"/>
          <w:sz w:val="24"/>
          <w:szCs w:val="24"/>
        </w:rPr>
        <w:t xml:space="preserve"> as shown</w:t>
      </w:r>
      <w:r w:rsidRPr="00C35138">
        <w:rPr>
          <w:rFonts w:ascii="Times New Roman" w:hAnsi="Times New Roman" w:cs="Times New Roman"/>
          <w:sz w:val="24"/>
          <w:szCs w:val="24"/>
        </w:rPr>
        <w:t xml:space="preserve"> below</w:t>
      </w:r>
    </w:p>
    <w:p w:rsidR="00754923" w:rsidRPr="00C35138" w:rsidRDefault="00C71871" w:rsidP="008F1E35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6AB9" w:rsidRPr="00C35138">
        <w:rPr>
          <w:rFonts w:ascii="Times New Roman" w:hAnsi="Times New Roman" w:cs="Times New Roman"/>
          <w:sz w:val="24"/>
          <w:szCs w:val="24"/>
        </w:rPr>
        <w:tab/>
      </w:r>
      <w:r w:rsidR="00326AB9" w:rsidRPr="00C35138">
        <w:rPr>
          <w:rFonts w:ascii="Times New Roman" w:hAnsi="Times New Roman" w:cs="Times New Roman"/>
          <w:sz w:val="24"/>
          <w:szCs w:val="24"/>
        </w:rPr>
        <w:tab/>
      </w:r>
      <w:r w:rsidRPr="00C35138">
        <w:rPr>
          <w:rFonts w:ascii="Times New Roman" w:hAnsi="Times New Roman" w:cs="Times New Roman"/>
          <w:sz w:val="24"/>
          <w:szCs w:val="24"/>
        </w:rPr>
        <w:t>T       O</w:t>
      </w:r>
      <w:r w:rsidR="003B5EC2" w:rsidRPr="00C35138">
        <w:rPr>
          <w:rFonts w:ascii="Times New Roman" w:hAnsi="Times New Roman" w:cs="Times New Roman"/>
          <w:sz w:val="24"/>
          <w:szCs w:val="24"/>
        </w:rPr>
        <w:t xml:space="preserve">                 step: Subtract the ones</w:t>
      </w:r>
    </w:p>
    <w:p w:rsidR="00C71871" w:rsidRPr="00C35138" w:rsidRDefault="00B1255E" w:rsidP="00326AB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</w:t>
      </w:r>
      <w:r w:rsidR="004E4ED3" w:rsidRPr="00C35138">
        <w:rPr>
          <w:rFonts w:ascii="Times New Roman" w:hAnsi="Times New Roman" w:cs="Times New Roman"/>
          <w:sz w:val="24"/>
          <w:szCs w:val="24"/>
        </w:rPr>
        <w:t xml:space="preserve">5 </w:t>
      </w:r>
      <w:r w:rsidRPr="00C3513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E4ED3" w:rsidRPr="00C35138">
        <w:rPr>
          <w:rFonts w:ascii="Times New Roman" w:hAnsi="Times New Roman" w:cs="Times New Roman"/>
          <w:sz w:val="24"/>
          <w:szCs w:val="24"/>
        </w:rPr>
        <w:t xml:space="preserve">ones – 2 ones </w:t>
      </w:r>
      <w:r w:rsidR="00890CF0" w:rsidRPr="00C35138">
        <w:rPr>
          <w:rFonts w:ascii="Times New Roman" w:hAnsi="Times New Roman" w:cs="Times New Roman"/>
          <w:sz w:val="24"/>
          <w:szCs w:val="24"/>
        </w:rPr>
        <w:t>= 3 ones</w:t>
      </w:r>
    </w:p>
    <w:p w:rsidR="00326AB9" w:rsidRPr="00C35138" w:rsidRDefault="00326AB9" w:rsidP="00326AB9">
      <w:pPr>
        <w:ind w:left="720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-     </w:t>
      </w:r>
      <w:r w:rsidR="00C24A35" w:rsidRPr="00C35138">
        <w:rPr>
          <w:rFonts w:ascii="Times New Roman" w:hAnsi="Times New Roman" w:cs="Times New Roman"/>
          <w:sz w:val="24"/>
          <w:szCs w:val="24"/>
        </w:rPr>
        <w:t>1       2</w:t>
      </w:r>
      <w:r w:rsidR="004708BD" w:rsidRPr="00C351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255E" w:rsidRPr="00C35138">
        <w:rPr>
          <w:rFonts w:ascii="Times New Roman" w:hAnsi="Times New Roman" w:cs="Times New Roman"/>
          <w:sz w:val="24"/>
          <w:szCs w:val="24"/>
        </w:rPr>
        <w:t xml:space="preserve">       </w:t>
      </w:r>
      <w:r w:rsidR="004708BD" w:rsidRPr="00C35138">
        <w:rPr>
          <w:rFonts w:ascii="Times New Roman" w:hAnsi="Times New Roman" w:cs="Times New Roman"/>
          <w:sz w:val="24"/>
          <w:szCs w:val="24"/>
        </w:rPr>
        <w:t xml:space="preserve">write </w:t>
      </w:r>
      <w:r w:rsidR="003D4FDA" w:rsidRPr="00C35138">
        <w:rPr>
          <w:rFonts w:ascii="Times New Roman" w:hAnsi="Times New Roman" w:cs="Times New Roman"/>
          <w:sz w:val="24"/>
          <w:szCs w:val="24"/>
        </w:rPr>
        <w:t>3 in the ones place</w:t>
      </w:r>
    </w:p>
    <w:p w:rsidR="00364432" w:rsidRPr="00C35138" w:rsidRDefault="00326AB9" w:rsidP="00326AB9">
      <w:pPr>
        <w:ind w:left="720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0F4F" w:rsidRPr="00C35138">
        <w:rPr>
          <w:rFonts w:ascii="Times New Roman" w:hAnsi="Times New Roman" w:cs="Times New Roman"/>
          <w:sz w:val="24"/>
          <w:szCs w:val="24"/>
        </w:rPr>
        <w:t>______</w:t>
      </w:r>
    </w:p>
    <w:p w:rsidR="002C33EC" w:rsidRPr="00C35138" w:rsidRDefault="002E2340" w:rsidP="00880F4F">
      <w:pPr>
        <w:ind w:left="698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</w:t>
      </w:r>
      <w:r w:rsidR="00B1255E" w:rsidRPr="00C35138">
        <w:rPr>
          <w:rFonts w:ascii="Times New Roman" w:hAnsi="Times New Roman" w:cs="Times New Roman"/>
          <w:sz w:val="24"/>
          <w:szCs w:val="24"/>
        </w:rPr>
        <w:t xml:space="preserve">        6      3          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Step: </w:t>
      </w:r>
      <w:r w:rsidR="004127DB" w:rsidRPr="00C35138">
        <w:rPr>
          <w:rFonts w:ascii="Times New Roman" w:hAnsi="Times New Roman" w:cs="Times New Roman"/>
          <w:sz w:val="24"/>
          <w:szCs w:val="24"/>
        </w:rPr>
        <w:t>Subtract the tens</w:t>
      </w:r>
    </w:p>
    <w:p w:rsidR="00B1255E" w:rsidRPr="00C35138" w:rsidRDefault="00294A8B" w:rsidP="00B1255E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255E" w:rsidRPr="00C35138">
        <w:rPr>
          <w:rFonts w:ascii="Times New Roman" w:hAnsi="Times New Roman" w:cs="Times New Roman"/>
          <w:sz w:val="24"/>
          <w:szCs w:val="24"/>
        </w:rPr>
        <w:t>______</w:t>
      </w:r>
      <w:r w:rsidRPr="00C35138">
        <w:rPr>
          <w:rFonts w:ascii="Times New Roman" w:hAnsi="Times New Roman" w:cs="Times New Roman"/>
          <w:sz w:val="24"/>
          <w:szCs w:val="24"/>
        </w:rPr>
        <w:t xml:space="preserve">      </w:t>
      </w:r>
      <w:r w:rsidR="003F4010" w:rsidRPr="00C35138">
        <w:rPr>
          <w:rFonts w:ascii="Times New Roman" w:hAnsi="Times New Roman" w:cs="Times New Roman"/>
          <w:sz w:val="24"/>
          <w:szCs w:val="24"/>
        </w:rPr>
        <w:t xml:space="preserve">     </w:t>
      </w:r>
      <w:r w:rsidR="00B1255E" w:rsidRPr="00C35138">
        <w:rPr>
          <w:rFonts w:ascii="Times New Roman" w:hAnsi="Times New Roman" w:cs="Times New Roman"/>
          <w:sz w:val="24"/>
          <w:szCs w:val="24"/>
        </w:rPr>
        <w:t xml:space="preserve">     </w:t>
      </w:r>
      <w:r w:rsidR="003F4010" w:rsidRPr="00C35138">
        <w:rPr>
          <w:rFonts w:ascii="Times New Roman" w:hAnsi="Times New Roman" w:cs="Times New Roman"/>
          <w:sz w:val="24"/>
          <w:szCs w:val="24"/>
        </w:rPr>
        <w:t xml:space="preserve">7 tens – 1 ten </w:t>
      </w:r>
      <w:r w:rsidR="00485035" w:rsidRPr="00C35138">
        <w:rPr>
          <w:rFonts w:ascii="Times New Roman" w:hAnsi="Times New Roman" w:cs="Times New Roman"/>
          <w:sz w:val="24"/>
          <w:szCs w:val="24"/>
        </w:rPr>
        <w:t>= 6 ten</w:t>
      </w:r>
    </w:p>
    <w:p w:rsidR="0013114B" w:rsidRPr="00C35138" w:rsidRDefault="00B1255E" w:rsidP="00B1255E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</w:t>
      </w:r>
      <w:r w:rsidRPr="00C35138">
        <w:rPr>
          <w:rFonts w:ascii="Times New Roman" w:hAnsi="Times New Roman" w:cs="Times New Roman"/>
          <w:sz w:val="24"/>
          <w:szCs w:val="24"/>
        </w:rPr>
        <w:tab/>
      </w:r>
      <w:r w:rsidRPr="00C35138">
        <w:rPr>
          <w:rFonts w:ascii="Times New Roman" w:hAnsi="Times New Roman" w:cs="Times New Roman"/>
          <w:sz w:val="24"/>
          <w:szCs w:val="24"/>
        </w:rPr>
        <w:tab/>
      </w:r>
      <w:r w:rsidRPr="00C35138">
        <w:rPr>
          <w:rFonts w:ascii="Times New Roman" w:hAnsi="Times New Roman" w:cs="Times New Roman"/>
          <w:sz w:val="24"/>
          <w:szCs w:val="24"/>
        </w:rPr>
        <w:tab/>
      </w:r>
      <w:r w:rsidRPr="00C3513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B6657" w:rsidRPr="00C35138">
        <w:rPr>
          <w:rFonts w:ascii="Times New Roman" w:hAnsi="Times New Roman" w:cs="Times New Roman"/>
          <w:sz w:val="24"/>
          <w:szCs w:val="24"/>
        </w:rPr>
        <w:t xml:space="preserve">Write 6 in the tens place </w:t>
      </w:r>
    </w:p>
    <w:p w:rsidR="0013114B" w:rsidRPr="00C35138" w:rsidRDefault="00BC0D3E" w:rsidP="002C33EC">
      <w:pPr>
        <w:rPr>
          <w:rFonts w:ascii="Times New Roman" w:hAnsi="Times New Roman" w:cs="Times New Roman"/>
          <w:b/>
          <w:sz w:val="24"/>
          <w:szCs w:val="24"/>
        </w:rPr>
      </w:pPr>
      <w:r w:rsidRPr="00C35138">
        <w:rPr>
          <w:rFonts w:ascii="Times New Roman" w:hAnsi="Times New Roman" w:cs="Times New Roman"/>
          <w:b/>
          <w:sz w:val="24"/>
          <w:szCs w:val="24"/>
        </w:rPr>
        <w:t xml:space="preserve">Q3- </w:t>
      </w:r>
      <w:r w:rsidR="00F6640F" w:rsidRPr="00C35138">
        <w:rPr>
          <w:rFonts w:ascii="Times New Roman" w:hAnsi="Times New Roman" w:cs="Times New Roman"/>
          <w:b/>
          <w:sz w:val="24"/>
          <w:szCs w:val="24"/>
        </w:rPr>
        <w:t xml:space="preserve">Write the greatest and </w:t>
      </w:r>
      <w:r w:rsidR="00BB266D" w:rsidRPr="00C35138">
        <w:rPr>
          <w:rFonts w:ascii="Times New Roman" w:hAnsi="Times New Roman" w:cs="Times New Roman"/>
          <w:b/>
          <w:sz w:val="24"/>
          <w:szCs w:val="24"/>
        </w:rPr>
        <w:t>smallest</w:t>
      </w:r>
      <w:r w:rsidR="00585650" w:rsidRPr="00C35138">
        <w:rPr>
          <w:rFonts w:ascii="Times New Roman" w:hAnsi="Times New Roman" w:cs="Times New Roman"/>
          <w:b/>
          <w:sz w:val="24"/>
          <w:szCs w:val="24"/>
        </w:rPr>
        <w:t xml:space="preserve"> number</w:t>
      </w:r>
    </w:p>
    <w:p w:rsidR="001D3362" w:rsidRPr="00C35138" w:rsidRDefault="00B1255E" w:rsidP="002C33EC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   To write</w:t>
      </w:r>
      <w:r w:rsidR="00585650"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407D63" w:rsidRPr="00C35138">
        <w:rPr>
          <w:rFonts w:ascii="Times New Roman" w:hAnsi="Times New Roman" w:cs="Times New Roman"/>
          <w:sz w:val="24"/>
          <w:szCs w:val="24"/>
        </w:rPr>
        <w:t xml:space="preserve">the greatest </w:t>
      </w:r>
      <w:r w:rsidR="00097678" w:rsidRPr="00C35138">
        <w:rPr>
          <w:rFonts w:ascii="Times New Roman" w:hAnsi="Times New Roman" w:cs="Times New Roman"/>
          <w:sz w:val="24"/>
          <w:szCs w:val="24"/>
        </w:rPr>
        <w:t xml:space="preserve">number, </w:t>
      </w:r>
      <w:r w:rsidRPr="00C35138">
        <w:rPr>
          <w:rFonts w:ascii="Times New Roman" w:hAnsi="Times New Roman" w:cs="Times New Roman"/>
          <w:sz w:val="24"/>
          <w:szCs w:val="24"/>
        </w:rPr>
        <w:t>w</w:t>
      </w:r>
      <w:r w:rsidR="00407D63" w:rsidRPr="00C35138">
        <w:rPr>
          <w:rFonts w:ascii="Times New Roman" w:hAnsi="Times New Roman" w:cs="Times New Roman"/>
          <w:sz w:val="24"/>
          <w:szCs w:val="24"/>
        </w:rPr>
        <w:t xml:space="preserve">e </w:t>
      </w:r>
      <w:r w:rsidR="00097678" w:rsidRPr="00C35138">
        <w:rPr>
          <w:rFonts w:ascii="Times New Roman" w:hAnsi="Times New Roman" w:cs="Times New Roman"/>
          <w:sz w:val="24"/>
          <w:szCs w:val="24"/>
        </w:rPr>
        <w:t>start</w:t>
      </w:r>
      <w:r w:rsidR="00407D63" w:rsidRPr="00C35138">
        <w:rPr>
          <w:rFonts w:ascii="Times New Roman" w:hAnsi="Times New Roman" w:cs="Times New Roman"/>
          <w:sz w:val="24"/>
          <w:szCs w:val="24"/>
        </w:rPr>
        <w:t xml:space="preserve"> form </w:t>
      </w:r>
      <w:r w:rsidR="00F838BF" w:rsidRPr="00C35138">
        <w:rPr>
          <w:rFonts w:ascii="Times New Roman" w:hAnsi="Times New Roman" w:cs="Times New Roman"/>
          <w:sz w:val="24"/>
          <w:szCs w:val="24"/>
        </w:rPr>
        <w:t xml:space="preserve">left and </w:t>
      </w:r>
      <w:r w:rsidR="000C726D" w:rsidRPr="00C35138">
        <w:rPr>
          <w:rFonts w:ascii="Times New Roman" w:hAnsi="Times New Roman" w:cs="Times New Roman"/>
          <w:sz w:val="24"/>
          <w:szCs w:val="24"/>
        </w:rPr>
        <w:t>write</w:t>
      </w:r>
      <w:r w:rsidR="00F838BF" w:rsidRPr="00C35138">
        <w:rPr>
          <w:rFonts w:ascii="Times New Roman" w:hAnsi="Times New Roman" w:cs="Times New Roman"/>
          <w:sz w:val="24"/>
          <w:szCs w:val="24"/>
        </w:rPr>
        <w:t xml:space="preserve"> the greatest digit first</w:t>
      </w:r>
      <w:r w:rsidR="00741B5F" w:rsidRPr="00C35138">
        <w:rPr>
          <w:rFonts w:ascii="Times New Roman" w:hAnsi="Times New Roman" w:cs="Times New Roman"/>
          <w:sz w:val="24"/>
          <w:szCs w:val="24"/>
        </w:rPr>
        <w:t xml:space="preserve">. </w:t>
      </w:r>
      <w:r w:rsidR="008046C2" w:rsidRPr="00C35138">
        <w:rPr>
          <w:rFonts w:ascii="Times New Roman" w:hAnsi="Times New Roman" w:cs="Times New Roman"/>
          <w:sz w:val="24"/>
          <w:szCs w:val="24"/>
        </w:rPr>
        <w:t xml:space="preserve">Then we </w:t>
      </w:r>
      <w:r w:rsidR="00DA479B" w:rsidRPr="00C35138">
        <w:rPr>
          <w:rFonts w:ascii="Times New Roman" w:hAnsi="Times New Roman" w:cs="Times New Roman"/>
          <w:sz w:val="24"/>
          <w:szCs w:val="24"/>
        </w:rPr>
        <w:t xml:space="preserve">write the </w:t>
      </w:r>
      <w:r w:rsidR="003E3D2C" w:rsidRPr="00C35138">
        <w:rPr>
          <w:rFonts w:ascii="Times New Roman" w:hAnsi="Times New Roman" w:cs="Times New Roman"/>
          <w:sz w:val="24"/>
          <w:szCs w:val="24"/>
        </w:rPr>
        <w:t xml:space="preserve">greatest </w:t>
      </w:r>
      <w:r w:rsidR="00DA479B" w:rsidRPr="00C35138">
        <w:rPr>
          <w:rFonts w:ascii="Times New Roman" w:hAnsi="Times New Roman" w:cs="Times New Roman"/>
          <w:sz w:val="24"/>
          <w:szCs w:val="24"/>
        </w:rPr>
        <w:t xml:space="preserve">of </w:t>
      </w:r>
      <w:r w:rsidR="001D3362" w:rsidRPr="00C35138">
        <w:rPr>
          <w:rFonts w:ascii="Times New Roman" w:hAnsi="Times New Roman" w:cs="Times New Roman"/>
          <w:sz w:val="24"/>
          <w:szCs w:val="24"/>
        </w:rPr>
        <w:t>the remaining digit</w:t>
      </w:r>
      <w:r w:rsidR="00956229" w:rsidRPr="00C35138">
        <w:rPr>
          <w:rFonts w:ascii="Times New Roman" w:hAnsi="Times New Roman" w:cs="Times New Roman"/>
          <w:sz w:val="24"/>
          <w:szCs w:val="24"/>
        </w:rPr>
        <w:t xml:space="preserve"> and so on. </w:t>
      </w:r>
    </w:p>
    <w:p w:rsidR="00956229" w:rsidRPr="00C35138" w:rsidRDefault="0047718A" w:rsidP="002C33EC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For example, </w:t>
      </w:r>
    </w:p>
    <w:p w:rsidR="0047718A" w:rsidRPr="00C35138" w:rsidRDefault="00B1255E" w:rsidP="0005366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>In 3, 6, 8 the greatest number is 8 so we will write 8, 6, 3</w:t>
      </w:r>
      <w:r w:rsidR="00393178" w:rsidRPr="00C35138">
        <w:rPr>
          <w:rFonts w:ascii="Times New Roman" w:hAnsi="Times New Roman" w:cs="Times New Roman"/>
          <w:sz w:val="24"/>
          <w:szCs w:val="24"/>
        </w:rPr>
        <w:t>.</w:t>
      </w:r>
    </w:p>
    <w:p w:rsidR="00393178" w:rsidRPr="00C35138" w:rsidRDefault="002124B5" w:rsidP="002124B5">
      <w:pPr>
        <w:ind w:left="720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To </w:t>
      </w:r>
      <w:r w:rsidR="00B1255E" w:rsidRPr="00C35138">
        <w:rPr>
          <w:rFonts w:ascii="Times New Roman" w:hAnsi="Times New Roman" w:cs="Times New Roman"/>
          <w:sz w:val="24"/>
          <w:szCs w:val="24"/>
        </w:rPr>
        <w:t>write</w:t>
      </w:r>
      <w:r w:rsidR="00AD3DA2" w:rsidRPr="00C35138">
        <w:rPr>
          <w:rFonts w:ascii="Times New Roman" w:hAnsi="Times New Roman" w:cs="Times New Roman"/>
          <w:sz w:val="24"/>
          <w:szCs w:val="24"/>
        </w:rPr>
        <w:t xml:space="preserve"> the smallest number</w:t>
      </w:r>
      <w:r w:rsidR="003B40D1" w:rsidRPr="00C35138">
        <w:rPr>
          <w:rFonts w:ascii="Times New Roman" w:hAnsi="Times New Roman" w:cs="Times New Roman"/>
          <w:sz w:val="24"/>
          <w:szCs w:val="24"/>
        </w:rPr>
        <w:t xml:space="preserve">, we </w:t>
      </w:r>
      <w:r w:rsidR="0005366C" w:rsidRPr="00C35138">
        <w:rPr>
          <w:rFonts w:ascii="Times New Roman" w:hAnsi="Times New Roman" w:cs="Times New Roman"/>
          <w:sz w:val="24"/>
          <w:szCs w:val="24"/>
        </w:rPr>
        <w:t>st</w:t>
      </w:r>
      <w:r w:rsidR="00B1255E" w:rsidRPr="00C35138">
        <w:rPr>
          <w:rFonts w:ascii="Times New Roman" w:hAnsi="Times New Roman" w:cs="Times New Roman"/>
          <w:sz w:val="24"/>
          <w:szCs w:val="24"/>
        </w:rPr>
        <w:t>art form</w:t>
      </w:r>
      <w:r w:rsidR="003B40D1" w:rsidRPr="00C35138">
        <w:rPr>
          <w:rFonts w:ascii="Times New Roman" w:hAnsi="Times New Roman" w:cs="Times New Roman"/>
          <w:sz w:val="24"/>
          <w:szCs w:val="24"/>
        </w:rPr>
        <w:t xml:space="preserve"> left and write the smallest digit first. </w:t>
      </w:r>
      <w:r w:rsidR="001348FB" w:rsidRPr="00C35138">
        <w:rPr>
          <w:rFonts w:ascii="Times New Roman" w:hAnsi="Times New Roman" w:cs="Times New Roman"/>
          <w:sz w:val="24"/>
          <w:szCs w:val="24"/>
        </w:rPr>
        <w:t xml:space="preserve">Then we write the smallest </w:t>
      </w:r>
      <w:r w:rsidR="00051041" w:rsidRPr="00C35138">
        <w:rPr>
          <w:rFonts w:ascii="Times New Roman" w:hAnsi="Times New Roman" w:cs="Times New Roman"/>
          <w:sz w:val="24"/>
          <w:szCs w:val="24"/>
        </w:rPr>
        <w:t xml:space="preserve">of the remaining digit so on. </w:t>
      </w:r>
    </w:p>
    <w:p w:rsidR="00A04449" w:rsidRPr="00C35138" w:rsidRDefault="00A04449" w:rsidP="002124B5">
      <w:pPr>
        <w:ind w:left="720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>For example:</w:t>
      </w:r>
    </w:p>
    <w:p w:rsidR="006F404A" w:rsidRPr="00C35138" w:rsidRDefault="00B1255E" w:rsidP="002124B5">
      <w:pPr>
        <w:ind w:left="720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In 8, 6, 3 the smallest number is 3, </w:t>
      </w:r>
      <w:r w:rsidR="0005366C" w:rsidRPr="00C35138">
        <w:rPr>
          <w:rFonts w:ascii="Times New Roman" w:hAnsi="Times New Roman" w:cs="Times New Roman"/>
          <w:sz w:val="24"/>
          <w:szCs w:val="24"/>
        </w:rPr>
        <w:t>so we will write 3, 6, 8.</w:t>
      </w:r>
      <w:r w:rsidR="00F50A04" w:rsidRPr="00C35138">
        <w:rPr>
          <w:rFonts w:ascii="Times New Roman" w:hAnsi="Times New Roman" w:cs="Times New Roman"/>
          <w:sz w:val="24"/>
          <w:szCs w:val="24"/>
        </w:rPr>
        <w:t>.</w:t>
      </w:r>
    </w:p>
    <w:p w:rsidR="00F50A04" w:rsidRPr="00C35138" w:rsidRDefault="002D131F" w:rsidP="002D131F">
      <w:pPr>
        <w:rPr>
          <w:rFonts w:ascii="Times New Roman" w:hAnsi="Times New Roman" w:cs="Times New Roman"/>
          <w:b/>
          <w:sz w:val="24"/>
          <w:szCs w:val="24"/>
        </w:rPr>
      </w:pPr>
      <w:r w:rsidRPr="00C35138">
        <w:rPr>
          <w:rFonts w:ascii="Times New Roman" w:hAnsi="Times New Roman" w:cs="Times New Roman"/>
          <w:b/>
          <w:sz w:val="24"/>
          <w:szCs w:val="24"/>
        </w:rPr>
        <w:t xml:space="preserve">Q5-    Write the </w:t>
      </w:r>
      <w:r w:rsidR="00AB7735" w:rsidRPr="00C35138">
        <w:rPr>
          <w:rFonts w:ascii="Times New Roman" w:hAnsi="Times New Roman" w:cs="Times New Roman"/>
          <w:b/>
          <w:sz w:val="24"/>
          <w:szCs w:val="24"/>
        </w:rPr>
        <w:t xml:space="preserve">expanded form and </w:t>
      </w:r>
      <w:r w:rsidR="0012685F" w:rsidRPr="00C35138">
        <w:rPr>
          <w:rFonts w:ascii="Times New Roman" w:hAnsi="Times New Roman" w:cs="Times New Roman"/>
          <w:b/>
          <w:sz w:val="24"/>
          <w:szCs w:val="24"/>
        </w:rPr>
        <w:t>short f</w:t>
      </w:r>
      <w:r w:rsidR="00AB7735" w:rsidRPr="00C35138">
        <w:rPr>
          <w:rFonts w:ascii="Times New Roman" w:hAnsi="Times New Roman" w:cs="Times New Roman"/>
          <w:b/>
          <w:sz w:val="24"/>
          <w:szCs w:val="24"/>
        </w:rPr>
        <w:t>orm</w:t>
      </w:r>
    </w:p>
    <w:p w:rsidR="00AB7735" w:rsidRPr="00C35138" w:rsidRDefault="003619A7" w:rsidP="00032C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A number written as the </w:t>
      </w:r>
      <w:r w:rsidR="00370B13" w:rsidRPr="00C35138">
        <w:rPr>
          <w:rFonts w:ascii="Times New Roman" w:hAnsi="Times New Roman" w:cs="Times New Roman"/>
          <w:sz w:val="24"/>
          <w:szCs w:val="24"/>
        </w:rPr>
        <w:t xml:space="preserve">sum of the place values of its </w:t>
      </w:r>
      <w:r w:rsidR="00D879DA" w:rsidRPr="00C35138">
        <w:rPr>
          <w:rFonts w:ascii="Times New Roman" w:hAnsi="Times New Roman" w:cs="Times New Roman"/>
          <w:sz w:val="24"/>
          <w:szCs w:val="24"/>
        </w:rPr>
        <w:t xml:space="preserve">digits, is said </w:t>
      </w:r>
    </w:p>
    <w:p w:rsidR="00D879DA" w:rsidRPr="00C35138" w:rsidRDefault="0005366C" w:rsidP="0005366C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F3F67" w:rsidRPr="00C35138">
        <w:rPr>
          <w:rFonts w:ascii="Times New Roman" w:hAnsi="Times New Roman" w:cs="Times New Roman"/>
          <w:sz w:val="24"/>
          <w:szCs w:val="24"/>
        </w:rPr>
        <w:t>be in expanded form.</w:t>
      </w:r>
    </w:p>
    <w:p w:rsidR="00032CA2" w:rsidRPr="00C35138" w:rsidRDefault="000055E7" w:rsidP="000055E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The number written in </w:t>
      </w:r>
      <w:r w:rsidR="002D100B" w:rsidRPr="00C35138">
        <w:rPr>
          <w:rFonts w:ascii="Times New Roman" w:hAnsi="Times New Roman" w:cs="Times New Roman"/>
          <w:sz w:val="24"/>
          <w:szCs w:val="24"/>
        </w:rPr>
        <w:t xml:space="preserve">standard form is said to be in short form. </w:t>
      </w:r>
    </w:p>
    <w:p w:rsidR="0012685F" w:rsidRPr="00C35138" w:rsidRDefault="005C12BF" w:rsidP="000055E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For example, let us write the </w:t>
      </w:r>
      <w:r w:rsidR="006A5CA0" w:rsidRPr="00C35138">
        <w:rPr>
          <w:rFonts w:ascii="Times New Roman" w:hAnsi="Times New Roman" w:cs="Times New Roman"/>
          <w:sz w:val="24"/>
          <w:szCs w:val="24"/>
        </w:rPr>
        <w:t xml:space="preserve">expanded form of the number </w:t>
      </w:r>
      <w:r w:rsidR="00EB385E" w:rsidRPr="00C35138">
        <w:rPr>
          <w:rFonts w:ascii="Times New Roman" w:hAnsi="Times New Roman" w:cs="Times New Roman"/>
          <w:sz w:val="24"/>
          <w:szCs w:val="24"/>
        </w:rPr>
        <w:t>468.</w:t>
      </w:r>
    </w:p>
    <w:p w:rsidR="0001179E" w:rsidRPr="00C35138" w:rsidRDefault="00BA2FE8" w:rsidP="0005366C">
      <w:pPr>
        <w:pStyle w:val="ListParagraph"/>
        <w:ind w:left="698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>46</w:t>
      </w:r>
      <w:r w:rsidR="0001179E" w:rsidRPr="00C35138">
        <w:rPr>
          <w:rFonts w:ascii="Times New Roman" w:hAnsi="Times New Roman" w:cs="Times New Roman"/>
          <w:sz w:val="24"/>
          <w:szCs w:val="24"/>
        </w:rPr>
        <w:t>8</w:t>
      </w:r>
      <w:r w:rsidRPr="00C35138">
        <w:rPr>
          <w:rFonts w:ascii="Times New Roman" w:hAnsi="Times New Roman" w:cs="Times New Roman"/>
          <w:sz w:val="24"/>
          <w:szCs w:val="24"/>
        </w:rPr>
        <w:t xml:space="preserve"> = </w:t>
      </w:r>
      <w:r w:rsidR="0005366C" w:rsidRPr="00C35138">
        <w:rPr>
          <w:rFonts w:ascii="Times New Roman" w:hAnsi="Times New Roman" w:cs="Times New Roman"/>
          <w:sz w:val="24"/>
          <w:szCs w:val="24"/>
        </w:rPr>
        <w:t>400 + 60 +</w:t>
      </w:r>
      <w:r w:rsidR="00E6046F" w:rsidRPr="00C35138">
        <w:rPr>
          <w:rFonts w:ascii="Times New Roman" w:hAnsi="Times New Roman" w:cs="Times New Roman"/>
          <w:sz w:val="24"/>
          <w:szCs w:val="24"/>
        </w:rPr>
        <w:t>8</w:t>
      </w:r>
    </w:p>
    <w:p w:rsidR="00345364" w:rsidRDefault="000A6C3B" w:rsidP="0005366C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C35138">
        <w:rPr>
          <w:rFonts w:ascii="Times New Roman" w:hAnsi="Times New Roman" w:cs="Times New Roman"/>
          <w:b/>
          <w:sz w:val="24"/>
          <w:szCs w:val="24"/>
        </w:rPr>
        <w:t>Work sheet No 2</w:t>
      </w:r>
    </w:p>
    <w:p w:rsidR="00C35138" w:rsidRPr="00C35138" w:rsidRDefault="00C35138" w:rsidP="00C35138">
      <w:pPr>
        <w:spacing w:line="240" w:lineRule="auto"/>
        <w:ind w:right="-6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NOTE : DO THE FOLLOWING EXERCISES OF THE WORK SHEET IN YOUR COPY )</w:t>
      </w:r>
    </w:p>
    <w:p w:rsidR="00E90498" w:rsidRPr="00C35138" w:rsidRDefault="00E90498" w:rsidP="0001179E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Q1- Find </w:t>
      </w:r>
      <w:r w:rsidR="0005366C" w:rsidRPr="00C35138">
        <w:rPr>
          <w:rFonts w:ascii="Times New Roman" w:hAnsi="Times New Roman" w:cs="Times New Roman"/>
          <w:sz w:val="24"/>
          <w:szCs w:val="24"/>
        </w:rPr>
        <w:t>the sum.</w:t>
      </w:r>
    </w:p>
    <w:p w:rsidR="00F110FE" w:rsidRPr="00C35138" w:rsidRDefault="00F110FE" w:rsidP="00F110F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T   O        </w:t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176500" w:rsidRPr="00C35138">
        <w:rPr>
          <w:rFonts w:ascii="Times New Roman" w:hAnsi="Times New Roman" w:cs="Times New Roman"/>
          <w:sz w:val="24"/>
          <w:szCs w:val="24"/>
        </w:rPr>
        <w:t xml:space="preserve">b.  T  O     </w:t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="00176500" w:rsidRPr="00C35138">
        <w:rPr>
          <w:rFonts w:ascii="Times New Roman" w:hAnsi="Times New Roman" w:cs="Times New Roman"/>
          <w:sz w:val="24"/>
          <w:szCs w:val="24"/>
        </w:rPr>
        <w:t xml:space="preserve">c.  T   O    </w:t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="00176500"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8478DF" w:rsidRPr="00C35138">
        <w:rPr>
          <w:rFonts w:ascii="Times New Roman" w:hAnsi="Times New Roman" w:cs="Times New Roman"/>
          <w:sz w:val="24"/>
          <w:szCs w:val="24"/>
        </w:rPr>
        <w:t xml:space="preserve">d.  T    O </w:t>
      </w:r>
    </w:p>
    <w:p w:rsidR="00213A4E" w:rsidRPr="00C35138" w:rsidRDefault="007017EF" w:rsidP="007017EF">
      <w:pPr>
        <w:pStyle w:val="ListParagraph"/>
        <w:ind w:left="563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6   4              </w:t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05366C" w:rsidRPr="00C35138">
        <w:rPr>
          <w:rFonts w:ascii="Times New Roman" w:hAnsi="Times New Roman" w:cs="Times New Roman"/>
          <w:sz w:val="24"/>
          <w:szCs w:val="24"/>
        </w:rPr>
        <w:t xml:space="preserve">8 </w:t>
      </w:r>
      <w:r w:rsid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05366C" w:rsidRPr="00C35138">
        <w:rPr>
          <w:rFonts w:ascii="Times New Roman" w:hAnsi="Times New Roman" w:cs="Times New Roman"/>
          <w:sz w:val="24"/>
          <w:szCs w:val="24"/>
        </w:rPr>
        <w:t>2</w:t>
      </w:r>
      <w:r w:rsidRPr="00C351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B38A7" w:rsidRPr="00C35138">
        <w:rPr>
          <w:rFonts w:ascii="Times New Roman" w:hAnsi="Times New Roman" w:cs="Times New Roman"/>
          <w:sz w:val="24"/>
          <w:szCs w:val="24"/>
        </w:rPr>
        <w:t xml:space="preserve">6   5           </w:t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B38A7" w:rsidRPr="00C35138">
        <w:rPr>
          <w:rFonts w:ascii="Times New Roman" w:hAnsi="Times New Roman" w:cs="Times New Roman"/>
          <w:sz w:val="24"/>
          <w:szCs w:val="24"/>
        </w:rPr>
        <w:t>4    6</w:t>
      </w:r>
    </w:p>
    <w:p w:rsidR="00F20F78" w:rsidRPr="00C35138" w:rsidRDefault="00F20F78" w:rsidP="00F20F78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</w:t>
      </w:r>
      <w:r w:rsidRPr="00C35138">
        <w:rPr>
          <w:rFonts w:ascii="Times New Roman" w:hAnsi="Times New Roman" w:cs="Times New Roman"/>
          <w:sz w:val="24"/>
          <w:szCs w:val="24"/>
        </w:rPr>
        <w:t>+</w:t>
      </w:r>
      <w:r w:rsidR="008A110A" w:rsidRPr="00C35138">
        <w:rPr>
          <w:rFonts w:ascii="Times New Roman" w:hAnsi="Times New Roman" w:cs="Times New Roman"/>
          <w:sz w:val="24"/>
          <w:szCs w:val="24"/>
        </w:rPr>
        <w:t xml:space="preserve"> 2   3          </w:t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  <w:t xml:space="preserve">   + 1</w:t>
      </w:r>
      <w:r w:rsidR="008A110A" w:rsidRPr="00C35138">
        <w:rPr>
          <w:rFonts w:ascii="Times New Roman" w:hAnsi="Times New Roman" w:cs="Times New Roman"/>
          <w:sz w:val="24"/>
          <w:szCs w:val="24"/>
        </w:rPr>
        <w:t xml:space="preserve">   5       </w:t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  <w:t xml:space="preserve">  + 2</w:t>
      </w:r>
      <w:r w:rsidR="001D4351" w:rsidRPr="00C35138">
        <w:rPr>
          <w:rFonts w:ascii="Times New Roman" w:hAnsi="Times New Roman" w:cs="Times New Roman"/>
          <w:sz w:val="24"/>
          <w:szCs w:val="24"/>
        </w:rPr>
        <w:t xml:space="preserve">   6       </w:t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</w:r>
      <w:r w:rsidR="0005366C" w:rsidRPr="00C35138">
        <w:rPr>
          <w:rFonts w:ascii="Times New Roman" w:hAnsi="Times New Roman" w:cs="Times New Roman"/>
          <w:sz w:val="24"/>
          <w:szCs w:val="24"/>
        </w:rPr>
        <w:tab/>
        <w:t xml:space="preserve">    + 3</w:t>
      </w:r>
      <w:r w:rsidR="007F416A" w:rsidRPr="00C35138">
        <w:rPr>
          <w:rFonts w:ascii="Times New Roman" w:hAnsi="Times New Roman" w:cs="Times New Roman"/>
          <w:sz w:val="24"/>
          <w:szCs w:val="24"/>
        </w:rPr>
        <w:t xml:space="preserve">   </w:t>
      </w:r>
      <w:r w:rsidR="0005366C"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7F416A" w:rsidRPr="00C35138">
        <w:rPr>
          <w:rFonts w:ascii="Times New Roman" w:hAnsi="Times New Roman" w:cs="Times New Roman"/>
          <w:sz w:val="24"/>
          <w:szCs w:val="24"/>
        </w:rPr>
        <w:t>3</w:t>
      </w:r>
    </w:p>
    <w:p w:rsidR="005A7308" w:rsidRPr="00C35138" w:rsidRDefault="0005366C" w:rsidP="00F20F78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911DAC" w:rsidRPr="00C35138">
        <w:rPr>
          <w:rFonts w:ascii="Times New Roman" w:hAnsi="Times New Roman" w:cs="Times New Roman"/>
          <w:sz w:val="24"/>
          <w:szCs w:val="24"/>
        </w:rPr>
        <w:t xml:space="preserve">____             </w:t>
      </w:r>
      <w:r w:rsidRPr="00C35138">
        <w:rPr>
          <w:rFonts w:ascii="Times New Roman" w:hAnsi="Times New Roman" w:cs="Times New Roman"/>
          <w:sz w:val="24"/>
          <w:szCs w:val="24"/>
        </w:rPr>
        <w:tab/>
      </w:r>
      <w:r w:rsidRPr="00C351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11DAC" w:rsidRPr="00C35138">
        <w:rPr>
          <w:rFonts w:ascii="Times New Roman" w:hAnsi="Times New Roman" w:cs="Times New Roman"/>
          <w:sz w:val="24"/>
          <w:szCs w:val="24"/>
        </w:rPr>
        <w:t xml:space="preserve">____         </w:t>
      </w:r>
      <w:r w:rsidRPr="00C3513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11DAC"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C351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7682" w:rsidRPr="00C35138">
        <w:rPr>
          <w:rFonts w:ascii="Times New Roman" w:hAnsi="Times New Roman" w:cs="Times New Roman"/>
          <w:sz w:val="24"/>
          <w:szCs w:val="24"/>
        </w:rPr>
        <w:t xml:space="preserve">____         </w:t>
      </w:r>
      <w:r w:rsidRPr="00C351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AE7682" w:rsidRPr="00C35138">
        <w:rPr>
          <w:rFonts w:ascii="Times New Roman" w:hAnsi="Times New Roman" w:cs="Times New Roman"/>
          <w:sz w:val="24"/>
          <w:szCs w:val="24"/>
        </w:rPr>
        <w:t>____</w:t>
      </w:r>
    </w:p>
    <w:p w:rsidR="005A7308" w:rsidRPr="00C35138" w:rsidRDefault="005A7308" w:rsidP="00F20F78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Q2- </w:t>
      </w:r>
      <w:r w:rsidR="00CF590C" w:rsidRPr="00C35138">
        <w:rPr>
          <w:rFonts w:ascii="Times New Roman" w:hAnsi="Times New Roman" w:cs="Times New Roman"/>
          <w:sz w:val="24"/>
          <w:szCs w:val="24"/>
        </w:rPr>
        <w:t xml:space="preserve">Find the sum. </w:t>
      </w:r>
    </w:p>
    <w:p w:rsidR="00CF590C" w:rsidRPr="00C35138" w:rsidRDefault="00B11D0C" w:rsidP="00CF590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1  6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Pr="00C35138">
        <w:rPr>
          <w:rFonts w:ascii="Times New Roman" w:hAnsi="Times New Roman" w:cs="Times New Roman"/>
          <w:sz w:val="24"/>
          <w:szCs w:val="24"/>
        </w:rPr>
        <w:t xml:space="preserve">b. </w:t>
      </w:r>
      <w:r w:rsidR="00BD1472" w:rsidRPr="00C35138">
        <w:rPr>
          <w:rFonts w:ascii="Times New Roman" w:hAnsi="Times New Roman" w:cs="Times New Roman"/>
          <w:sz w:val="24"/>
          <w:szCs w:val="24"/>
        </w:rPr>
        <w:t xml:space="preserve">3   9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BD1472" w:rsidRPr="00C35138">
        <w:rPr>
          <w:rFonts w:ascii="Times New Roman" w:hAnsi="Times New Roman" w:cs="Times New Roman"/>
          <w:sz w:val="24"/>
          <w:szCs w:val="24"/>
        </w:rPr>
        <w:t>c.  1   6</w:t>
      </w:r>
      <w:r w:rsidR="00CB03D3" w:rsidRPr="00C35138">
        <w:rPr>
          <w:rFonts w:ascii="Times New Roman" w:hAnsi="Times New Roman" w:cs="Times New Roman"/>
          <w:sz w:val="24"/>
          <w:szCs w:val="24"/>
        </w:rPr>
        <w:t xml:space="preserve">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B03D3" w:rsidRPr="00C35138">
        <w:rPr>
          <w:rFonts w:ascii="Times New Roman" w:hAnsi="Times New Roman" w:cs="Times New Roman"/>
          <w:sz w:val="24"/>
          <w:szCs w:val="24"/>
        </w:rPr>
        <w:t xml:space="preserve"> d.  3  2</w:t>
      </w:r>
    </w:p>
    <w:p w:rsidR="00CB03D3" w:rsidRPr="00C35138" w:rsidRDefault="00CB03D3" w:rsidP="00CB03D3">
      <w:pPr>
        <w:pStyle w:val="ListParagraph"/>
        <w:ind w:left="563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1  </w:t>
      </w:r>
      <w:r w:rsidR="006F511F" w:rsidRPr="00C35138">
        <w:rPr>
          <w:rFonts w:ascii="Times New Roman" w:hAnsi="Times New Roman" w:cs="Times New Roman"/>
          <w:sz w:val="24"/>
          <w:szCs w:val="24"/>
        </w:rPr>
        <w:t xml:space="preserve">4  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F511F" w:rsidRPr="00C35138">
        <w:rPr>
          <w:rFonts w:ascii="Times New Roman" w:hAnsi="Times New Roman" w:cs="Times New Roman"/>
          <w:sz w:val="24"/>
          <w:szCs w:val="24"/>
        </w:rPr>
        <w:t xml:space="preserve">2   5  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 </w:t>
      </w:r>
      <w:r w:rsidR="00C35138"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6F511F" w:rsidRPr="00C35138">
        <w:rPr>
          <w:rFonts w:ascii="Times New Roman" w:hAnsi="Times New Roman" w:cs="Times New Roman"/>
          <w:sz w:val="24"/>
          <w:szCs w:val="24"/>
        </w:rPr>
        <w:t xml:space="preserve">4   7  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 </w:t>
      </w:r>
      <w:r w:rsidR="00AF07B3" w:rsidRPr="00C35138">
        <w:rPr>
          <w:rFonts w:ascii="Times New Roman" w:hAnsi="Times New Roman" w:cs="Times New Roman"/>
          <w:sz w:val="24"/>
          <w:szCs w:val="24"/>
        </w:rPr>
        <w:t>2  2</w:t>
      </w:r>
    </w:p>
    <w:p w:rsidR="00C35138" w:rsidRDefault="00AF07B3" w:rsidP="00AF07B3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</w:t>
      </w:r>
      <w:r w:rsidRPr="00C35138">
        <w:rPr>
          <w:rFonts w:ascii="Times New Roman" w:hAnsi="Times New Roman" w:cs="Times New Roman"/>
          <w:sz w:val="24"/>
          <w:szCs w:val="24"/>
        </w:rPr>
        <w:t xml:space="preserve">+  2  8     </w:t>
      </w:r>
      <w:r w:rsidR="00C35138" w:rsidRPr="00C351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 </w:t>
      </w:r>
      <w:r w:rsidRPr="00C35138">
        <w:rPr>
          <w:rFonts w:ascii="Times New Roman" w:hAnsi="Times New Roman" w:cs="Times New Roman"/>
          <w:sz w:val="24"/>
          <w:szCs w:val="24"/>
        </w:rPr>
        <w:t>+</w:t>
      </w:r>
      <w:r w:rsidR="003F7AE1" w:rsidRPr="00C35138">
        <w:rPr>
          <w:rFonts w:ascii="Times New Roman" w:hAnsi="Times New Roman" w:cs="Times New Roman"/>
          <w:sz w:val="24"/>
          <w:szCs w:val="24"/>
        </w:rPr>
        <w:t xml:space="preserve">  1   5     </w:t>
      </w:r>
      <w:r w:rsidR="00C35138" w:rsidRPr="00C351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</w:t>
      </w:r>
      <w:r w:rsidR="003F7AE1" w:rsidRPr="00C35138">
        <w:rPr>
          <w:rFonts w:ascii="Times New Roman" w:hAnsi="Times New Roman" w:cs="Times New Roman"/>
          <w:sz w:val="24"/>
          <w:szCs w:val="24"/>
        </w:rPr>
        <w:t xml:space="preserve">+  3   5     </w:t>
      </w:r>
      <w:r w:rsidR="00C35138" w:rsidRPr="00C351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   </w:t>
      </w:r>
      <w:r w:rsidR="007C5F03" w:rsidRPr="00C35138">
        <w:rPr>
          <w:rFonts w:ascii="Times New Roman" w:hAnsi="Times New Roman" w:cs="Times New Roman"/>
          <w:sz w:val="24"/>
          <w:szCs w:val="24"/>
        </w:rPr>
        <w:t>+  4  1</w:t>
      </w:r>
    </w:p>
    <w:p w:rsidR="00B12EF6" w:rsidRPr="00C35138" w:rsidRDefault="00C35138" w:rsidP="00AF0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5458C6" w:rsidRPr="00C35138">
        <w:rPr>
          <w:rFonts w:ascii="Times New Roman" w:hAnsi="Times New Roman" w:cs="Times New Roman"/>
          <w:sz w:val="24"/>
          <w:szCs w:val="24"/>
        </w:rPr>
        <w:t xml:space="preserve">____ 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5458C6" w:rsidRPr="00C35138">
        <w:rPr>
          <w:rFonts w:ascii="Times New Roman" w:hAnsi="Times New Roman" w:cs="Times New Roman"/>
          <w:sz w:val="24"/>
          <w:szCs w:val="24"/>
        </w:rPr>
        <w:t xml:space="preserve">____ 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5458C6" w:rsidRPr="00C35138">
        <w:rPr>
          <w:rFonts w:ascii="Times New Roman" w:hAnsi="Times New Roman" w:cs="Times New Roman"/>
          <w:sz w:val="24"/>
          <w:szCs w:val="24"/>
        </w:rPr>
        <w:t>___</w:t>
      </w:r>
      <w:r w:rsidR="00B12EF6" w:rsidRPr="00C35138">
        <w:rPr>
          <w:rFonts w:ascii="Times New Roman" w:hAnsi="Times New Roman" w:cs="Times New Roman"/>
          <w:sz w:val="24"/>
          <w:szCs w:val="24"/>
        </w:rPr>
        <w:t xml:space="preserve">_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B12EF6" w:rsidRPr="00C35138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C3745B" w:rsidRPr="00C35138" w:rsidRDefault="00C3745B" w:rsidP="00AF07B3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Q3- Find the </w:t>
      </w:r>
      <w:r w:rsidR="009F354E" w:rsidRPr="00C35138">
        <w:rPr>
          <w:rFonts w:ascii="Times New Roman" w:hAnsi="Times New Roman" w:cs="Times New Roman"/>
          <w:sz w:val="24"/>
          <w:szCs w:val="24"/>
        </w:rPr>
        <w:t xml:space="preserve">difference. </w:t>
      </w:r>
    </w:p>
    <w:p w:rsidR="00602668" w:rsidRPr="00C35138" w:rsidRDefault="009F354E" w:rsidP="006026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T   </w:t>
      </w:r>
      <w:r w:rsidR="00A95C47" w:rsidRPr="00C35138">
        <w:rPr>
          <w:rFonts w:ascii="Times New Roman" w:hAnsi="Times New Roman" w:cs="Times New Roman"/>
          <w:sz w:val="24"/>
          <w:szCs w:val="24"/>
        </w:rPr>
        <w:t xml:space="preserve">O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>
        <w:rPr>
          <w:rFonts w:ascii="Times New Roman" w:hAnsi="Times New Roman" w:cs="Times New Roman"/>
          <w:sz w:val="24"/>
          <w:szCs w:val="24"/>
        </w:rPr>
        <w:tab/>
      </w:r>
      <w:r w:rsidR="00A95C47" w:rsidRPr="00C35138">
        <w:rPr>
          <w:rFonts w:ascii="Times New Roman" w:hAnsi="Times New Roman" w:cs="Times New Roman"/>
          <w:sz w:val="24"/>
          <w:szCs w:val="24"/>
        </w:rPr>
        <w:t xml:space="preserve">b.  T  O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A95C47" w:rsidRPr="00C35138">
        <w:rPr>
          <w:rFonts w:ascii="Times New Roman" w:hAnsi="Times New Roman" w:cs="Times New Roman"/>
          <w:sz w:val="24"/>
          <w:szCs w:val="24"/>
        </w:rPr>
        <w:t xml:space="preserve"> c</w:t>
      </w:r>
      <w:r w:rsidR="00D47E81" w:rsidRPr="00C35138">
        <w:rPr>
          <w:rFonts w:ascii="Times New Roman" w:hAnsi="Times New Roman" w:cs="Times New Roman"/>
          <w:sz w:val="24"/>
          <w:szCs w:val="24"/>
        </w:rPr>
        <w:t xml:space="preserve"> .  T   O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3C1131" w:rsidRPr="00C35138">
        <w:rPr>
          <w:rFonts w:ascii="Times New Roman" w:hAnsi="Times New Roman" w:cs="Times New Roman"/>
          <w:sz w:val="24"/>
          <w:szCs w:val="24"/>
        </w:rPr>
        <w:t xml:space="preserve">d.  </w:t>
      </w:r>
      <w:r w:rsidR="00D47E81" w:rsidRPr="00C35138">
        <w:rPr>
          <w:rFonts w:ascii="Times New Roman" w:hAnsi="Times New Roman" w:cs="Times New Roman"/>
          <w:sz w:val="24"/>
          <w:szCs w:val="24"/>
        </w:rPr>
        <w:t xml:space="preserve">T   </w:t>
      </w:r>
      <w:r w:rsidR="00D8444D" w:rsidRPr="00C35138">
        <w:rPr>
          <w:rFonts w:ascii="Times New Roman" w:hAnsi="Times New Roman" w:cs="Times New Roman"/>
          <w:sz w:val="24"/>
          <w:szCs w:val="24"/>
        </w:rPr>
        <w:t>O</w:t>
      </w:r>
    </w:p>
    <w:p w:rsidR="00193A94" w:rsidRPr="00C35138" w:rsidRDefault="00FE037F" w:rsidP="00193A94">
      <w:pPr>
        <w:pStyle w:val="ListParagraph"/>
        <w:ind w:left="495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8   6            </w:t>
      </w:r>
      <w:r w:rsidR="00C3513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351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6   7 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7    2  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53C6B" w:rsidRPr="00C35138">
        <w:rPr>
          <w:rFonts w:ascii="Times New Roman" w:hAnsi="Times New Roman" w:cs="Times New Roman"/>
          <w:sz w:val="24"/>
          <w:szCs w:val="24"/>
        </w:rPr>
        <w:t>9   4</w:t>
      </w:r>
    </w:p>
    <w:p w:rsidR="00553C6B" w:rsidRPr="00C35138" w:rsidRDefault="001B0C77" w:rsidP="00553C6B">
      <w:pPr>
        <w:ind w:left="338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2    2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-    </w:t>
      </w:r>
      <w:r w:rsidR="00FC6FB6" w:rsidRPr="00C35138">
        <w:rPr>
          <w:rFonts w:ascii="Times New Roman" w:hAnsi="Times New Roman" w:cs="Times New Roman"/>
          <w:sz w:val="24"/>
          <w:szCs w:val="24"/>
        </w:rPr>
        <w:t xml:space="preserve">4   5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C6FB6" w:rsidRPr="00C35138">
        <w:rPr>
          <w:rFonts w:ascii="Times New Roman" w:hAnsi="Times New Roman" w:cs="Times New Roman"/>
          <w:sz w:val="24"/>
          <w:szCs w:val="24"/>
        </w:rPr>
        <w:t xml:space="preserve">-  5   8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351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FB6" w:rsidRPr="00C35138">
        <w:rPr>
          <w:rFonts w:ascii="Times New Roman" w:hAnsi="Times New Roman" w:cs="Times New Roman"/>
          <w:sz w:val="24"/>
          <w:szCs w:val="24"/>
        </w:rPr>
        <w:t>-  6</w:t>
      </w:r>
      <w:r w:rsidR="009F5B7C" w:rsidRPr="00C35138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9F5B7C" w:rsidRPr="00C35138" w:rsidRDefault="009F5B7C" w:rsidP="00553C6B">
      <w:pPr>
        <w:ind w:left="338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____           </w:t>
      </w:r>
      <w:r w:rsidR="00C35138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____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535D7C" w:rsidRPr="00C35138">
        <w:rPr>
          <w:rFonts w:ascii="Times New Roman" w:hAnsi="Times New Roman" w:cs="Times New Roman"/>
          <w:sz w:val="24"/>
          <w:szCs w:val="24"/>
        </w:rPr>
        <w:t xml:space="preserve">____  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35D7C" w:rsidRPr="00C35138">
        <w:rPr>
          <w:rFonts w:ascii="Times New Roman" w:hAnsi="Times New Roman" w:cs="Times New Roman"/>
          <w:sz w:val="24"/>
          <w:szCs w:val="24"/>
        </w:rPr>
        <w:t>___</w:t>
      </w:r>
      <w:r w:rsidR="00CE33ED" w:rsidRPr="00C35138">
        <w:rPr>
          <w:rFonts w:ascii="Times New Roman" w:hAnsi="Times New Roman" w:cs="Times New Roman"/>
          <w:sz w:val="24"/>
          <w:szCs w:val="24"/>
        </w:rPr>
        <w:t>_</w:t>
      </w:r>
    </w:p>
    <w:p w:rsidR="00535D7C" w:rsidRPr="00C35138" w:rsidRDefault="00535D7C" w:rsidP="00C35138">
      <w:pPr>
        <w:rPr>
          <w:rFonts w:ascii="Times New Roman" w:hAnsi="Times New Roman" w:cs="Times New Roman"/>
          <w:sz w:val="24"/>
          <w:szCs w:val="24"/>
        </w:rPr>
      </w:pPr>
    </w:p>
    <w:p w:rsidR="00CE33ED" w:rsidRPr="00C35138" w:rsidRDefault="00CE33ED" w:rsidP="00CE33ED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Q4- write the greatest number. </w:t>
      </w:r>
    </w:p>
    <w:p w:rsidR="00CE33ED" w:rsidRPr="00C35138" w:rsidRDefault="0067712F" w:rsidP="0067712F">
      <w:pPr>
        <w:pStyle w:val="ListParagraph"/>
        <w:ind w:left="495"/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a. </w:t>
      </w:r>
      <w:r w:rsidR="00C70A75" w:rsidRPr="00C35138">
        <w:rPr>
          <w:rFonts w:ascii="Times New Roman" w:hAnsi="Times New Roman" w:cs="Times New Roman"/>
          <w:sz w:val="24"/>
          <w:szCs w:val="24"/>
        </w:rPr>
        <w:t xml:space="preserve">  2, 9, 1</w:t>
      </w:r>
      <w:r w:rsidR="00645936" w:rsidRPr="00C35138">
        <w:rPr>
          <w:rFonts w:ascii="Times New Roman" w:hAnsi="Times New Roman" w:cs="Times New Roman"/>
          <w:sz w:val="24"/>
          <w:szCs w:val="24"/>
        </w:rPr>
        <w:t xml:space="preserve">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645936" w:rsidRPr="00C35138">
        <w:rPr>
          <w:rFonts w:ascii="Times New Roman" w:hAnsi="Times New Roman" w:cs="Times New Roman"/>
          <w:sz w:val="24"/>
          <w:szCs w:val="24"/>
        </w:rPr>
        <w:t xml:space="preserve">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645936" w:rsidRPr="00C35138">
        <w:rPr>
          <w:rFonts w:ascii="Times New Roman" w:hAnsi="Times New Roman" w:cs="Times New Roman"/>
          <w:sz w:val="24"/>
          <w:szCs w:val="24"/>
        </w:rPr>
        <w:t xml:space="preserve">b. </w:t>
      </w:r>
      <w:r w:rsidR="00181AAB" w:rsidRPr="00C35138">
        <w:rPr>
          <w:rFonts w:ascii="Times New Roman" w:hAnsi="Times New Roman" w:cs="Times New Roman"/>
          <w:sz w:val="24"/>
          <w:szCs w:val="24"/>
        </w:rPr>
        <w:t xml:space="preserve">4,  8,  3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181AAB" w:rsidRPr="00C35138">
        <w:rPr>
          <w:rFonts w:ascii="Times New Roman" w:hAnsi="Times New Roman" w:cs="Times New Roman"/>
          <w:sz w:val="24"/>
          <w:szCs w:val="24"/>
        </w:rPr>
        <w:t xml:space="preserve">c. 7,  6,  8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181AAB" w:rsidRPr="00C35138">
        <w:rPr>
          <w:rFonts w:ascii="Times New Roman" w:hAnsi="Times New Roman" w:cs="Times New Roman"/>
          <w:sz w:val="24"/>
          <w:szCs w:val="24"/>
        </w:rPr>
        <w:t xml:space="preserve">d. </w:t>
      </w:r>
      <w:r w:rsidR="003C1131" w:rsidRPr="00C35138">
        <w:rPr>
          <w:rFonts w:ascii="Times New Roman" w:hAnsi="Times New Roman" w:cs="Times New Roman"/>
          <w:sz w:val="24"/>
          <w:szCs w:val="24"/>
        </w:rPr>
        <w:t>5, 2,  3</w:t>
      </w:r>
    </w:p>
    <w:p w:rsidR="003C1131" w:rsidRPr="00C35138" w:rsidRDefault="00696BD3" w:rsidP="00696BD3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Q5- </w:t>
      </w:r>
      <w:r w:rsidR="00015B3D" w:rsidRPr="00C35138">
        <w:rPr>
          <w:rFonts w:ascii="Times New Roman" w:hAnsi="Times New Roman" w:cs="Times New Roman"/>
          <w:sz w:val="24"/>
          <w:szCs w:val="24"/>
        </w:rPr>
        <w:t xml:space="preserve">write the smallest number. </w:t>
      </w:r>
    </w:p>
    <w:p w:rsidR="00B531A1" w:rsidRPr="00C35138" w:rsidRDefault="00B531A1" w:rsidP="00CC2EE4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  a  4,  9,  </w:t>
      </w:r>
      <w:r w:rsidR="00671C7C" w:rsidRPr="00C35138">
        <w:rPr>
          <w:rFonts w:ascii="Times New Roman" w:hAnsi="Times New Roman" w:cs="Times New Roman"/>
          <w:sz w:val="24"/>
          <w:szCs w:val="24"/>
        </w:rPr>
        <w:t xml:space="preserve">1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151F3">
        <w:rPr>
          <w:rFonts w:ascii="Times New Roman" w:hAnsi="Times New Roman" w:cs="Times New Roman"/>
          <w:sz w:val="24"/>
          <w:szCs w:val="24"/>
        </w:rPr>
        <w:tab/>
      </w:r>
      <w:r w:rsidR="00671C7C" w:rsidRPr="00C35138">
        <w:rPr>
          <w:rFonts w:ascii="Times New Roman" w:hAnsi="Times New Roman" w:cs="Times New Roman"/>
          <w:sz w:val="24"/>
          <w:szCs w:val="24"/>
        </w:rPr>
        <w:t xml:space="preserve">b. 8, 1, 6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671C7C" w:rsidRPr="00C35138">
        <w:rPr>
          <w:rFonts w:ascii="Times New Roman" w:hAnsi="Times New Roman" w:cs="Times New Roman"/>
          <w:sz w:val="24"/>
          <w:szCs w:val="24"/>
        </w:rPr>
        <w:t xml:space="preserve"> c. </w:t>
      </w:r>
      <w:r w:rsidR="00B55F3B" w:rsidRPr="00C35138">
        <w:rPr>
          <w:rFonts w:ascii="Times New Roman" w:hAnsi="Times New Roman" w:cs="Times New Roman"/>
          <w:sz w:val="24"/>
          <w:szCs w:val="24"/>
        </w:rPr>
        <w:t xml:space="preserve">9,  2, 1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B55F3B" w:rsidRPr="00C35138">
        <w:rPr>
          <w:rFonts w:ascii="Times New Roman" w:hAnsi="Times New Roman" w:cs="Times New Roman"/>
          <w:sz w:val="24"/>
          <w:szCs w:val="24"/>
        </w:rPr>
        <w:t xml:space="preserve">d. </w:t>
      </w:r>
      <w:r w:rsidR="00312EDB" w:rsidRPr="00C35138">
        <w:rPr>
          <w:rFonts w:ascii="Times New Roman" w:hAnsi="Times New Roman" w:cs="Times New Roman"/>
          <w:sz w:val="24"/>
          <w:szCs w:val="24"/>
        </w:rPr>
        <w:t xml:space="preserve">4, 2 </w:t>
      </w:r>
      <w:r w:rsidR="0057479D" w:rsidRPr="00C35138">
        <w:rPr>
          <w:rFonts w:ascii="Times New Roman" w:hAnsi="Times New Roman" w:cs="Times New Roman"/>
          <w:sz w:val="24"/>
          <w:szCs w:val="24"/>
        </w:rPr>
        <w:t>, 7</w:t>
      </w:r>
    </w:p>
    <w:p w:rsidR="0057479D" w:rsidRPr="00C35138" w:rsidRDefault="0057479D" w:rsidP="00CC2EE4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Q6- </w:t>
      </w:r>
      <w:r w:rsidR="00420655" w:rsidRPr="00C35138">
        <w:rPr>
          <w:rFonts w:ascii="Times New Roman" w:hAnsi="Times New Roman" w:cs="Times New Roman"/>
          <w:sz w:val="24"/>
          <w:szCs w:val="24"/>
        </w:rPr>
        <w:t xml:space="preserve">write the expanded form. </w:t>
      </w:r>
    </w:p>
    <w:p w:rsidR="00420655" w:rsidRPr="00C35138" w:rsidRDefault="005272FE" w:rsidP="00CC2EE4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a  6  </w:t>
      </w:r>
      <w:r w:rsidR="00A85488" w:rsidRPr="00C35138">
        <w:rPr>
          <w:rFonts w:ascii="Times New Roman" w:hAnsi="Times New Roman" w:cs="Times New Roman"/>
          <w:sz w:val="24"/>
          <w:szCs w:val="24"/>
        </w:rPr>
        <w:t xml:space="preserve">4 5  =  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A85488" w:rsidRPr="00C35138">
        <w:rPr>
          <w:rFonts w:ascii="Times New Roman" w:hAnsi="Times New Roman" w:cs="Times New Roman"/>
          <w:sz w:val="24"/>
          <w:szCs w:val="24"/>
        </w:rPr>
        <w:t xml:space="preserve"> b. </w:t>
      </w:r>
      <w:r w:rsidR="00866A51" w:rsidRPr="00C35138">
        <w:rPr>
          <w:rFonts w:ascii="Times New Roman" w:hAnsi="Times New Roman" w:cs="Times New Roman"/>
          <w:sz w:val="24"/>
          <w:szCs w:val="24"/>
        </w:rPr>
        <w:t xml:space="preserve"> 3 9 7  =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D24B4E" w:rsidRPr="00C35138">
        <w:rPr>
          <w:rFonts w:ascii="Times New Roman" w:hAnsi="Times New Roman" w:cs="Times New Roman"/>
          <w:sz w:val="24"/>
          <w:szCs w:val="24"/>
        </w:rPr>
        <w:t xml:space="preserve">c. 7 1 2 =         </w:t>
      </w:r>
      <w:r w:rsidR="00C35138" w:rsidRPr="00C35138">
        <w:rPr>
          <w:rFonts w:ascii="Times New Roman" w:hAnsi="Times New Roman" w:cs="Times New Roman"/>
          <w:sz w:val="24"/>
          <w:szCs w:val="24"/>
        </w:rPr>
        <w:tab/>
      </w:r>
      <w:r w:rsidR="00B2294F" w:rsidRPr="00C35138">
        <w:rPr>
          <w:rFonts w:ascii="Times New Roman" w:hAnsi="Times New Roman" w:cs="Times New Roman"/>
          <w:sz w:val="24"/>
          <w:szCs w:val="24"/>
        </w:rPr>
        <w:t>d.  6 1 3  =</w:t>
      </w:r>
    </w:p>
    <w:p w:rsidR="00533C80" w:rsidRPr="00C35138" w:rsidRDefault="00B2294F" w:rsidP="00CC2EE4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Q7- </w:t>
      </w:r>
      <w:r w:rsidR="00533C80" w:rsidRPr="00C35138">
        <w:rPr>
          <w:rFonts w:ascii="Times New Roman" w:hAnsi="Times New Roman" w:cs="Times New Roman"/>
          <w:sz w:val="24"/>
          <w:szCs w:val="24"/>
        </w:rPr>
        <w:t xml:space="preserve">Write the short form. </w:t>
      </w:r>
    </w:p>
    <w:p w:rsidR="00192DE6" w:rsidRPr="00C35138" w:rsidRDefault="00192DE6" w:rsidP="00CC2EE4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  a </w:t>
      </w:r>
      <w:r w:rsidR="00020E2D" w:rsidRPr="00C35138">
        <w:rPr>
          <w:rFonts w:ascii="Times New Roman" w:hAnsi="Times New Roman" w:cs="Times New Roman"/>
          <w:sz w:val="24"/>
          <w:szCs w:val="24"/>
        </w:rPr>
        <w:t xml:space="preserve"> 100  +  20  +  6</w:t>
      </w:r>
      <w:r w:rsidR="002A6C2E" w:rsidRPr="00C35138">
        <w:rPr>
          <w:rFonts w:ascii="Times New Roman" w:hAnsi="Times New Roman" w:cs="Times New Roman"/>
          <w:sz w:val="24"/>
          <w:szCs w:val="24"/>
        </w:rPr>
        <w:t xml:space="preserve"> =            c. </w:t>
      </w:r>
      <w:r w:rsidR="007213A5" w:rsidRPr="00C35138">
        <w:rPr>
          <w:rFonts w:ascii="Times New Roman" w:hAnsi="Times New Roman" w:cs="Times New Roman"/>
          <w:sz w:val="24"/>
          <w:szCs w:val="24"/>
        </w:rPr>
        <w:t>600 +  60</w:t>
      </w:r>
      <w:r w:rsidR="00103528" w:rsidRPr="00C35138">
        <w:rPr>
          <w:rFonts w:ascii="Times New Roman" w:hAnsi="Times New Roman" w:cs="Times New Roman"/>
          <w:sz w:val="24"/>
          <w:szCs w:val="24"/>
        </w:rPr>
        <w:t xml:space="preserve">  +  6 =</w:t>
      </w:r>
    </w:p>
    <w:p w:rsidR="007471A2" w:rsidRPr="00C35138" w:rsidRDefault="00823E5B" w:rsidP="007471A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>900  +  20  +  9</w:t>
      </w:r>
      <w:r w:rsidR="002A6C2E" w:rsidRPr="00C35138">
        <w:rPr>
          <w:rFonts w:ascii="Times New Roman" w:hAnsi="Times New Roman" w:cs="Times New Roman"/>
          <w:sz w:val="24"/>
          <w:szCs w:val="24"/>
        </w:rPr>
        <w:t xml:space="preserve"> =</w:t>
      </w:r>
      <w:r w:rsidR="00103528" w:rsidRPr="00C35138">
        <w:rPr>
          <w:rFonts w:ascii="Times New Roman" w:hAnsi="Times New Roman" w:cs="Times New Roman"/>
          <w:sz w:val="24"/>
          <w:szCs w:val="24"/>
        </w:rPr>
        <w:t xml:space="preserve">            d. </w:t>
      </w:r>
      <w:r w:rsidR="00D26549" w:rsidRPr="00C35138">
        <w:rPr>
          <w:rFonts w:ascii="Times New Roman" w:hAnsi="Times New Roman" w:cs="Times New Roman"/>
          <w:sz w:val="24"/>
          <w:szCs w:val="24"/>
        </w:rPr>
        <w:t>400 + 30   + 7 =</w:t>
      </w:r>
    </w:p>
    <w:p w:rsidR="007471A2" w:rsidRPr="00C35138" w:rsidRDefault="00E56B50" w:rsidP="007471A2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11" w:rsidRPr="00C35138" w:rsidRDefault="00C25D11" w:rsidP="007471A2">
      <w:pPr>
        <w:rPr>
          <w:rFonts w:ascii="Times New Roman" w:hAnsi="Times New Roman" w:cs="Times New Roman"/>
          <w:sz w:val="24"/>
          <w:szCs w:val="24"/>
        </w:rPr>
      </w:pPr>
      <w:r w:rsidRPr="00C3513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26549" w:rsidRPr="00C35138" w:rsidRDefault="00D26549" w:rsidP="007471A2">
      <w:pPr>
        <w:ind w:left="135"/>
        <w:rPr>
          <w:rFonts w:ascii="Times New Roman" w:hAnsi="Times New Roman" w:cs="Times New Roman"/>
          <w:sz w:val="24"/>
          <w:szCs w:val="24"/>
        </w:rPr>
      </w:pPr>
    </w:p>
    <w:p w:rsidR="00016F69" w:rsidRPr="00C35138" w:rsidRDefault="00016F69" w:rsidP="008F1E35">
      <w:pPr>
        <w:rPr>
          <w:rFonts w:ascii="Times New Roman" w:hAnsi="Times New Roman" w:cs="Times New Roman"/>
          <w:sz w:val="24"/>
          <w:szCs w:val="24"/>
        </w:rPr>
      </w:pPr>
    </w:p>
    <w:sectPr w:rsidR="00016F69" w:rsidRPr="00C35138" w:rsidSect="00B1255E">
      <w:footerReference w:type="default" r:id="rId8"/>
      <w:footerReference w:type="first" r:id="rId9"/>
      <w:pgSz w:w="12240" w:h="15840"/>
      <w:pgMar w:top="426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24" w:rsidRDefault="00597F24">
      <w:r>
        <w:separator/>
      </w:r>
    </w:p>
    <w:p w:rsidR="00597F24" w:rsidRDefault="00597F24"/>
  </w:endnote>
  <w:endnote w:type="continuationSeparator" w:id="1">
    <w:p w:rsidR="00597F24" w:rsidRDefault="00597F24">
      <w:r>
        <w:continuationSeparator/>
      </w:r>
    </w:p>
    <w:p w:rsidR="00597F24" w:rsidRDefault="00597F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5EB" w:rsidRDefault="002C3E3E">
        <w:pPr>
          <w:pStyle w:val="Footer"/>
        </w:pPr>
        <w:r>
          <w:fldChar w:fldCharType="begin"/>
        </w:r>
        <w:r w:rsidR="00A16A2D">
          <w:instrText xml:space="preserve"> PAGE   \* MERGEFORMAT </w:instrText>
        </w:r>
        <w:r>
          <w:fldChar w:fldCharType="separate"/>
        </w:r>
        <w:r w:rsidR="00C15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0B" w:rsidRDefault="00956031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9599930</wp:posOffset>
          </wp:positionV>
          <wp:extent cx="6470904" cy="8378952"/>
          <wp:effectExtent l="0" t="0" r="0" b="0"/>
          <wp:wrapTopAndBottom/>
          <wp:docPr id="18106" name="Picture 18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6" name="Picture 18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904" cy="837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24" w:rsidRDefault="00597F24">
      <w:r>
        <w:separator/>
      </w:r>
    </w:p>
    <w:p w:rsidR="00597F24" w:rsidRDefault="00597F24"/>
  </w:footnote>
  <w:footnote w:type="continuationSeparator" w:id="1">
    <w:p w:rsidR="00597F24" w:rsidRDefault="00597F24">
      <w:r>
        <w:continuationSeparator/>
      </w:r>
    </w:p>
    <w:p w:rsidR="00597F24" w:rsidRDefault="00597F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A268E"/>
    <w:multiLevelType w:val="hybridMultilevel"/>
    <w:tmpl w:val="B856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45840"/>
    <w:multiLevelType w:val="hybridMultilevel"/>
    <w:tmpl w:val="A18AA15A"/>
    <w:lvl w:ilvl="0" w:tplc="FFFFFFFF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0220FC"/>
    <w:multiLevelType w:val="hybridMultilevel"/>
    <w:tmpl w:val="240E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E59F3"/>
    <w:multiLevelType w:val="hybridMultilevel"/>
    <w:tmpl w:val="12189C76"/>
    <w:lvl w:ilvl="0" w:tplc="FFFFFFFF">
      <w:start w:val="7"/>
      <w:numFmt w:val="bullet"/>
      <w:lvlText w:val="-"/>
      <w:lvlJc w:val="left"/>
      <w:pPr>
        <w:ind w:left="63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7">
    <w:nsid w:val="33D65218"/>
    <w:multiLevelType w:val="hybridMultilevel"/>
    <w:tmpl w:val="702A934C"/>
    <w:lvl w:ilvl="0" w:tplc="EAB839BC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244B58"/>
    <w:multiLevelType w:val="hybridMultilevel"/>
    <w:tmpl w:val="67721680"/>
    <w:lvl w:ilvl="0" w:tplc="FFFFFFFF">
      <w:start w:val="7"/>
      <w:numFmt w:val="bullet"/>
      <w:lvlText w:val="-"/>
      <w:lvlJc w:val="left"/>
      <w:pPr>
        <w:ind w:left="56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9">
    <w:nsid w:val="4A816DB1"/>
    <w:multiLevelType w:val="hybridMultilevel"/>
    <w:tmpl w:val="B87CE8FA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4EA270DC"/>
    <w:multiLevelType w:val="hybridMultilevel"/>
    <w:tmpl w:val="0BB8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20703"/>
    <w:multiLevelType w:val="hybridMultilevel"/>
    <w:tmpl w:val="5210C960"/>
    <w:lvl w:ilvl="0" w:tplc="FFFFFFFF">
      <w:start w:val="1"/>
      <w:numFmt w:val="decimal"/>
      <w:lvlText w:val="%1"/>
      <w:lvlJc w:val="left"/>
      <w:pPr>
        <w:ind w:left="964" w:hanging="6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2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062B6"/>
    <w:multiLevelType w:val="hybridMultilevel"/>
    <w:tmpl w:val="CEF6603A"/>
    <w:lvl w:ilvl="0" w:tplc="FFFFFFFF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FEB2762A">
      <w:start w:val="8"/>
      <w:numFmt w:val="decimal"/>
      <w:lvlText w:val="%2"/>
      <w:lvlJc w:val="left"/>
      <w:pPr>
        <w:ind w:left="1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6FB125CF"/>
    <w:multiLevelType w:val="hybridMultilevel"/>
    <w:tmpl w:val="428EB63A"/>
    <w:lvl w:ilvl="0" w:tplc="FFFFFFFF">
      <w:start w:val="7"/>
      <w:numFmt w:val="bullet"/>
      <w:lvlText w:val="-"/>
      <w:lvlJc w:val="left"/>
      <w:pPr>
        <w:ind w:left="9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5">
    <w:nsid w:val="7881398A"/>
    <w:multiLevelType w:val="hybridMultilevel"/>
    <w:tmpl w:val="36DCFC28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6">
    <w:nsid w:val="79C37B92"/>
    <w:multiLevelType w:val="hybridMultilevel"/>
    <w:tmpl w:val="D6D2CEAE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7">
    <w:nsid w:val="7B6071DE"/>
    <w:multiLevelType w:val="hybridMultilevel"/>
    <w:tmpl w:val="608A1C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20D4B"/>
    <w:multiLevelType w:val="hybridMultilevel"/>
    <w:tmpl w:val="45DC78B4"/>
    <w:lvl w:ilvl="0" w:tplc="FFFFFFFF">
      <w:start w:val="7"/>
      <w:numFmt w:val="bullet"/>
      <w:lvlText w:val="-"/>
      <w:lvlJc w:val="left"/>
      <w:pPr>
        <w:ind w:left="69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18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17"/>
  </w:num>
  <w:num w:numId="15">
    <w:abstractNumId w:val="15"/>
  </w:num>
  <w:num w:numId="16">
    <w:abstractNumId w:val="16"/>
  </w:num>
  <w:num w:numId="17">
    <w:abstractNumId w:val="9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attachedTemplate r:id="rId1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D507B"/>
    <w:rsid w:val="000055E7"/>
    <w:rsid w:val="0001179E"/>
    <w:rsid w:val="00015B3D"/>
    <w:rsid w:val="00015BAB"/>
    <w:rsid w:val="00015F68"/>
    <w:rsid w:val="00016F69"/>
    <w:rsid w:val="00020E2D"/>
    <w:rsid w:val="00023282"/>
    <w:rsid w:val="00032CA2"/>
    <w:rsid w:val="00033F70"/>
    <w:rsid w:val="00041E38"/>
    <w:rsid w:val="00043371"/>
    <w:rsid w:val="00044516"/>
    <w:rsid w:val="00044F51"/>
    <w:rsid w:val="00051041"/>
    <w:rsid w:val="00053070"/>
    <w:rsid w:val="0005366C"/>
    <w:rsid w:val="00077A3E"/>
    <w:rsid w:val="0009037F"/>
    <w:rsid w:val="00097678"/>
    <w:rsid w:val="000A3FBA"/>
    <w:rsid w:val="000A6C3B"/>
    <w:rsid w:val="000B252B"/>
    <w:rsid w:val="000B4413"/>
    <w:rsid w:val="000C726D"/>
    <w:rsid w:val="000D00AC"/>
    <w:rsid w:val="000D45CA"/>
    <w:rsid w:val="000F4CAB"/>
    <w:rsid w:val="00103528"/>
    <w:rsid w:val="001142F6"/>
    <w:rsid w:val="001267C6"/>
    <w:rsid w:val="0012685F"/>
    <w:rsid w:val="0013114B"/>
    <w:rsid w:val="001348FB"/>
    <w:rsid w:val="00137CE4"/>
    <w:rsid w:val="00140260"/>
    <w:rsid w:val="0015031B"/>
    <w:rsid w:val="00172631"/>
    <w:rsid w:val="00176500"/>
    <w:rsid w:val="00181AAB"/>
    <w:rsid w:val="00192DE6"/>
    <w:rsid w:val="00193A94"/>
    <w:rsid w:val="001942FB"/>
    <w:rsid w:val="001A58A3"/>
    <w:rsid w:val="001B0C77"/>
    <w:rsid w:val="001C2559"/>
    <w:rsid w:val="001C3B25"/>
    <w:rsid w:val="001D3362"/>
    <w:rsid w:val="001D4351"/>
    <w:rsid w:val="001E1F98"/>
    <w:rsid w:val="001E2889"/>
    <w:rsid w:val="001E7782"/>
    <w:rsid w:val="002022C0"/>
    <w:rsid w:val="002124B5"/>
    <w:rsid w:val="00213A4E"/>
    <w:rsid w:val="00217A53"/>
    <w:rsid w:val="00220A25"/>
    <w:rsid w:val="00224342"/>
    <w:rsid w:val="00234C69"/>
    <w:rsid w:val="00243549"/>
    <w:rsid w:val="002537D9"/>
    <w:rsid w:val="00256484"/>
    <w:rsid w:val="00256488"/>
    <w:rsid w:val="0025794F"/>
    <w:rsid w:val="00262C8A"/>
    <w:rsid w:val="00263E0E"/>
    <w:rsid w:val="00265F27"/>
    <w:rsid w:val="0027626A"/>
    <w:rsid w:val="00287BAD"/>
    <w:rsid w:val="002918DB"/>
    <w:rsid w:val="00294A8B"/>
    <w:rsid w:val="00295480"/>
    <w:rsid w:val="00297AF1"/>
    <w:rsid w:val="002A6C2E"/>
    <w:rsid w:val="002B2F42"/>
    <w:rsid w:val="002B493E"/>
    <w:rsid w:val="002C33EC"/>
    <w:rsid w:val="002C3E3E"/>
    <w:rsid w:val="002C51C7"/>
    <w:rsid w:val="002C7C07"/>
    <w:rsid w:val="002D0376"/>
    <w:rsid w:val="002D100B"/>
    <w:rsid w:val="002D131F"/>
    <w:rsid w:val="002D2ECB"/>
    <w:rsid w:val="002D2EF6"/>
    <w:rsid w:val="002E2340"/>
    <w:rsid w:val="002E76C0"/>
    <w:rsid w:val="002F26CB"/>
    <w:rsid w:val="00302C4C"/>
    <w:rsid w:val="003056FF"/>
    <w:rsid w:val="00305C86"/>
    <w:rsid w:val="00312EDB"/>
    <w:rsid w:val="00314D32"/>
    <w:rsid w:val="0031776D"/>
    <w:rsid w:val="00326AB9"/>
    <w:rsid w:val="00331238"/>
    <w:rsid w:val="00331488"/>
    <w:rsid w:val="00345364"/>
    <w:rsid w:val="003619A7"/>
    <w:rsid w:val="00364432"/>
    <w:rsid w:val="00370B13"/>
    <w:rsid w:val="00384CBE"/>
    <w:rsid w:val="00393178"/>
    <w:rsid w:val="00394096"/>
    <w:rsid w:val="003944B3"/>
    <w:rsid w:val="003962A7"/>
    <w:rsid w:val="003963DF"/>
    <w:rsid w:val="003B2391"/>
    <w:rsid w:val="003B40D1"/>
    <w:rsid w:val="003B5EC2"/>
    <w:rsid w:val="003B7F9B"/>
    <w:rsid w:val="003C1131"/>
    <w:rsid w:val="003C72F6"/>
    <w:rsid w:val="003D4FDA"/>
    <w:rsid w:val="003E3D2C"/>
    <w:rsid w:val="003F053A"/>
    <w:rsid w:val="003F0C8C"/>
    <w:rsid w:val="003F4010"/>
    <w:rsid w:val="003F7AE1"/>
    <w:rsid w:val="00406F57"/>
    <w:rsid w:val="00407D63"/>
    <w:rsid w:val="004127DB"/>
    <w:rsid w:val="00413793"/>
    <w:rsid w:val="004163C3"/>
    <w:rsid w:val="00420655"/>
    <w:rsid w:val="004279DB"/>
    <w:rsid w:val="00430A4B"/>
    <w:rsid w:val="00442118"/>
    <w:rsid w:val="00443B8B"/>
    <w:rsid w:val="004708BD"/>
    <w:rsid w:val="0047718A"/>
    <w:rsid w:val="00481415"/>
    <w:rsid w:val="00481F9E"/>
    <w:rsid w:val="0048404A"/>
    <w:rsid w:val="00485035"/>
    <w:rsid w:val="00495958"/>
    <w:rsid w:val="004A6563"/>
    <w:rsid w:val="004B311E"/>
    <w:rsid w:val="004B781C"/>
    <w:rsid w:val="004E4ED3"/>
    <w:rsid w:val="004E65CA"/>
    <w:rsid w:val="004F30E1"/>
    <w:rsid w:val="004F5790"/>
    <w:rsid w:val="004F68BA"/>
    <w:rsid w:val="00513A82"/>
    <w:rsid w:val="00513CDA"/>
    <w:rsid w:val="00514468"/>
    <w:rsid w:val="0052263D"/>
    <w:rsid w:val="005238E3"/>
    <w:rsid w:val="005246E7"/>
    <w:rsid w:val="005272FE"/>
    <w:rsid w:val="00533C80"/>
    <w:rsid w:val="00535D7C"/>
    <w:rsid w:val="00535E66"/>
    <w:rsid w:val="00541C38"/>
    <w:rsid w:val="005458C6"/>
    <w:rsid w:val="00553C6B"/>
    <w:rsid w:val="0056740B"/>
    <w:rsid w:val="0057479D"/>
    <w:rsid w:val="00581B37"/>
    <w:rsid w:val="0058428C"/>
    <w:rsid w:val="00585650"/>
    <w:rsid w:val="005931A3"/>
    <w:rsid w:val="0059750E"/>
    <w:rsid w:val="00597F24"/>
    <w:rsid w:val="005A2493"/>
    <w:rsid w:val="005A7308"/>
    <w:rsid w:val="005B143D"/>
    <w:rsid w:val="005B5460"/>
    <w:rsid w:val="005C12BF"/>
    <w:rsid w:val="00602668"/>
    <w:rsid w:val="0060317D"/>
    <w:rsid w:val="00620FB1"/>
    <w:rsid w:val="006229C1"/>
    <w:rsid w:val="00645936"/>
    <w:rsid w:val="00671C7C"/>
    <w:rsid w:val="006726DB"/>
    <w:rsid w:val="0067712F"/>
    <w:rsid w:val="006772AC"/>
    <w:rsid w:val="00682BE1"/>
    <w:rsid w:val="00691F75"/>
    <w:rsid w:val="00696BD3"/>
    <w:rsid w:val="006A1759"/>
    <w:rsid w:val="006A5CA0"/>
    <w:rsid w:val="006B1ADB"/>
    <w:rsid w:val="006B4B5E"/>
    <w:rsid w:val="006B6657"/>
    <w:rsid w:val="006C14C5"/>
    <w:rsid w:val="006C2D64"/>
    <w:rsid w:val="006C325E"/>
    <w:rsid w:val="006C32E1"/>
    <w:rsid w:val="006C554B"/>
    <w:rsid w:val="006D0C1A"/>
    <w:rsid w:val="006E35E2"/>
    <w:rsid w:val="006F3718"/>
    <w:rsid w:val="006F404A"/>
    <w:rsid w:val="006F511F"/>
    <w:rsid w:val="006F6D00"/>
    <w:rsid w:val="007017EF"/>
    <w:rsid w:val="00710BB3"/>
    <w:rsid w:val="007213A5"/>
    <w:rsid w:val="007320CC"/>
    <w:rsid w:val="00741B5F"/>
    <w:rsid w:val="00745C41"/>
    <w:rsid w:val="007471A2"/>
    <w:rsid w:val="00754923"/>
    <w:rsid w:val="00771E3A"/>
    <w:rsid w:val="00776465"/>
    <w:rsid w:val="0078738E"/>
    <w:rsid w:val="007A5725"/>
    <w:rsid w:val="007A67FC"/>
    <w:rsid w:val="007B56FD"/>
    <w:rsid w:val="007C4298"/>
    <w:rsid w:val="007C5F03"/>
    <w:rsid w:val="007D44C5"/>
    <w:rsid w:val="007E7FF6"/>
    <w:rsid w:val="007F416A"/>
    <w:rsid w:val="0080176F"/>
    <w:rsid w:val="00802BDD"/>
    <w:rsid w:val="008046C2"/>
    <w:rsid w:val="00806DFB"/>
    <w:rsid w:val="00821835"/>
    <w:rsid w:val="00823E5B"/>
    <w:rsid w:val="0082472A"/>
    <w:rsid w:val="008262D2"/>
    <w:rsid w:val="00831247"/>
    <w:rsid w:val="0084074B"/>
    <w:rsid w:val="008416E3"/>
    <w:rsid w:val="0084258E"/>
    <w:rsid w:val="00842F5B"/>
    <w:rsid w:val="00843413"/>
    <w:rsid w:val="008478DF"/>
    <w:rsid w:val="00864568"/>
    <w:rsid w:val="00866A51"/>
    <w:rsid w:val="00880F4F"/>
    <w:rsid w:val="00881006"/>
    <w:rsid w:val="00890CF0"/>
    <w:rsid w:val="0089551B"/>
    <w:rsid w:val="008A110A"/>
    <w:rsid w:val="008A2A55"/>
    <w:rsid w:val="008A32C8"/>
    <w:rsid w:val="008B0DC9"/>
    <w:rsid w:val="008B1BE6"/>
    <w:rsid w:val="008B7A10"/>
    <w:rsid w:val="008C1F26"/>
    <w:rsid w:val="008C3E5B"/>
    <w:rsid w:val="008C6377"/>
    <w:rsid w:val="008D36D2"/>
    <w:rsid w:val="008E0998"/>
    <w:rsid w:val="008E7EC6"/>
    <w:rsid w:val="008F00D1"/>
    <w:rsid w:val="008F1E35"/>
    <w:rsid w:val="008F4138"/>
    <w:rsid w:val="00903401"/>
    <w:rsid w:val="00904A18"/>
    <w:rsid w:val="00905FFB"/>
    <w:rsid w:val="009063B8"/>
    <w:rsid w:val="00911DAC"/>
    <w:rsid w:val="009159C7"/>
    <w:rsid w:val="0092145A"/>
    <w:rsid w:val="0092282D"/>
    <w:rsid w:val="009244A8"/>
    <w:rsid w:val="00925BA9"/>
    <w:rsid w:val="00934E1F"/>
    <w:rsid w:val="00956031"/>
    <w:rsid w:val="00956229"/>
    <w:rsid w:val="00960F0B"/>
    <w:rsid w:val="0096281B"/>
    <w:rsid w:val="00964BF3"/>
    <w:rsid w:val="0096740F"/>
    <w:rsid w:val="00982A34"/>
    <w:rsid w:val="00993994"/>
    <w:rsid w:val="009A71A1"/>
    <w:rsid w:val="009A7F71"/>
    <w:rsid w:val="009B562C"/>
    <w:rsid w:val="009C6668"/>
    <w:rsid w:val="009D0A9D"/>
    <w:rsid w:val="009D6068"/>
    <w:rsid w:val="009F30FD"/>
    <w:rsid w:val="009F354E"/>
    <w:rsid w:val="009F5B7C"/>
    <w:rsid w:val="00A04449"/>
    <w:rsid w:val="00A11FD6"/>
    <w:rsid w:val="00A132F9"/>
    <w:rsid w:val="00A16A2D"/>
    <w:rsid w:val="00A352D2"/>
    <w:rsid w:val="00A4206C"/>
    <w:rsid w:val="00A5459A"/>
    <w:rsid w:val="00A56EAE"/>
    <w:rsid w:val="00A64E44"/>
    <w:rsid w:val="00A8017B"/>
    <w:rsid w:val="00A85488"/>
    <w:rsid w:val="00A9016B"/>
    <w:rsid w:val="00A95C47"/>
    <w:rsid w:val="00AA0CAD"/>
    <w:rsid w:val="00AA5657"/>
    <w:rsid w:val="00AA6CAE"/>
    <w:rsid w:val="00AB663C"/>
    <w:rsid w:val="00AB7735"/>
    <w:rsid w:val="00AB789C"/>
    <w:rsid w:val="00AD3DA2"/>
    <w:rsid w:val="00AD4A36"/>
    <w:rsid w:val="00AE15EB"/>
    <w:rsid w:val="00AE64F7"/>
    <w:rsid w:val="00AE7682"/>
    <w:rsid w:val="00AF07B3"/>
    <w:rsid w:val="00AF269B"/>
    <w:rsid w:val="00B03804"/>
    <w:rsid w:val="00B11D0C"/>
    <w:rsid w:val="00B1255E"/>
    <w:rsid w:val="00B12EF6"/>
    <w:rsid w:val="00B2294F"/>
    <w:rsid w:val="00B32CE6"/>
    <w:rsid w:val="00B531A1"/>
    <w:rsid w:val="00B5584B"/>
    <w:rsid w:val="00B55F3B"/>
    <w:rsid w:val="00B57E35"/>
    <w:rsid w:val="00B607E1"/>
    <w:rsid w:val="00B61ACF"/>
    <w:rsid w:val="00B723AE"/>
    <w:rsid w:val="00B75B6F"/>
    <w:rsid w:val="00B76E4C"/>
    <w:rsid w:val="00B80F81"/>
    <w:rsid w:val="00B84B1A"/>
    <w:rsid w:val="00B92ADC"/>
    <w:rsid w:val="00BA2FE8"/>
    <w:rsid w:val="00BB266D"/>
    <w:rsid w:val="00BB6CCB"/>
    <w:rsid w:val="00BB7753"/>
    <w:rsid w:val="00BC066C"/>
    <w:rsid w:val="00BC0D3E"/>
    <w:rsid w:val="00BC706F"/>
    <w:rsid w:val="00BD1472"/>
    <w:rsid w:val="00BF2652"/>
    <w:rsid w:val="00BF5E66"/>
    <w:rsid w:val="00C10A51"/>
    <w:rsid w:val="00C151F3"/>
    <w:rsid w:val="00C151FA"/>
    <w:rsid w:val="00C23022"/>
    <w:rsid w:val="00C24A35"/>
    <w:rsid w:val="00C25D11"/>
    <w:rsid w:val="00C25FAA"/>
    <w:rsid w:val="00C33622"/>
    <w:rsid w:val="00C35138"/>
    <w:rsid w:val="00C3745B"/>
    <w:rsid w:val="00C6425D"/>
    <w:rsid w:val="00C70A75"/>
    <w:rsid w:val="00C71871"/>
    <w:rsid w:val="00C742DB"/>
    <w:rsid w:val="00C91493"/>
    <w:rsid w:val="00C922BB"/>
    <w:rsid w:val="00C92573"/>
    <w:rsid w:val="00C93498"/>
    <w:rsid w:val="00C94245"/>
    <w:rsid w:val="00C970A2"/>
    <w:rsid w:val="00CA1FF5"/>
    <w:rsid w:val="00CB03D3"/>
    <w:rsid w:val="00CB2655"/>
    <w:rsid w:val="00CB38A7"/>
    <w:rsid w:val="00CC0160"/>
    <w:rsid w:val="00CC2EE4"/>
    <w:rsid w:val="00CC50FF"/>
    <w:rsid w:val="00CD6B2B"/>
    <w:rsid w:val="00CD6C3E"/>
    <w:rsid w:val="00CE1587"/>
    <w:rsid w:val="00CE33ED"/>
    <w:rsid w:val="00CF3F67"/>
    <w:rsid w:val="00CF590C"/>
    <w:rsid w:val="00D04173"/>
    <w:rsid w:val="00D119E8"/>
    <w:rsid w:val="00D14BA5"/>
    <w:rsid w:val="00D24B4E"/>
    <w:rsid w:val="00D26549"/>
    <w:rsid w:val="00D45FB3"/>
    <w:rsid w:val="00D479E4"/>
    <w:rsid w:val="00D47E81"/>
    <w:rsid w:val="00D50009"/>
    <w:rsid w:val="00D5185E"/>
    <w:rsid w:val="00D57DC1"/>
    <w:rsid w:val="00D6157D"/>
    <w:rsid w:val="00D62BB6"/>
    <w:rsid w:val="00D64C19"/>
    <w:rsid w:val="00D73AD9"/>
    <w:rsid w:val="00D8444D"/>
    <w:rsid w:val="00D879DA"/>
    <w:rsid w:val="00D97284"/>
    <w:rsid w:val="00DA14C6"/>
    <w:rsid w:val="00DA1CCD"/>
    <w:rsid w:val="00DA3A9E"/>
    <w:rsid w:val="00DA479B"/>
    <w:rsid w:val="00DA610A"/>
    <w:rsid w:val="00DC1FD5"/>
    <w:rsid w:val="00DD070A"/>
    <w:rsid w:val="00DD14F5"/>
    <w:rsid w:val="00DD29F1"/>
    <w:rsid w:val="00DD35B7"/>
    <w:rsid w:val="00DE7FC6"/>
    <w:rsid w:val="00DF0D55"/>
    <w:rsid w:val="00E009AC"/>
    <w:rsid w:val="00E142A8"/>
    <w:rsid w:val="00E172DC"/>
    <w:rsid w:val="00E20743"/>
    <w:rsid w:val="00E3366F"/>
    <w:rsid w:val="00E35BB7"/>
    <w:rsid w:val="00E50746"/>
    <w:rsid w:val="00E528A4"/>
    <w:rsid w:val="00E548E8"/>
    <w:rsid w:val="00E56B50"/>
    <w:rsid w:val="00E5732E"/>
    <w:rsid w:val="00E6046F"/>
    <w:rsid w:val="00E6311E"/>
    <w:rsid w:val="00E64450"/>
    <w:rsid w:val="00E7234E"/>
    <w:rsid w:val="00E7694C"/>
    <w:rsid w:val="00E83BF1"/>
    <w:rsid w:val="00E84537"/>
    <w:rsid w:val="00E86C08"/>
    <w:rsid w:val="00E90498"/>
    <w:rsid w:val="00E95F86"/>
    <w:rsid w:val="00E961E9"/>
    <w:rsid w:val="00EA33E9"/>
    <w:rsid w:val="00EA538E"/>
    <w:rsid w:val="00EB01DD"/>
    <w:rsid w:val="00EB385E"/>
    <w:rsid w:val="00EB5F2A"/>
    <w:rsid w:val="00EB78DA"/>
    <w:rsid w:val="00EE5622"/>
    <w:rsid w:val="00EE7631"/>
    <w:rsid w:val="00EF1FEF"/>
    <w:rsid w:val="00EF754E"/>
    <w:rsid w:val="00F012BC"/>
    <w:rsid w:val="00F110FE"/>
    <w:rsid w:val="00F20F78"/>
    <w:rsid w:val="00F25E9C"/>
    <w:rsid w:val="00F35DD5"/>
    <w:rsid w:val="00F50A04"/>
    <w:rsid w:val="00F53349"/>
    <w:rsid w:val="00F54CA8"/>
    <w:rsid w:val="00F602F4"/>
    <w:rsid w:val="00F614F9"/>
    <w:rsid w:val="00F632B1"/>
    <w:rsid w:val="00F649BC"/>
    <w:rsid w:val="00F6640F"/>
    <w:rsid w:val="00F70A2A"/>
    <w:rsid w:val="00F73CF7"/>
    <w:rsid w:val="00F838BF"/>
    <w:rsid w:val="00F9116A"/>
    <w:rsid w:val="00F95F70"/>
    <w:rsid w:val="00FA1DC9"/>
    <w:rsid w:val="00FA458B"/>
    <w:rsid w:val="00FA5D47"/>
    <w:rsid w:val="00FA7636"/>
    <w:rsid w:val="00FB0E87"/>
    <w:rsid w:val="00FB3398"/>
    <w:rsid w:val="00FC2171"/>
    <w:rsid w:val="00FC6FB6"/>
    <w:rsid w:val="00FC745A"/>
    <w:rsid w:val="00FD2913"/>
    <w:rsid w:val="00FD3072"/>
    <w:rsid w:val="00FD507B"/>
    <w:rsid w:val="00FE037F"/>
    <w:rsid w:val="00FE26C3"/>
    <w:rsid w:val="00FE41E9"/>
    <w:rsid w:val="00FE4E9E"/>
    <w:rsid w:val="00FF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34"/>
  </w:style>
  <w:style w:type="paragraph" w:styleId="Heading1">
    <w:name w:val="heading 1"/>
    <w:basedOn w:val="Normal"/>
    <w:next w:val="Normal"/>
    <w:link w:val="Heading1Char"/>
    <w:uiPriority w:val="9"/>
    <w:qFormat/>
    <w:rsid w:val="00982A34"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A34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A34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A34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A34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A34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A34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A34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A34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982A34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82A34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rsid w:val="00982A3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982A3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34"/>
  </w:style>
  <w:style w:type="paragraph" w:styleId="Footer">
    <w:name w:val="footer"/>
    <w:basedOn w:val="Normal"/>
    <w:link w:val="FooterChar"/>
    <w:uiPriority w:val="99"/>
    <w:unhideWhenUsed/>
    <w:qFormat/>
    <w:rsid w:val="00982A3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34"/>
  </w:style>
  <w:style w:type="character" w:styleId="PlaceholderText">
    <w:name w:val="Placeholder Text"/>
    <w:basedOn w:val="DefaultParagraphFont"/>
    <w:uiPriority w:val="99"/>
    <w:semiHidden/>
    <w:rsid w:val="00982A34"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982A34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82A34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982A34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82A34"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82A34"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982A34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2A34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A34"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A34"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A34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A34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A34"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A34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A34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82A3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982A34"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82A34"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sid w:val="00982A34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82A34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82A34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82A34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82A34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82A34"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A34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A3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82A34"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E0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nd%20week%20module\%7b29A6FB3D-77AB-2C41-8A7D-CF0DAB48187A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6609-B8D8-4B92-8D4C-FF36B096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{29A6FB3D-77AB-2C41-8A7D-CF0DAB48187A}tf50002051</Template>
  <TotalTime>38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918957684760</dc:creator>
  <cp:keywords/>
  <dc:description/>
  <cp:lastModifiedBy>hp</cp:lastModifiedBy>
  <cp:revision>8</cp:revision>
  <dcterms:created xsi:type="dcterms:W3CDTF">2020-05-06T14:46:00Z</dcterms:created>
  <dcterms:modified xsi:type="dcterms:W3CDTF">2020-05-08T05:03:00Z</dcterms:modified>
</cp:coreProperties>
</file>