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0F" w:rsidRPr="00C42AA0" w:rsidRDefault="005277F5" w:rsidP="00C42AA0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42AA0">
        <w:rPr>
          <w:rFonts w:ascii="Times New Roman" w:hAnsi="Times New Roman" w:cs="Times New Roman"/>
          <w:b/>
          <w:color w:val="auto"/>
          <w:sz w:val="24"/>
          <w:szCs w:val="24"/>
        </w:rPr>
        <w:t>15</w:t>
      </w:r>
      <w:r w:rsidRPr="00C42AA0">
        <w:rPr>
          <w:rFonts w:ascii="Times New Roman" w:hAnsi="Times New Roman" w:cs="Times New Roman"/>
          <w:b/>
          <w:color w:val="auto"/>
          <w:sz w:val="24"/>
          <w:szCs w:val="24"/>
          <w:vertAlign w:val="superscript"/>
        </w:rPr>
        <w:t>th</w:t>
      </w:r>
      <w:r w:rsidRPr="00C42A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June 2020</w:t>
      </w:r>
      <w:r w:rsidR="007740F1" w:rsidRPr="00C42AA0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7740F1" w:rsidRPr="00C42AA0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7740F1" w:rsidRPr="00C42AA0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C42AA0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30480F" w:rsidRPr="00C42A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Jesus and </w:t>
      </w:r>
      <w:r w:rsidR="002919F2" w:rsidRPr="00C42AA0">
        <w:rPr>
          <w:rFonts w:ascii="Times New Roman" w:hAnsi="Times New Roman" w:cs="Times New Roman"/>
          <w:b/>
          <w:color w:val="auto"/>
          <w:sz w:val="24"/>
          <w:szCs w:val="24"/>
        </w:rPr>
        <w:t>Mary</w:t>
      </w:r>
      <w:r w:rsidR="0030480F" w:rsidRPr="00C42A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school</w:t>
      </w:r>
      <w:r w:rsidR="00C81E48" w:rsidRPr="00C42A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</w:t>
      </w:r>
      <w:r w:rsidR="00C42A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</w:t>
      </w:r>
      <w:r w:rsidR="00C81E48" w:rsidRPr="00C42A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Module </w:t>
      </w:r>
      <w:r w:rsidR="00D96077" w:rsidRPr="00C42A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7</w:t>
      </w:r>
    </w:p>
    <w:p w:rsidR="00204631" w:rsidRPr="00C42AA0" w:rsidRDefault="00EE45FE" w:rsidP="00C42AA0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42A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  <w:r w:rsidR="007740F1" w:rsidRPr="00C42AA0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7740F1" w:rsidRPr="00C42AA0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7740F1" w:rsidRPr="00C42AA0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7740F1" w:rsidRPr="00C42AA0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7740F1" w:rsidRPr="00C42AA0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         </w:t>
      </w:r>
      <w:r w:rsidRPr="00C42A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C42AA0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C42AA0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C42A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Class </w:t>
      </w:r>
      <w:r w:rsidR="002E6342" w:rsidRPr="00C42AA0">
        <w:rPr>
          <w:rFonts w:ascii="Times New Roman" w:hAnsi="Times New Roman" w:cs="Times New Roman"/>
          <w:b/>
          <w:color w:val="auto"/>
          <w:sz w:val="24"/>
          <w:szCs w:val="24"/>
        </w:rPr>
        <w:t>–2</w:t>
      </w:r>
    </w:p>
    <w:p w:rsidR="002E6342" w:rsidRPr="00C42AA0" w:rsidRDefault="007740F1" w:rsidP="00C42AA0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42A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  <w:r w:rsidRPr="00C42AA0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C42AA0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C42AA0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C42AA0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C42AA0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     </w:t>
      </w:r>
      <w:r w:rsidR="00220460" w:rsidRPr="00C42A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C42AA0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       </w:t>
      </w:r>
      <w:r w:rsidR="00220460" w:rsidRPr="00C42A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Mathematics </w:t>
      </w:r>
    </w:p>
    <w:p w:rsidR="00C0690B" w:rsidRDefault="007740F1" w:rsidP="00C42AA0">
      <w:pPr>
        <w:spacing w:after="0" w:line="240" w:lineRule="auto"/>
        <w:ind w:right="-846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42A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</w:t>
      </w:r>
      <w:r w:rsidR="00C42A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</w:t>
      </w:r>
      <w:r w:rsidRPr="00C42A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C42A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</w:t>
      </w:r>
      <w:r w:rsidR="00D51E4B" w:rsidRPr="00C42AA0">
        <w:rPr>
          <w:rFonts w:ascii="Times New Roman" w:hAnsi="Times New Roman" w:cs="Times New Roman"/>
          <w:b/>
          <w:color w:val="auto"/>
          <w:sz w:val="24"/>
          <w:szCs w:val="24"/>
        </w:rPr>
        <w:t>ADDITION AND SUBTRACTION</w:t>
      </w:r>
      <w:r w:rsidR="005066E3" w:rsidRPr="00C42A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OF NUMBERS</w:t>
      </w:r>
      <w:r w:rsidR="00447DF3" w:rsidRPr="00C42A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UP TO 100</w:t>
      </w:r>
    </w:p>
    <w:p w:rsidR="00C42AA0" w:rsidRPr="00C42AA0" w:rsidRDefault="00C42AA0" w:rsidP="00C42AA0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0690B" w:rsidRPr="00C42AA0" w:rsidRDefault="00C0690B" w:rsidP="006F4F9C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42AA0">
        <w:rPr>
          <w:rFonts w:ascii="Times New Roman" w:hAnsi="Times New Roman" w:cs="Times New Roman"/>
          <w:b/>
          <w:color w:val="auto"/>
          <w:sz w:val="24"/>
          <w:szCs w:val="24"/>
        </w:rPr>
        <w:t>WORD PROBLEM</w:t>
      </w:r>
    </w:p>
    <w:p w:rsidR="00D707FA" w:rsidRPr="00C42AA0" w:rsidRDefault="0061217C" w:rsidP="00D707FA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42AA0">
        <w:rPr>
          <w:rFonts w:ascii="Times New Roman" w:hAnsi="Times New Roman" w:cs="Times New Roman"/>
          <w:color w:val="auto"/>
          <w:sz w:val="24"/>
          <w:szCs w:val="24"/>
        </w:rPr>
        <w:t>Example-</w:t>
      </w:r>
      <w:r w:rsidR="00FF50C2"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  Raju </w:t>
      </w:r>
      <w:r w:rsidR="00CC57F4"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bought 7 orange and </w:t>
      </w:r>
      <w:r w:rsidR="007F0D9E"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Suresh bought 6 </w:t>
      </w:r>
      <w:r w:rsidR="004B0817"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oranges. How </w:t>
      </w:r>
      <w:r w:rsidR="00D707FA" w:rsidRPr="00C42AA0">
        <w:rPr>
          <w:rFonts w:ascii="Times New Roman" w:hAnsi="Times New Roman" w:cs="Times New Roman"/>
          <w:color w:val="auto"/>
          <w:sz w:val="24"/>
          <w:szCs w:val="24"/>
        </w:rPr>
        <w:t>many</w:t>
      </w:r>
    </w:p>
    <w:p w:rsidR="00215F12" w:rsidRPr="00C42AA0" w:rsidRDefault="003A7805" w:rsidP="00D707FA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42AA0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8338F8"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ranges did they buy in </w:t>
      </w:r>
      <w:r w:rsidR="00547AFE"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all? </w:t>
      </w:r>
    </w:p>
    <w:p w:rsidR="00547AFE" w:rsidRPr="00C42AA0" w:rsidRDefault="004A41D7" w:rsidP="00D707FA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Solution- </w:t>
      </w:r>
      <w:r w:rsidR="00653C4C" w:rsidRPr="00C42AA0">
        <w:rPr>
          <w:rFonts w:ascii="Times New Roman" w:hAnsi="Times New Roman" w:cs="Times New Roman"/>
          <w:color w:val="auto"/>
          <w:sz w:val="24"/>
          <w:szCs w:val="24"/>
        </w:rPr>
        <w:t>Oranges</w:t>
      </w:r>
      <w:r w:rsidR="008F0A8A"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 bought by Raju</w:t>
      </w:r>
      <w:r w:rsidR="008A515F"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  =  7</w:t>
      </w:r>
    </w:p>
    <w:p w:rsidR="008A515F" w:rsidRPr="00C42AA0" w:rsidRDefault="007A5329" w:rsidP="00D707FA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42AA0">
        <w:rPr>
          <w:rFonts w:ascii="Times New Roman" w:hAnsi="Times New Roman" w:cs="Times New Roman"/>
          <w:color w:val="auto"/>
          <w:sz w:val="24"/>
          <w:szCs w:val="24"/>
        </w:rPr>
        <w:t>Oranges bought</w:t>
      </w:r>
      <w:r w:rsidR="0090368E"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 by Suresh  =</w:t>
      </w:r>
      <w:r w:rsidR="00B10AC9"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  6</w:t>
      </w:r>
    </w:p>
    <w:p w:rsidR="000E3B54" w:rsidRPr="00C42AA0" w:rsidRDefault="00B10AC9" w:rsidP="00D707FA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      Total oranges</w:t>
      </w:r>
      <w:r w:rsidR="004565A3"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 bought  =   7    </w:t>
      </w:r>
      <w:r w:rsidR="000E3B54" w:rsidRPr="00C42AA0">
        <w:rPr>
          <w:rFonts w:ascii="Times New Roman" w:hAnsi="Times New Roman" w:cs="Times New Roman"/>
          <w:color w:val="auto"/>
          <w:sz w:val="24"/>
          <w:szCs w:val="24"/>
        </w:rPr>
        <w:t>+    6    =    13    Ans</w:t>
      </w:r>
    </w:p>
    <w:p w:rsidR="00DF7993" w:rsidRPr="00C42AA0" w:rsidRDefault="00DF7993" w:rsidP="00D707FA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7</w:t>
      </w:r>
    </w:p>
    <w:p w:rsidR="005D7910" w:rsidRPr="00C42AA0" w:rsidRDefault="005D7910" w:rsidP="00D707FA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+   </w:t>
      </w:r>
      <w:r w:rsidR="007740F1"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42AA0">
        <w:rPr>
          <w:rFonts w:ascii="Times New Roman" w:hAnsi="Times New Roman" w:cs="Times New Roman"/>
          <w:color w:val="auto"/>
          <w:sz w:val="24"/>
          <w:szCs w:val="24"/>
        </w:rPr>
        <w:t>6</w:t>
      </w:r>
    </w:p>
    <w:p w:rsidR="005D7910" w:rsidRPr="00C42AA0" w:rsidRDefault="005D7910" w:rsidP="00D707FA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42AA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C42AA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C42AA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42AA0">
        <w:rPr>
          <w:rFonts w:ascii="Times New Roman" w:hAnsi="Times New Roman" w:cs="Times New Roman"/>
          <w:color w:val="auto"/>
          <w:sz w:val="24"/>
          <w:szCs w:val="24"/>
        </w:rPr>
        <w:t>______</w:t>
      </w:r>
    </w:p>
    <w:p w:rsidR="005D7910" w:rsidRPr="00C42AA0" w:rsidRDefault="001B060E" w:rsidP="00D707FA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C42AA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C42AA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C42AA0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</w:t>
      </w:r>
      <w:r w:rsidRPr="00C42AA0">
        <w:rPr>
          <w:rFonts w:ascii="Times New Roman" w:hAnsi="Times New Roman" w:cs="Times New Roman"/>
          <w:color w:val="auto"/>
          <w:sz w:val="24"/>
          <w:szCs w:val="24"/>
        </w:rPr>
        <w:t>1  3</w:t>
      </w:r>
    </w:p>
    <w:p w:rsidR="00B94748" w:rsidRPr="00C42AA0" w:rsidRDefault="001B060E" w:rsidP="00D707FA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C42AA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C42AA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C42AA0">
        <w:rPr>
          <w:rFonts w:ascii="Times New Roman" w:hAnsi="Times New Roman" w:cs="Times New Roman"/>
          <w:color w:val="auto"/>
          <w:sz w:val="24"/>
          <w:szCs w:val="24"/>
        </w:rPr>
        <w:tab/>
        <w:t xml:space="preserve"> </w:t>
      </w:r>
      <w:r w:rsidRPr="00C42AA0">
        <w:rPr>
          <w:rFonts w:ascii="Times New Roman" w:hAnsi="Times New Roman" w:cs="Times New Roman"/>
          <w:color w:val="auto"/>
          <w:sz w:val="24"/>
          <w:szCs w:val="24"/>
        </w:rPr>
        <w:t>______</w:t>
      </w:r>
    </w:p>
    <w:p w:rsidR="003D5C78" w:rsidRPr="00C42AA0" w:rsidRDefault="003D5C78" w:rsidP="00D707FA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42AA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</w:t>
      </w:r>
      <w:r w:rsidR="00C42AA0" w:rsidRPr="00C42AA0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C42AA0" w:rsidRPr="00C42AA0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C42AA0" w:rsidRPr="00C42AA0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C42AA0" w:rsidRPr="00C42AA0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C42AA0" w:rsidRPr="00C42AA0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>WORK SHEET NO 7</w:t>
      </w:r>
    </w:p>
    <w:p w:rsidR="00A36F16" w:rsidRPr="00C42AA0" w:rsidRDefault="00D96077" w:rsidP="00D707FA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42AA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Note : </w:t>
      </w:r>
      <w:r w:rsidR="00221207" w:rsidRPr="00C42AA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Do all the exercises your cope. </w:t>
      </w:r>
    </w:p>
    <w:p w:rsidR="00154B52" w:rsidRPr="00C42AA0" w:rsidRDefault="00C83536" w:rsidP="00D707FA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Q1- </w:t>
      </w:r>
      <w:r w:rsidR="00266E77"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Rita had  52 stamps. </w:t>
      </w:r>
      <w:r w:rsidR="00B353F1" w:rsidRPr="00C42AA0">
        <w:rPr>
          <w:rFonts w:ascii="Times New Roman" w:hAnsi="Times New Roman" w:cs="Times New Roman"/>
          <w:color w:val="auto"/>
          <w:sz w:val="24"/>
          <w:szCs w:val="24"/>
        </w:rPr>
        <w:t>Her friend gave</w:t>
      </w:r>
      <w:r w:rsidR="00CF2822"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 her 39 more</w:t>
      </w:r>
      <w:r w:rsidR="00865406"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. How many stamps </w:t>
      </w:r>
    </w:p>
    <w:p w:rsidR="00865406" w:rsidRPr="00C42AA0" w:rsidRDefault="00CD78F6" w:rsidP="00D707FA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42AA0">
        <w:rPr>
          <w:rFonts w:ascii="Times New Roman" w:hAnsi="Times New Roman" w:cs="Times New Roman"/>
          <w:color w:val="auto"/>
          <w:sz w:val="24"/>
          <w:szCs w:val="24"/>
        </w:rPr>
        <w:t>do</w:t>
      </w:r>
      <w:r w:rsidR="006335EA" w:rsidRPr="00C42AA0">
        <w:rPr>
          <w:rFonts w:ascii="Times New Roman" w:hAnsi="Times New Roman" w:cs="Times New Roman"/>
          <w:color w:val="auto"/>
          <w:sz w:val="24"/>
          <w:szCs w:val="24"/>
        </w:rPr>
        <w:t>es she have now</w:t>
      </w:r>
      <w:r w:rsidR="00E04820"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? </w:t>
      </w:r>
    </w:p>
    <w:p w:rsidR="00CD78F6" w:rsidRPr="00C42AA0" w:rsidRDefault="00CD78F6" w:rsidP="00D707FA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42AA0">
        <w:rPr>
          <w:rFonts w:ascii="Times New Roman" w:hAnsi="Times New Roman" w:cs="Times New Roman"/>
          <w:color w:val="auto"/>
          <w:sz w:val="24"/>
          <w:szCs w:val="24"/>
        </w:rPr>
        <w:t>Q2- A fruit</w:t>
      </w:r>
      <w:r w:rsidR="003A13D0"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 seller sold 38 oranges, </w:t>
      </w:r>
      <w:r w:rsidR="008079A4"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26 bananas and 29 </w:t>
      </w:r>
      <w:r w:rsidR="00CF517B"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mangoes. How many </w:t>
      </w:r>
    </w:p>
    <w:p w:rsidR="001A0800" w:rsidRPr="00C42AA0" w:rsidRDefault="008445A3" w:rsidP="00D707FA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fruits did </w:t>
      </w:r>
      <w:r w:rsidR="004161E0"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he sell in all? </w:t>
      </w:r>
    </w:p>
    <w:p w:rsidR="004161E0" w:rsidRPr="00C42AA0" w:rsidRDefault="004161E0" w:rsidP="00D707FA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42AA0">
        <w:rPr>
          <w:rFonts w:ascii="Times New Roman" w:hAnsi="Times New Roman" w:cs="Times New Roman"/>
          <w:color w:val="auto"/>
          <w:sz w:val="24"/>
          <w:szCs w:val="24"/>
        </w:rPr>
        <w:t>Q3-</w:t>
      </w:r>
      <w:r w:rsidR="002B1F27"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 Sahil had 8</w:t>
      </w:r>
      <w:r w:rsidR="0051090E"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 pens. His mother gave </w:t>
      </w:r>
      <w:r w:rsidR="006C15DF"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him 7 more. How many pens </w:t>
      </w:r>
      <w:r w:rsidR="003A0FC9"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does he </w:t>
      </w:r>
    </w:p>
    <w:p w:rsidR="00996883" w:rsidRPr="00C42AA0" w:rsidRDefault="00996883" w:rsidP="00D707FA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        have </w:t>
      </w:r>
      <w:r w:rsidR="00072804"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 now? </w:t>
      </w:r>
    </w:p>
    <w:p w:rsidR="008348DA" w:rsidRPr="00C42AA0" w:rsidRDefault="00072804" w:rsidP="00D707FA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42AA0">
        <w:rPr>
          <w:rFonts w:ascii="Times New Roman" w:hAnsi="Times New Roman" w:cs="Times New Roman"/>
          <w:color w:val="auto"/>
          <w:sz w:val="24"/>
          <w:szCs w:val="24"/>
        </w:rPr>
        <w:t>Q4-</w:t>
      </w:r>
      <w:r w:rsidR="00D2100E" w:rsidRPr="00C42AA0">
        <w:rPr>
          <w:rFonts w:ascii="Times New Roman" w:hAnsi="Times New Roman" w:cs="Times New Roman"/>
          <w:color w:val="auto"/>
          <w:sz w:val="24"/>
          <w:szCs w:val="24"/>
        </w:rPr>
        <w:t>There are 17 baskets</w:t>
      </w:r>
      <w:r w:rsidR="00085130"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 of red roses and 34 baskets</w:t>
      </w:r>
      <w:r w:rsidR="00333EE3"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 of white roses. </w:t>
      </w:r>
      <w:r w:rsidR="00166B4B" w:rsidRPr="00C42AA0">
        <w:rPr>
          <w:rFonts w:ascii="Times New Roman" w:hAnsi="Times New Roman" w:cs="Times New Roman"/>
          <w:color w:val="auto"/>
          <w:sz w:val="24"/>
          <w:szCs w:val="24"/>
        </w:rPr>
        <w:t>How</w:t>
      </w:r>
    </w:p>
    <w:p w:rsidR="00945BF9" w:rsidRPr="00C42AA0" w:rsidRDefault="00F62185" w:rsidP="00D707FA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42AA0">
        <w:rPr>
          <w:rFonts w:ascii="Times New Roman" w:hAnsi="Times New Roman" w:cs="Times New Roman"/>
          <w:color w:val="auto"/>
          <w:sz w:val="24"/>
          <w:szCs w:val="24"/>
        </w:rPr>
        <w:t>many baskets</w:t>
      </w:r>
      <w:r w:rsidR="00822D20"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 of </w:t>
      </w:r>
      <w:r w:rsidR="00166B4B" w:rsidRPr="00C42AA0">
        <w:rPr>
          <w:rFonts w:ascii="Times New Roman" w:hAnsi="Times New Roman" w:cs="Times New Roman"/>
          <w:color w:val="auto"/>
          <w:sz w:val="24"/>
          <w:szCs w:val="24"/>
        </w:rPr>
        <w:t>roses are there in</w:t>
      </w:r>
      <w:r w:rsidR="00604641"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 all</w:t>
      </w:r>
      <w:r w:rsidR="00835B94"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? </w:t>
      </w:r>
    </w:p>
    <w:p w:rsidR="00807D09" w:rsidRPr="00C42AA0" w:rsidRDefault="00C42AA0" w:rsidP="00D707FA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Pr="00C42AA0">
        <w:rPr>
          <w:rFonts w:ascii="Times New Roman" w:hAnsi="Times New Roman" w:cs="Times New Roman"/>
          <w:b/>
          <w:bCs/>
          <w:color w:val="auto"/>
          <w:sz w:val="24"/>
          <w:szCs w:val="24"/>
        </w:rPr>
        <w:t>SOLUTION WORK SHEET NO 6 -  UPLOADED ON 1</w:t>
      </w:r>
      <w:r w:rsidRPr="00C42AA0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ST</w:t>
      </w:r>
      <w:r w:rsidRPr="00C42AA0">
        <w:rPr>
          <w:rFonts w:ascii="Times New Roman" w:hAnsi="Times New Roman" w:cs="Times New Roman"/>
          <w:b/>
          <w:bCs/>
          <w:color w:val="auto"/>
          <w:sz w:val="24"/>
          <w:szCs w:val="24"/>
        </w:rPr>
        <w:t>JUNE 2020</w:t>
      </w:r>
    </w:p>
    <w:p w:rsidR="006B0C12" w:rsidRPr="00C42AA0" w:rsidRDefault="006B0C12" w:rsidP="00D707FA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Q1- </w:t>
      </w:r>
      <w:r w:rsidR="00880D7F"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Find the sum. </w:t>
      </w:r>
    </w:p>
    <w:p w:rsidR="00880D7F" w:rsidRPr="00C42AA0" w:rsidRDefault="00880D7F" w:rsidP="00D707FA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42AA0">
        <w:rPr>
          <w:rFonts w:ascii="Times New Roman" w:hAnsi="Times New Roman" w:cs="Times New Roman"/>
          <w:color w:val="auto"/>
          <w:sz w:val="24"/>
          <w:szCs w:val="24"/>
        </w:rPr>
        <w:t>Ans-</w:t>
      </w:r>
      <w:r w:rsidR="00904D36"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 a.  8 3 7</w:t>
      </w:r>
      <w:r w:rsidR="00816AAF"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           b. 8 5 7        c. 7 1 5         d </w:t>
      </w:r>
      <w:r w:rsidR="004B3914" w:rsidRPr="00C42AA0">
        <w:rPr>
          <w:rFonts w:ascii="Times New Roman" w:hAnsi="Times New Roman" w:cs="Times New Roman"/>
          <w:color w:val="auto"/>
          <w:sz w:val="24"/>
          <w:szCs w:val="24"/>
        </w:rPr>
        <w:t>. 4 2 8</w:t>
      </w:r>
    </w:p>
    <w:p w:rsidR="004B3914" w:rsidRPr="00C42AA0" w:rsidRDefault="004B3914" w:rsidP="00D707FA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Q2- </w:t>
      </w:r>
      <w:r w:rsidR="00687F77"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Find the difference. </w:t>
      </w:r>
    </w:p>
    <w:p w:rsidR="00687F77" w:rsidRPr="00C42AA0" w:rsidRDefault="00687F77" w:rsidP="00D707FA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Ans- </w:t>
      </w:r>
      <w:r w:rsidR="004A4A6A"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a. 4 3 6            b. 4 1 6       c. </w:t>
      </w:r>
      <w:r w:rsidR="000A7683" w:rsidRPr="00C42AA0">
        <w:rPr>
          <w:rFonts w:ascii="Times New Roman" w:hAnsi="Times New Roman" w:cs="Times New Roman"/>
          <w:color w:val="auto"/>
          <w:sz w:val="24"/>
          <w:szCs w:val="24"/>
        </w:rPr>
        <w:t>2 8 2         d. 1 7 9</w:t>
      </w:r>
    </w:p>
    <w:p w:rsidR="000A7683" w:rsidRPr="00C42AA0" w:rsidRDefault="000A7683" w:rsidP="00D707FA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Q3- </w:t>
      </w:r>
      <w:r w:rsidR="00D44CC3"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Find the estimated sum. </w:t>
      </w:r>
    </w:p>
    <w:p w:rsidR="00D44CC3" w:rsidRPr="00C42AA0" w:rsidRDefault="00D44CC3" w:rsidP="00D707FA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42AA0">
        <w:rPr>
          <w:rFonts w:ascii="Times New Roman" w:hAnsi="Times New Roman" w:cs="Times New Roman"/>
          <w:color w:val="auto"/>
          <w:sz w:val="24"/>
          <w:szCs w:val="24"/>
        </w:rPr>
        <w:t>Ans-</w:t>
      </w:r>
      <w:r w:rsidR="00AD24BB"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 a . 90              b. 80</w:t>
      </w:r>
    </w:p>
    <w:p w:rsidR="00AD24BB" w:rsidRPr="00C42AA0" w:rsidRDefault="00AD24BB" w:rsidP="00D707FA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Q4- </w:t>
      </w:r>
      <w:r w:rsidR="0026187B"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Find the estimated difference. </w:t>
      </w:r>
    </w:p>
    <w:p w:rsidR="0023078F" w:rsidRPr="00C42AA0" w:rsidRDefault="0026187B" w:rsidP="00D707FA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42AA0">
        <w:rPr>
          <w:rFonts w:ascii="Times New Roman" w:hAnsi="Times New Roman" w:cs="Times New Roman"/>
          <w:color w:val="auto"/>
          <w:sz w:val="24"/>
          <w:szCs w:val="24"/>
        </w:rPr>
        <w:t>Ans-</w:t>
      </w:r>
      <w:r w:rsidR="0023078F"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 a. 50     </w:t>
      </w:r>
      <w:r w:rsidR="00D87023" w:rsidRPr="00C42AA0">
        <w:rPr>
          <w:rFonts w:ascii="Times New Roman" w:hAnsi="Times New Roman" w:cs="Times New Roman"/>
          <w:color w:val="auto"/>
          <w:sz w:val="24"/>
          <w:szCs w:val="24"/>
        </w:rPr>
        <w:t xml:space="preserve">         b. 10</w:t>
      </w:r>
    </w:p>
    <w:p w:rsidR="00B6446A" w:rsidRPr="00C42AA0" w:rsidRDefault="00B6446A" w:rsidP="00481AD8">
      <w:pPr>
        <w:rPr>
          <w:rFonts w:ascii="Times New Roman" w:hAnsi="Times New Roman" w:cs="Times New Roman"/>
          <w:color w:val="auto"/>
          <w:sz w:val="24"/>
          <w:szCs w:val="24"/>
        </w:rPr>
      </w:pPr>
    </w:p>
    <w:sectPr w:rsidR="00B6446A" w:rsidRPr="00C42AA0" w:rsidSect="00C42AA0">
      <w:footerReference w:type="first" r:id="rId7"/>
      <w:pgSz w:w="12240" w:h="15840"/>
      <w:pgMar w:top="426" w:right="1440" w:bottom="28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090" w:rsidRDefault="00424090">
      <w:r>
        <w:separator/>
      </w:r>
    </w:p>
    <w:p w:rsidR="00424090" w:rsidRDefault="00424090"/>
  </w:endnote>
  <w:endnote w:type="continuationSeparator" w:id="1">
    <w:p w:rsidR="00424090" w:rsidRDefault="00424090">
      <w:r>
        <w:continuationSeparator/>
      </w:r>
    </w:p>
    <w:p w:rsidR="00424090" w:rsidRDefault="0042409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40B" w:rsidRDefault="005674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090" w:rsidRDefault="00424090">
      <w:r>
        <w:separator/>
      </w:r>
    </w:p>
    <w:p w:rsidR="00424090" w:rsidRDefault="00424090"/>
  </w:footnote>
  <w:footnote w:type="continuationSeparator" w:id="1">
    <w:p w:rsidR="00424090" w:rsidRDefault="00424090">
      <w:r>
        <w:continuationSeparator/>
      </w:r>
    </w:p>
    <w:p w:rsidR="00424090" w:rsidRDefault="0042409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740"/>
    <w:multiLevelType w:val="hybridMultilevel"/>
    <w:tmpl w:val="8F5898AC"/>
    <w:lvl w:ilvl="0" w:tplc="FFFFFFFF">
      <w:start w:val="2"/>
      <w:numFmt w:val="bullet"/>
      <w:lvlText w:val="-"/>
      <w:lvlJc w:val="left"/>
      <w:pPr>
        <w:ind w:left="55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1">
    <w:nsid w:val="063128F5"/>
    <w:multiLevelType w:val="hybridMultilevel"/>
    <w:tmpl w:val="F1A05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65FA4"/>
    <w:multiLevelType w:val="hybridMultilevel"/>
    <w:tmpl w:val="CD388AD2"/>
    <w:lvl w:ilvl="0" w:tplc="FFFFFFFF">
      <w:start w:val="2"/>
      <w:numFmt w:val="bullet"/>
      <w:lvlText w:val="-"/>
      <w:lvlJc w:val="left"/>
      <w:pPr>
        <w:ind w:left="63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09786D47"/>
    <w:multiLevelType w:val="hybridMultilevel"/>
    <w:tmpl w:val="2EFCDE28"/>
    <w:lvl w:ilvl="0" w:tplc="FFFFFFFF">
      <w:start w:val="1"/>
      <w:numFmt w:val="lowerLetter"/>
      <w:lvlText w:val="%1."/>
      <w:lvlJc w:val="left"/>
      <w:pPr>
        <w:ind w:left="6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4">
    <w:nsid w:val="0B6E2134"/>
    <w:multiLevelType w:val="hybridMultilevel"/>
    <w:tmpl w:val="0FC69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734F2"/>
    <w:multiLevelType w:val="hybridMultilevel"/>
    <w:tmpl w:val="2EE2F81A"/>
    <w:lvl w:ilvl="0" w:tplc="FFFFFFFF">
      <w:start w:val="4"/>
      <w:numFmt w:val="bullet"/>
      <w:lvlText w:val="-"/>
      <w:lvlJc w:val="left"/>
      <w:pPr>
        <w:ind w:left="9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6">
    <w:nsid w:val="10151CC6"/>
    <w:multiLevelType w:val="hybridMultilevel"/>
    <w:tmpl w:val="0B82B6FA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108D3604"/>
    <w:multiLevelType w:val="hybridMultilevel"/>
    <w:tmpl w:val="0144E484"/>
    <w:lvl w:ilvl="0" w:tplc="FFFFFFFF">
      <w:start w:val="1"/>
      <w:numFmt w:val="lowerLetter"/>
      <w:lvlText w:val="%1."/>
      <w:lvlJc w:val="left"/>
      <w:pPr>
        <w:ind w:left="5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3" w:hanging="360"/>
      </w:pPr>
    </w:lvl>
    <w:lvl w:ilvl="2" w:tplc="0409001B" w:tentative="1">
      <w:start w:val="1"/>
      <w:numFmt w:val="lowerRoman"/>
      <w:lvlText w:val="%3."/>
      <w:lvlJc w:val="right"/>
      <w:pPr>
        <w:ind w:left="2003" w:hanging="180"/>
      </w:pPr>
    </w:lvl>
    <w:lvl w:ilvl="3" w:tplc="0409000F" w:tentative="1">
      <w:start w:val="1"/>
      <w:numFmt w:val="decimal"/>
      <w:lvlText w:val="%4."/>
      <w:lvlJc w:val="left"/>
      <w:pPr>
        <w:ind w:left="2723" w:hanging="360"/>
      </w:pPr>
    </w:lvl>
    <w:lvl w:ilvl="4" w:tplc="04090019" w:tentative="1">
      <w:start w:val="1"/>
      <w:numFmt w:val="lowerLetter"/>
      <w:lvlText w:val="%5."/>
      <w:lvlJc w:val="left"/>
      <w:pPr>
        <w:ind w:left="3443" w:hanging="360"/>
      </w:pPr>
    </w:lvl>
    <w:lvl w:ilvl="5" w:tplc="0409001B" w:tentative="1">
      <w:start w:val="1"/>
      <w:numFmt w:val="lowerRoman"/>
      <w:lvlText w:val="%6."/>
      <w:lvlJc w:val="right"/>
      <w:pPr>
        <w:ind w:left="4163" w:hanging="180"/>
      </w:pPr>
    </w:lvl>
    <w:lvl w:ilvl="6" w:tplc="0409000F" w:tentative="1">
      <w:start w:val="1"/>
      <w:numFmt w:val="decimal"/>
      <w:lvlText w:val="%7."/>
      <w:lvlJc w:val="left"/>
      <w:pPr>
        <w:ind w:left="4883" w:hanging="360"/>
      </w:pPr>
    </w:lvl>
    <w:lvl w:ilvl="7" w:tplc="04090019" w:tentative="1">
      <w:start w:val="1"/>
      <w:numFmt w:val="lowerLetter"/>
      <w:lvlText w:val="%8."/>
      <w:lvlJc w:val="left"/>
      <w:pPr>
        <w:ind w:left="5603" w:hanging="360"/>
      </w:pPr>
    </w:lvl>
    <w:lvl w:ilvl="8" w:tplc="040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8">
    <w:nsid w:val="1A7360C8"/>
    <w:multiLevelType w:val="hybridMultilevel"/>
    <w:tmpl w:val="5718A6FA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1D172F29"/>
    <w:multiLevelType w:val="hybridMultilevel"/>
    <w:tmpl w:val="0E0C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84393E"/>
    <w:multiLevelType w:val="hybridMultilevel"/>
    <w:tmpl w:val="912AA2A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7E1FF8"/>
    <w:multiLevelType w:val="hybridMultilevel"/>
    <w:tmpl w:val="37E01224"/>
    <w:lvl w:ilvl="0" w:tplc="FFFFFFFF">
      <w:start w:val="2"/>
      <w:numFmt w:val="bullet"/>
      <w:lvlText w:val="-"/>
      <w:lvlJc w:val="left"/>
      <w:pPr>
        <w:ind w:left="49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3">
    <w:nsid w:val="26F83BED"/>
    <w:multiLevelType w:val="hybridMultilevel"/>
    <w:tmpl w:val="7458D618"/>
    <w:lvl w:ilvl="0" w:tplc="FFFFFFFF">
      <w:start w:val="1"/>
      <w:numFmt w:val="lowerLetter"/>
      <w:lvlText w:val="%1."/>
      <w:lvlJc w:val="left"/>
      <w:pPr>
        <w:ind w:left="5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3" w:hanging="360"/>
      </w:pPr>
    </w:lvl>
    <w:lvl w:ilvl="2" w:tplc="0409001B" w:tentative="1">
      <w:start w:val="1"/>
      <w:numFmt w:val="lowerRoman"/>
      <w:lvlText w:val="%3."/>
      <w:lvlJc w:val="right"/>
      <w:pPr>
        <w:ind w:left="2003" w:hanging="180"/>
      </w:pPr>
    </w:lvl>
    <w:lvl w:ilvl="3" w:tplc="0409000F" w:tentative="1">
      <w:start w:val="1"/>
      <w:numFmt w:val="decimal"/>
      <w:lvlText w:val="%4."/>
      <w:lvlJc w:val="left"/>
      <w:pPr>
        <w:ind w:left="2723" w:hanging="360"/>
      </w:pPr>
    </w:lvl>
    <w:lvl w:ilvl="4" w:tplc="04090019" w:tentative="1">
      <w:start w:val="1"/>
      <w:numFmt w:val="lowerLetter"/>
      <w:lvlText w:val="%5."/>
      <w:lvlJc w:val="left"/>
      <w:pPr>
        <w:ind w:left="3443" w:hanging="360"/>
      </w:pPr>
    </w:lvl>
    <w:lvl w:ilvl="5" w:tplc="0409001B" w:tentative="1">
      <w:start w:val="1"/>
      <w:numFmt w:val="lowerRoman"/>
      <w:lvlText w:val="%6."/>
      <w:lvlJc w:val="right"/>
      <w:pPr>
        <w:ind w:left="4163" w:hanging="180"/>
      </w:pPr>
    </w:lvl>
    <w:lvl w:ilvl="6" w:tplc="0409000F" w:tentative="1">
      <w:start w:val="1"/>
      <w:numFmt w:val="decimal"/>
      <w:lvlText w:val="%7."/>
      <w:lvlJc w:val="left"/>
      <w:pPr>
        <w:ind w:left="4883" w:hanging="360"/>
      </w:pPr>
    </w:lvl>
    <w:lvl w:ilvl="7" w:tplc="04090019" w:tentative="1">
      <w:start w:val="1"/>
      <w:numFmt w:val="lowerLetter"/>
      <w:lvlText w:val="%8."/>
      <w:lvlJc w:val="left"/>
      <w:pPr>
        <w:ind w:left="5603" w:hanging="360"/>
      </w:pPr>
    </w:lvl>
    <w:lvl w:ilvl="8" w:tplc="040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>
    <w:nsid w:val="297515F9"/>
    <w:multiLevelType w:val="hybridMultilevel"/>
    <w:tmpl w:val="300A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12414"/>
    <w:multiLevelType w:val="hybridMultilevel"/>
    <w:tmpl w:val="4454A79E"/>
    <w:lvl w:ilvl="0" w:tplc="FFFFFFFF">
      <w:start w:val="8"/>
      <w:numFmt w:val="bullet"/>
      <w:lvlText w:val="-"/>
      <w:lvlJc w:val="left"/>
      <w:pPr>
        <w:ind w:left="63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311819BE"/>
    <w:multiLevelType w:val="hybridMultilevel"/>
    <w:tmpl w:val="9CF6FA4A"/>
    <w:lvl w:ilvl="0" w:tplc="FFFFFFFF">
      <w:start w:val="1"/>
      <w:numFmt w:val="lowerLetter"/>
      <w:lvlText w:val="%1."/>
      <w:lvlJc w:val="left"/>
      <w:pPr>
        <w:ind w:left="6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7">
    <w:nsid w:val="34CB0968"/>
    <w:multiLevelType w:val="hybridMultilevel"/>
    <w:tmpl w:val="08421110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41A17AA1"/>
    <w:multiLevelType w:val="hybridMultilevel"/>
    <w:tmpl w:val="7652C18C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44B635B4"/>
    <w:multiLevelType w:val="hybridMultilevel"/>
    <w:tmpl w:val="0D34E6F2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4BC5060F"/>
    <w:multiLevelType w:val="hybridMultilevel"/>
    <w:tmpl w:val="1E9E0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8F59B6"/>
    <w:multiLevelType w:val="hybridMultilevel"/>
    <w:tmpl w:val="AE6E4B6C"/>
    <w:lvl w:ilvl="0" w:tplc="FFFFFFFF">
      <w:start w:val="1"/>
      <w:numFmt w:val="lowerLetter"/>
      <w:lvlText w:val="%1."/>
      <w:lvlJc w:val="left"/>
      <w:pPr>
        <w:ind w:left="5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3" w:hanging="360"/>
      </w:pPr>
    </w:lvl>
    <w:lvl w:ilvl="2" w:tplc="0409001B" w:tentative="1">
      <w:start w:val="1"/>
      <w:numFmt w:val="lowerRoman"/>
      <w:lvlText w:val="%3."/>
      <w:lvlJc w:val="right"/>
      <w:pPr>
        <w:ind w:left="2003" w:hanging="180"/>
      </w:pPr>
    </w:lvl>
    <w:lvl w:ilvl="3" w:tplc="0409000F" w:tentative="1">
      <w:start w:val="1"/>
      <w:numFmt w:val="decimal"/>
      <w:lvlText w:val="%4."/>
      <w:lvlJc w:val="left"/>
      <w:pPr>
        <w:ind w:left="2723" w:hanging="360"/>
      </w:pPr>
    </w:lvl>
    <w:lvl w:ilvl="4" w:tplc="04090019" w:tentative="1">
      <w:start w:val="1"/>
      <w:numFmt w:val="lowerLetter"/>
      <w:lvlText w:val="%5."/>
      <w:lvlJc w:val="left"/>
      <w:pPr>
        <w:ind w:left="3443" w:hanging="360"/>
      </w:pPr>
    </w:lvl>
    <w:lvl w:ilvl="5" w:tplc="0409001B" w:tentative="1">
      <w:start w:val="1"/>
      <w:numFmt w:val="lowerRoman"/>
      <w:lvlText w:val="%6."/>
      <w:lvlJc w:val="right"/>
      <w:pPr>
        <w:ind w:left="4163" w:hanging="180"/>
      </w:pPr>
    </w:lvl>
    <w:lvl w:ilvl="6" w:tplc="0409000F" w:tentative="1">
      <w:start w:val="1"/>
      <w:numFmt w:val="decimal"/>
      <w:lvlText w:val="%7."/>
      <w:lvlJc w:val="left"/>
      <w:pPr>
        <w:ind w:left="4883" w:hanging="360"/>
      </w:pPr>
    </w:lvl>
    <w:lvl w:ilvl="7" w:tplc="04090019" w:tentative="1">
      <w:start w:val="1"/>
      <w:numFmt w:val="lowerLetter"/>
      <w:lvlText w:val="%8."/>
      <w:lvlJc w:val="left"/>
      <w:pPr>
        <w:ind w:left="5603" w:hanging="360"/>
      </w:pPr>
    </w:lvl>
    <w:lvl w:ilvl="8" w:tplc="040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2">
    <w:nsid w:val="4EA270DC"/>
    <w:multiLevelType w:val="hybridMultilevel"/>
    <w:tmpl w:val="0BB8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035DF9"/>
    <w:multiLevelType w:val="hybridMultilevel"/>
    <w:tmpl w:val="C44A052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>
    <w:nsid w:val="57971587"/>
    <w:multiLevelType w:val="hybridMultilevel"/>
    <w:tmpl w:val="3A146232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>
    <w:nsid w:val="586B5879"/>
    <w:multiLevelType w:val="hybridMultilevel"/>
    <w:tmpl w:val="B5A2A812"/>
    <w:lvl w:ilvl="0" w:tplc="FFFFFFFF">
      <w:start w:val="8"/>
      <w:numFmt w:val="bullet"/>
      <w:lvlText w:val="-"/>
      <w:lvlJc w:val="left"/>
      <w:pPr>
        <w:ind w:left="21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>
    <w:nsid w:val="5E3B3E63"/>
    <w:multiLevelType w:val="hybridMultilevel"/>
    <w:tmpl w:val="0FB61E18"/>
    <w:lvl w:ilvl="0" w:tplc="FFFFFFFF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EC96BA2E">
      <w:start w:val="6"/>
      <w:numFmt w:val="decimal"/>
      <w:lvlText w:val="%2"/>
      <w:lvlJc w:val="left"/>
      <w:pPr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5EE410C5"/>
    <w:multiLevelType w:val="hybridMultilevel"/>
    <w:tmpl w:val="134E1EE2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>
    <w:nsid w:val="62762478"/>
    <w:multiLevelType w:val="hybridMultilevel"/>
    <w:tmpl w:val="6FC8B704"/>
    <w:lvl w:ilvl="0" w:tplc="FFFFFFFF">
      <w:start w:val="8"/>
      <w:numFmt w:val="bullet"/>
      <w:lvlText w:val="-"/>
      <w:lvlJc w:val="left"/>
      <w:pPr>
        <w:ind w:left="411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7" w:hanging="360"/>
      </w:pPr>
      <w:rPr>
        <w:rFonts w:ascii="Wingdings" w:hAnsi="Wingdings" w:hint="default"/>
      </w:rPr>
    </w:lvl>
  </w:abstractNum>
  <w:abstractNum w:abstractNumId="29">
    <w:nsid w:val="649205AE"/>
    <w:multiLevelType w:val="hybridMultilevel"/>
    <w:tmpl w:val="33547004"/>
    <w:lvl w:ilvl="0" w:tplc="FFFFFFFF">
      <w:start w:val="8"/>
      <w:numFmt w:val="bullet"/>
      <w:lvlText w:val="-"/>
      <w:lvlJc w:val="left"/>
      <w:pPr>
        <w:ind w:left="205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7" w:hanging="360"/>
      </w:pPr>
      <w:rPr>
        <w:rFonts w:ascii="Wingdings" w:hAnsi="Wingdings" w:hint="default"/>
      </w:rPr>
    </w:lvl>
  </w:abstractNum>
  <w:abstractNum w:abstractNumId="30">
    <w:nsid w:val="674351C8"/>
    <w:multiLevelType w:val="hybridMultilevel"/>
    <w:tmpl w:val="33DE2D30"/>
    <w:lvl w:ilvl="0" w:tplc="FFFFFFFF">
      <w:start w:val="8"/>
      <w:numFmt w:val="bullet"/>
      <w:lvlText w:val="-"/>
      <w:lvlJc w:val="left"/>
      <w:pPr>
        <w:ind w:left="205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7" w:hanging="360"/>
      </w:pPr>
      <w:rPr>
        <w:rFonts w:ascii="Wingdings" w:hAnsi="Wingdings" w:hint="default"/>
      </w:rPr>
    </w:lvl>
  </w:abstractNum>
  <w:abstractNum w:abstractNumId="31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D841D5"/>
    <w:multiLevelType w:val="hybridMultilevel"/>
    <w:tmpl w:val="7E701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046D3F"/>
    <w:multiLevelType w:val="hybridMultilevel"/>
    <w:tmpl w:val="CDF82A3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8E3676"/>
    <w:multiLevelType w:val="hybridMultilevel"/>
    <w:tmpl w:val="8CDC456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5">
    <w:nsid w:val="7F8859D1"/>
    <w:multiLevelType w:val="hybridMultilevel"/>
    <w:tmpl w:val="FBEA0958"/>
    <w:lvl w:ilvl="0" w:tplc="FFFFFFFF">
      <w:start w:val="2"/>
      <w:numFmt w:val="bullet"/>
      <w:lvlText w:val="-"/>
      <w:lvlJc w:val="left"/>
      <w:pPr>
        <w:ind w:left="55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22"/>
  </w:num>
  <w:num w:numId="4">
    <w:abstractNumId w:val="21"/>
  </w:num>
  <w:num w:numId="5">
    <w:abstractNumId w:val="24"/>
  </w:num>
  <w:num w:numId="6">
    <w:abstractNumId w:val="17"/>
  </w:num>
  <w:num w:numId="7">
    <w:abstractNumId w:val="19"/>
  </w:num>
  <w:num w:numId="8">
    <w:abstractNumId w:val="16"/>
  </w:num>
  <w:num w:numId="9">
    <w:abstractNumId w:val="20"/>
  </w:num>
  <w:num w:numId="10">
    <w:abstractNumId w:val="14"/>
  </w:num>
  <w:num w:numId="11">
    <w:abstractNumId w:val="9"/>
  </w:num>
  <w:num w:numId="12">
    <w:abstractNumId w:val="4"/>
  </w:num>
  <w:num w:numId="13">
    <w:abstractNumId w:val="10"/>
  </w:num>
  <w:num w:numId="14">
    <w:abstractNumId w:val="23"/>
  </w:num>
  <w:num w:numId="15">
    <w:abstractNumId w:val="0"/>
  </w:num>
  <w:num w:numId="16">
    <w:abstractNumId w:val="2"/>
  </w:num>
  <w:num w:numId="17">
    <w:abstractNumId w:val="35"/>
  </w:num>
  <w:num w:numId="18">
    <w:abstractNumId w:val="12"/>
  </w:num>
  <w:num w:numId="19">
    <w:abstractNumId w:val="30"/>
  </w:num>
  <w:num w:numId="20">
    <w:abstractNumId w:val="28"/>
  </w:num>
  <w:num w:numId="21">
    <w:abstractNumId w:val="29"/>
  </w:num>
  <w:num w:numId="22">
    <w:abstractNumId w:val="8"/>
  </w:num>
  <w:num w:numId="23">
    <w:abstractNumId w:val="7"/>
  </w:num>
  <w:num w:numId="24">
    <w:abstractNumId w:val="18"/>
  </w:num>
  <w:num w:numId="25">
    <w:abstractNumId w:val="15"/>
  </w:num>
  <w:num w:numId="26">
    <w:abstractNumId w:val="25"/>
  </w:num>
  <w:num w:numId="27">
    <w:abstractNumId w:val="32"/>
  </w:num>
  <w:num w:numId="28">
    <w:abstractNumId w:val="1"/>
  </w:num>
  <w:num w:numId="29">
    <w:abstractNumId w:val="34"/>
  </w:num>
  <w:num w:numId="30">
    <w:abstractNumId w:val="5"/>
  </w:num>
  <w:num w:numId="31">
    <w:abstractNumId w:val="6"/>
  </w:num>
  <w:num w:numId="32">
    <w:abstractNumId w:val="33"/>
  </w:num>
  <w:num w:numId="33">
    <w:abstractNumId w:val="26"/>
  </w:num>
  <w:num w:numId="34">
    <w:abstractNumId w:val="27"/>
  </w:num>
  <w:num w:numId="35">
    <w:abstractNumId w:val="3"/>
  </w:num>
  <w:num w:numId="36">
    <w:abstractNumId w:val="1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attachedTemplate r:id="rId1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FD507B"/>
    <w:rsid w:val="00000A0B"/>
    <w:rsid w:val="000035BF"/>
    <w:rsid w:val="0000667F"/>
    <w:rsid w:val="0000760E"/>
    <w:rsid w:val="00007BD8"/>
    <w:rsid w:val="0001047E"/>
    <w:rsid w:val="000117C9"/>
    <w:rsid w:val="000150E1"/>
    <w:rsid w:val="0001622C"/>
    <w:rsid w:val="00016F69"/>
    <w:rsid w:val="00021677"/>
    <w:rsid w:val="0002208C"/>
    <w:rsid w:val="00022425"/>
    <w:rsid w:val="000230F2"/>
    <w:rsid w:val="00023282"/>
    <w:rsid w:val="00024CD5"/>
    <w:rsid w:val="00025314"/>
    <w:rsid w:val="00027962"/>
    <w:rsid w:val="0003036D"/>
    <w:rsid w:val="00032444"/>
    <w:rsid w:val="000330BB"/>
    <w:rsid w:val="000360CA"/>
    <w:rsid w:val="000371E0"/>
    <w:rsid w:val="00041E38"/>
    <w:rsid w:val="00041E86"/>
    <w:rsid w:val="00044516"/>
    <w:rsid w:val="000445B6"/>
    <w:rsid w:val="00044F51"/>
    <w:rsid w:val="00051A3E"/>
    <w:rsid w:val="00052D1A"/>
    <w:rsid w:val="00053070"/>
    <w:rsid w:val="000549E0"/>
    <w:rsid w:val="00054A69"/>
    <w:rsid w:val="00054B2F"/>
    <w:rsid w:val="00054FDF"/>
    <w:rsid w:val="00055101"/>
    <w:rsid w:val="00055A28"/>
    <w:rsid w:val="00056E1C"/>
    <w:rsid w:val="00057651"/>
    <w:rsid w:val="00063EAC"/>
    <w:rsid w:val="00066C7B"/>
    <w:rsid w:val="0006703C"/>
    <w:rsid w:val="00067EB6"/>
    <w:rsid w:val="00072804"/>
    <w:rsid w:val="00074750"/>
    <w:rsid w:val="00075057"/>
    <w:rsid w:val="00076B4E"/>
    <w:rsid w:val="000779EB"/>
    <w:rsid w:val="00077A3E"/>
    <w:rsid w:val="00080634"/>
    <w:rsid w:val="000811CA"/>
    <w:rsid w:val="000850CB"/>
    <w:rsid w:val="00085130"/>
    <w:rsid w:val="00085287"/>
    <w:rsid w:val="000853E8"/>
    <w:rsid w:val="00085D91"/>
    <w:rsid w:val="0008631D"/>
    <w:rsid w:val="000869E1"/>
    <w:rsid w:val="000871DB"/>
    <w:rsid w:val="00087E80"/>
    <w:rsid w:val="0009037F"/>
    <w:rsid w:val="00091C77"/>
    <w:rsid w:val="00091EFC"/>
    <w:rsid w:val="000947B9"/>
    <w:rsid w:val="00094C20"/>
    <w:rsid w:val="0009596C"/>
    <w:rsid w:val="000966E0"/>
    <w:rsid w:val="000A21C8"/>
    <w:rsid w:val="000A2573"/>
    <w:rsid w:val="000A26FF"/>
    <w:rsid w:val="000A2751"/>
    <w:rsid w:val="000A29FB"/>
    <w:rsid w:val="000A3079"/>
    <w:rsid w:val="000A43A0"/>
    <w:rsid w:val="000A492F"/>
    <w:rsid w:val="000A50E1"/>
    <w:rsid w:val="000A552C"/>
    <w:rsid w:val="000A6006"/>
    <w:rsid w:val="000A7683"/>
    <w:rsid w:val="000A7CAC"/>
    <w:rsid w:val="000B1D9E"/>
    <w:rsid w:val="000B2116"/>
    <w:rsid w:val="000B252B"/>
    <w:rsid w:val="000B2E06"/>
    <w:rsid w:val="000B3B99"/>
    <w:rsid w:val="000B4413"/>
    <w:rsid w:val="000B4534"/>
    <w:rsid w:val="000B49FB"/>
    <w:rsid w:val="000B4ED9"/>
    <w:rsid w:val="000B4F24"/>
    <w:rsid w:val="000C1719"/>
    <w:rsid w:val="000C1D5F"/>
    <w:rsid w:val="000C2795"/>
    <w:rsid w:val="000C30A5"/>
    <w:rsid w:val="000C3706"/>
    <w:rsid w:val="000C4E30"/>
    <w:rsid w:val="000C5CBA"/>
    <w:rsid w:val="000D125A"/>
    <w:rsid w:val="000D1426"/>
    <w:rsid w:val="000D255A"/>
    <w:rsid w:val="000D419D"/>
    <w:rsid w:val="000D45CA"/>
    <w:rsid w:val="000D798A"/>
    <w:rsid w:val="000D7C34"/>
    <w:rsid w:val="000D7E4F"/>
    <w:rsid w:val="000E09FF"/>
    <w:rsid w:val="000E10F6"/>
    <w:rsid w:val="000E14E5"/>
    <w:rsid w:val="000E35B5"/>
    <w:rsid w:val="000E3A19"/>
    <w:rsid w:val="000E3B54"/>
    <w:rsid w:val="000E3F67"/>
    <w:rsid w:val="000E551A"/>
    <w:rsid w:val="000F2C5A"/>
    <w:rsid w:val="000F2CD7"/>
    <w:rsid w:val="000F3083"/>
    <w:rsid w:val="000F3F04"/>
    <w:rsid w:val="000F4109"/>
    <w:rsid w:val="000F425E"/>
    <w:rsid w:val="000F4854"/>
    <w:rsid w:val="000F4CAB"/>
    <w:rsid w:val="000F5540"/>
    <w:rsid w:val="000F6A3D"/>
    <w:rsid w:val="000F6DDE"/>
    <w:rsid w:val="001005B3"/>
    <w:rsid w:val="001011F1"/>
    <w:rsid w:val="00102E9C"/>
    <w:rsid w:val="00107946"/>
    <w:rsid w:val="001079B9"/>
    <w:rsid w:val="00107C5A"/>
    <w:rsid w:val="00111E7E"/>
    <w:rsid w:val="001130EF"/>
    <w:rsid w:val="001137C3"/>
    <w:rsid w:val="001142F6"/>
    <w:rsid w:val="001147C0"/>
    <w:rsid w:val="001148A0"/>
    <w:rsid w:val="00115347"/>
    <w:rsid w:val="00116DB4"/>
    <w:rsid w:val="00116E06"/>
    <w:rsid w:val="00120B74"/>
    <w:rsid w:val="001210D7"/>
    <w:rsid w:val="001217B7"/>
    <w:rsid w:val="00121A8D"/>
    <w:rsid w:val="00122B9F"/>
    <w:rsid w:val="0012305D"/>
    <w:rsid w:val="001239BA"/>
    <w:rsid w:val="00125897"/>
    <w:rsid w:val="00125F8B"/>
    <w:rsid w:val="00126332"/>
    <w:rsid w:val="001267C6"/>
    <w:rsid w:val="001268C6"/>
    <w:rsid w:val="00127050"/>
    <w:rsid w:val="0012773F"/>
    <w:rsid w:val="00127CBB"/>
    <w:rsid w:val="0013019E"/>
    <w:rsid w:val="001301ED"/>
    <w:rsid w:val="001311AC"/>
    <w:rsid w:val="00131A57"/>
    <w:rsid w:val="00131CC3"/>
    <w:rsid w:val="00131F30"/>
    <w:rsid w:val="001321E1"/>
    <w:rsid w:val="00132542"/>
    <w:rsid w:val="00132E9C"/>
    <w:rsid w:val="00133430"/>
    <w:rsid w:val="001356B8"/>
    <w:rsid w:val="001356BE"/>
    <w:rsid w:val="00135C7F"/>
    <w:rsid w:val="001360A5"/>
    <w:rsid w:val="00136E52"/>
    <w:rsid w:val="00137CE4"/>
    <w:rsid w:val="00140260"/>
    <w:rsid w:val="0014032E"/>
    <w:rsid w:val="00140CE9"/>
    <w:rsid w:val="00140EF8"/>
    <w:rsid w:val="00140FAC"/>
    <w:rsid w:val="00144629"/>
    <w:rsid w:val="001450DB"/>
    <w:rsid w:val="00147E23"/>
    <w:rsid w:val="0015031B"/>
    <w:rsid w:val="001516E3"/>
    <w:rsid w:val="00152D38"/>
    <w:rsid w:val="00153CF1"/>
    <w:rsid w:val="00154030"/>
    <w:rsid w:val="00154206"/>
    <w:rsid w:val="001546DB"/>
    <w:rsid w:val="00154B52"/>
    <w:rsid w:val="00156773"/>
    <w:rsid w:val="001568B2"/>
    <w:rsid w:val="00157ABB"/>
    <w:rsid w:val="00157B63"/>
    <w:rsid w:val="00161CDB"/>
    <w:rsid w:val="00163301"/>
    <w:rsid w:val="00164E35"/>
    <w:rsid w:val="00165AA3"/>
    <w:rsid w:val="00165FF1"/>
    <w:rsid w:val="00166B4B"/>
    <w:rsid w:val="0017044E"/>
    <w:rsid w:val="00170859"/>
    <w:rsid w:val="00171754"/>
    <w:rsid w:val="00172373"/>
    <w:rsid w:val="00172631"/>
    <w:rsid w:val="00173BDA"/>
    <w:rsid w:val="00173D9A"/>
    <w:rsid w:val="00175314"/>
    <w:rsid w:val="00176A94"/>
    <w:rsid w:val="00180334"/>
    <w:rsid w:val="00180C9E"/>
    <w:rsid w:val="001814CE"/>
    <w:rsid w:val="00181EEB"/>
    <w:rsid w:val="00182066"/>
    <w:rsid w:val="0018292D"/>
    <w:rsid w:val="00182F3D"/>
    <w:rsid w:val="0018422C"/>
    <w:rsid w:val="00184BE0"/>
    <w:rsid w:val="001850AD"/>
    <w:rsid w:val="0018764F"/>
    <w:rsid w:val="0019139F"/>
    <w:rsid w:val="00191EFC"/>
    <w:rsid w:val="00192545"/>
    <w:rsid w:val="00192BED"/>
    <w:rsid w:val="00193673"/>
    <w:rsid w:val="00193B65"/>
    <w:rsid w:val="001942FB"/>
    <w:rsid w:val="00195206"/>
    <w:rsid w:val="00195514"/>
    <w:rsid w:val="00195F9A"/>
    <w:rsid w:val="00197BB9"/>
    <w:rsid w:val="00197F4E"/>
    <w:rsid w:val="00197F67"/>
    <w:rsid w:val="001A0646"/>
    <w:rsid w:val="001A0800"/>
    <w:rsid w:val="001A11B8"/>
    <w:rsid w:val="001A14FF"/>
    <w:rsid w:val="001A19F6"/>
    <w:rsid w:val="001A35E1"/>
    <w:rsid w:val="001A377F"/>
    <w:rsid w:val="001A3F8F"/>
    <w:rsid w:val="001A4E28"/>
    <w:rsid w:val="001A58A3"/>
    <w:rsid w:val="001A77AA"/>
    <w:rsid w:val="001B060E"/>
    <w:rsid w:val="001B4BAA"/>
    <w:rsid w:val="001B652D"/>
    <w:rsid w:val="001B6674"/>
    <w:rsid w:val="001B728B"/>
    <w:rsid w:val="001C12F6"/>
    <w:rsid w:val="001C24F8"/>
    <w:rsid w:val="001C3B25"/>
    <w:rsid w:val="001C7D9B"/>
    <w:rsid w:val="001C7F26"/>
    <w:rsid w:val="001D04CD"/>
    <w:rsid w:val="001D1001"/>
    <w:rsid w:val="001D4328"/>
    <w:rsid w:val="001D43C6"/>
    <w:rsid w:val="001E0BA4"/>
    <w:rsid w:val="001E1F64"/>
    <w:rsid w:val="001E1F98"/>
    <w:rsid w:val="001E2889"/>
    <w:rsid w:val="001E32E9"/>
    <w:rsid w:val="001E40CF"/>
    <w:rsid w:val="001E4C9E"/>
    <w:rsid w:val="001F19B9"/>
    <w:rsid w:val="001F20D2"/>
    <w:rsid w:val="001F2DE8"/>
    <w:rsid w:val="001F5A5F"/>
    <w:rsid w:val="001F6278"/>
    <w:rsid w:val="001F663D"/>
    <w:rsid w:val="001F6BA0"/>
    <w:rsid w:val="001F75F0"/>
    <w:rsid w:val="002021F2"/>
    <w:rsid w:val="0020283D"/>
    <w:rsid w:val="00202890"/>
    <w:rsid w:val="00203920"/>
    <w:rsid w:val="002041DB"/>
    <w:rsid w:val="00204631"/>
    <w:rsid w:val="00204CE5"/>
    <w:rsid w:val="002056C6"/>
    <w:rsid w:val="00206251"/>
    <w:rsid w:val="0020694F"/>
    <w:rsid w:val="002077A3"/>
    <w:rsid w:val="002109DE"/>
    <w:rsid w:val="00210B04"/>
    <w:rsid w:val="00211307"/>
    <w:rsid w:val="00211EA2"/>
    <w:rsid w:val="002129B0"/>
    <w:rsid w:val="0021338B"/>
    <w:rsid w:val="002146A0"/>
    <w:rsid w:val="002150DD"/>
    <w:rsid w:val="00215F12"/>
    <w:rsid w:val="00216428"/>
    <w:rsid w:val="002167EA"/>
    <w:rsid w:val="00217418"/>
    <w:rsid w:val="00217A53"/>
    <w:rsid w:val="002201B6"/>
    <w:rsid w:val="00220460"/>
    <w:rsid w:val="00221207"/>
    <w:rsid w:val="002221C0"/>
    <w:rsid w:val="00222B3E"/>
    <w:rsid w:val="00222C47"/>
    <w:rsid w:val="00222E41"/>
    <w:rsid w:val="00222F2F"/>
    <w:rsid w:val="002236BE"/>
    <w:rsid w:val="00223811"/>
    <w:rsid w:val="002249EB"/>
    <w:rsid w:val="002255DC"/>
    <w:rsid w:val="00225FCB"/>
    <w:rsid w:val="00226474"/>
    <w:rsid w:val="00226489"/>
    <w:rsid w:val="002301D6"/>
    <w:rsid w:val="0023078F"/>
    <w:rsid w:val="002331D9"/>
    <w:rsid w:val="0023368A"/>
    <w:rsid w:val="00233BA4"/>
    <w:rsid w:val="00234C69"/>
    <w:rsid w:val="00235A22"/>
    <w:rsid w:val="002361CB"/>
    <w:rsid w:val="002363DE"/>
    <w:rsid w:val="00236A1C"/>
    <w:rsid w:val="00236EAC"/>
    <w:rsid w:val="00237819"/>
    <w:rsid w:val="002379B2"/>
    <w:rsid w:val="00237A9B"/>
    <w:rsid w:val="00237BCE"/>
    <w:rsid w:val="00237CDE"/>
    <w:rsid w:val="002436E4"/>
    <w:rsid w:val="00243803"/>
    <w:rsid w:val="00244499"/>
    <w:rsid w:val="0024652C"/>
    <w:rsid w:val="00246642"/>
    <w:rsid w:val="00247566"/>
    <w:rsid w:val="00250F4D"/>
    <w:rsid w:val="00251AED"/>
    <w:rsid w:val="00253CF8"/>
    <w:rsid w:val="00256484"/>
    <w:rsid w:val="00256488"/>
    <w:rsid w:val="002567BD"/>
    <w:rsid w:val="00256840"/>
    <w:rsid w:val="0025794F"/>
    <w:rsid w:val="0026167A"/>
    <w:rsid w:val="0026187B"/>
    <w:rsid w:val="0026208A"/>
    <w:rsid w:val="00262C8A"/>
    <w:rsid w:val="00263E0E"/>
    <w:rsid w:val="00265236"/>
    <w:rsid w:val="00266170"/>
    <w:rsid w:val="0026690B"/>
    <w:rsid w:val="00266E77"/>
    <w:rsid w:val="002674C0"/>
    <w:rsid w:val="00267C3A"/>
    <w:rsid w:val="00270DDF"/>
    <w:rsid w:val="002738C8"/>
    <w:rsid w:val="0027393D"/>
    <w:rsid w:val="00274416"/>
    <w:rsid w:val="00274815"/>
    <w:rsid w:val="00274D50"/>
    <w:rsid w:val="00275180"/>
    <w:rsid w:val="0027626A"/>
    <w:rsid w:val="0027733B"/>
    <w:rsid w:val="00277380"/>
    <w:rsid w:val="002805BB"/>
    <w:rsid w:val="002805E8"/>
    <w:rsid w:val="00281C41"/>
    <w:rsid w:val="0028273A"/>
    <w:rsid w:val="00282E38"/>
    <w:rsid w:val="00283C7A"/>
    <w:rsid w:val="002840C1"/>
    <w:rsid w:val="002852C7"/>
    <w:rsid w:val="002855C4"/>
    <w:rsid w:val="00286CC8"/>
    <w:rsid w:val="0028701F"/>
    <w:rsid w:val="002871F8"/>
    <w:rsid w:val="00287C8C"/>
    <w:rsid w:val="002903F5"/>
    <w:rsid w:val="00290672"/>
    <w:rsid w:val="00290FB1"/>
    <w:rsid w:val="002919F2"/>
    <w:rsid w:val="00292377"/>
    <w:rsid w:val="002924E5"/>
    <w:rsid w:val="0029310F"/>
    <w:rsid w:val="002932DB"/>
    <w:rsid w:val="00295780"/>
    <w:rsid w:val="00296CB8"/>
    <w:rsid w:val="002978D5"/>
    <w:rsid w:val="00297AF1"/>
    <w:rsid w:val="002A0245"/>
    <w:rsid w:val="002A1C1B"/>
    <w:rsid w:val="002A2779"/>
    <w:rsid w:val="002A48B2"/>
    <w:rsid w:val="002A4C05"/>
    <w:rsid w:val="002A4DE7"/>
    <w:rsid w:val="002A6825"/>
    <w:rsid w:val="002A7E51"/>
    <w:rsid w:val="002B1F27"/>
    <w:rsid w:val="002B493E"/>
    <w:rsid w:val="002B4AED"/>
    <w:rsid w:val="002B744D"/>
    <w:rsid w:val="002C0C09"/>
    <w:rsid w:val="002C0FCE"/>
    <w:rsid w:val="002C11C2"/>
    <w:rsid w:val="002C3AE4"/>
    <w:rsid w:val="002C51C7"/>
    <w:rsid w:val="002C681E"/>
    <w:rsid w:val="002D1334"/>
    <w:rsid w:val="002D18D9"/>
    <w:rsid w:val="002D23E6"/>
    <w:rsid w:val="002D2960"/>
    <w:rsid w:val="002D2ECB"/>
    <w:rsid w:val="002D2EF6"/>
    <w:rsid w:val="002D3916"/>
    <w:rsid w:val="002D3B3B"/>
    <w:rsid w:val="002D46F7"/>
    <w:rsid w:val="002D55FE"/>
    <w:rsid w:val="002D569F"/>
    <w:rsid w:val="002D640A"/>
    <w:rsid w:val="002D6C4C"/>
    <w:rsid w:val="002D6CDD"/>
    <w:rsid w:val="002D7C09"/>
    <w:rsid w:val="002E001F"/>
    <w:rsid w:val="002E17E2"/>
    <w:rsid w:val="002E4660"/>
    <w:rsid w:val="002E4EBF"/>
    <w:rsid w:val="002E5014"/>
    <w:rsid w:val="002E51B9"/>
    <w:rsid w:val="002E6342"/>
    <w:rsid w:val="002E657C"/>
    <w:rsid w:val="002E74FE"/>
    <w:rsid w:val="002E76C0"/>
    <w:rsid w:val="002E7F02"/>
    <w:rsid w:val="002F04E5"/>
    <w:rsid w:val="002F26CB"/>
    <w:rsid w:val="002F6881"/>
    <w:rsid w:val="002F6AA5"/>
    <w:rsid w:val="002F6AD6"/>
    <w:rsid w:val="002F76A3"/>
    <w:rsid w:val="00301286"/>
    <w:rsid w:val="003015C2"/>
    <w:rsid w:val="00301A35"/>
    <w:rsid w:val="00301C10"/>
    <w:rsid w:val="00302C4C"/>
    <w:rsid w:val="00303FD5"/>
    <w:rsid w:val="003042D2"/>
    <w:rsid w:val="0030467A"/>
    <w:rsid w:val="0030480F"/>
    <w:rsid w:val="003049F5"/>
    <w:rsid w:val="00305163"/>
    <w:rsid w:val="0030531D"/>
    <w:rsid w:val="00305C86"/>
    <w:rsid w:val="0030653B"/>
    <w:rsid w:val="003071D9"/>
    <w:rsid w:val="00310374"/>
    <w:rsid w:val="00310948"/>
    <w:rsid w:val="0031309D"/>
    <w:rsid w:val="003131E9"/>
    <w:rsid w:val="00313747"/>
    <w:rsid w:val="00313FC6"/>
    <w:rsid w:val="00314141"/>
    <w:rsid w:val="00314242"/>
    <w:rsid w:val="00314E0F"/>
    <w:rsid w:val="0031606C"/>
    <w:rsid w:val="00316A67"/>
    <w:rsid w:val="0031776D"/>
    <w:rsid w:val="00317E42"/>
    <w:rsid w:val="0032122A"/>
    <w:rsid w:val="00323575"/>
    <w:rsid w:val="0032493E"/>
    <w:rsid w:val="00325901"/>
    <w:rsid w:val="00327BB8"/>
    <w:rsid w:val="00331238"/>
    <w:rsid w:val="00331475"/>
    <w:rsid w:val="00331488"/>
    <w:rsid w:val="00331B68"/>
    <w:rsid w:val="0033395C"/>
    <w:rsid w:val="00333EE3"/>
    <w:rsid w:val="00334324"/>
    <w:rsid w:val="00334F19"/>
    <w:rsid w:val="003351F3"/>
    <w:rsid w:val="00340AF3"/>
    <w:rsid w:val="00341E67"/>
    <w:rsid w:val="00342307"/>
    <w:rsid w:val="003423DE"/>
    <w:rsid w:val="0034393E"/>
    <w:rsid w:val="00344AD9"/>
    <w:rsid w:val="00345A1D"/>
    <w:rsid w:val="0034642A"/>
    <w:rsid w:val="0034699D"/>
    <w:rsid w:val="003476D0"/>
    <w:rsid w:val="00351C91"/>
    <w:rsid w:val="00352DF3"/>
    <w:rsid w:val="003532E2"/>
    <w:rsid w:val="00353416"/>
    <w:rsid w:val="0035381F"/>
    <w:rsid w:val="003545D9"/>
    <w:rsid w:val="00354AB5"/>
    <w:rsid w:val="00354FC9"/>
    <w:rsid w:val="003575C5"/>
    <w:rsid w:val="003578A7"/>
    <w:rsid w:val="00357D39"/>
    <w:rsid w:val="00360F1F"/>
    <w:rsid w:val="003633A2"/>
    <w:rsid w:val="003653C5"/>
    <w:rsid w:val="003677AA"/>
    <w:rsid w:val="00370102"/>
    <w:rsid w:val="003713A6"/>
    <w:rsid w:val="00376EB3"/>
    <w:rsid w:val="00377E00"/>
    <w:rsid w:val="00382EEC"/>
    <w:rsid w:val="00384446"/>
    <w:rsid w:val="00384A8C"/>
    <w:rsid w:val="00384CBE"/>
    <w:rsid w:val="0038507C"/>
    <w:rsid w:val="00387689"/>
    <w:rsid w:val="003877E9"/>
    <w:rsid w:val="00387B34"/>
    <w:rsid w:val="003909E8"/>
    <w:rsid w:val="003913BA"/>
    <w:rsid w:val="0039299F"/>
    <w:rsid w:val="00393C6E"/>
    <w:rsid w:val="00394096"/>
    <w:rsid w:val="003944B3"/>
    <w:rsid w:val="00394895"/>
    <w:rsid w:val="00395368"/>
    <w:rsid w:val="003963DF"/>
    <w:rsid w:val="0039788D"/>
    <w:rsid w:val="003A0A6E"/>
    <w:rsid w:val="003A0FC9"/>
    <w:rsid w:val="003A13D0"/>
    <w:rsid w:val="003A1F5C"/>
    <w:rsid w:val="003A320B"/>
    <w:rsid w:val="003A3EE5"/>
    <w:rsid w:val="003A45BA"/>
    <w:rsid w:val="003A45D6"/>
    <w:rsid w:val="003A53DD"/>
    <w:rsid w:val="003A58C2"/>
    <w:rsid w:val="003A5E2F"/>
    <w:rsid w:val="003A6614"/>
    <w:rsid w:val="003A7805"/>
    <w:rsid w:val="003B01C6"/>
    <w:rsid w:val="003B0BDC"/>
    <w:rsid w:val="003B20DA"/>
    <w:rsid w:val="003B2391"/>
    <w:rsid w:val="003B2A4C"/>
    <w:rsid w:val="003B445E"/>
    <w:rsid w:val="003B47DA"/>
    <w:rsid w:val="003B7EAE"/>
    <w:rsid w:val="003B7F1D"/>
    <w:rsid w:val="003B7F9B"/>
    <w:rsid w:val="003C145F"/>
    <w:rsid w:val="003C2BB0"/>
    <w:rsid w:val="003C33F4"/>
    <w:rsid w:val="003C50DE"/>
    <w:rsid w:val="003C5365"/>
    <w:rsid w:val="003C5E05"/>
    <w:rsid w:val="003C6587"/>
    <w:rsid w:val="003C6D17"/>
    <w:rsid w:val="003C72F6"/>
    <w:rsid w:val="003C7A70"/>
    <w:rsid w:val="003D061C"/>
    <w:rsid w:val="003D1040"/>
    <w:rsid w:val="003D10C6"/>
    <w:rsid w:val="003D273F"/>
    <w:rsid w:val="003D39D5"/>
    <w:rsid w:val="003D5300"/>
    <w:rsid w:val="003D5540"/>
    <w:rsid w:val="003D5C78"/>
    <w:rsid w:val="003D646D"/>
    <w:rsid w:val="003D775A"/>
    <w:rsid w:val="003D7C23"/>
    <w:rsid w:val="003E13B8"/>
    <w:rsid w:val="003E2623"/>
    <w:rsid w:val="003E3F1B"/>
    <w:rsid w:val="003E4BEB"/>
    <w:rsid w:val="003E5224"/>
    <w:rsid w:val="003F08EC"/>
    <w:rsid w:val="003F0C8C"/>
    <w:rsid w:val="003F152B"/>
    <w:rsid w:val="003F2842"/>
    <w:rsid w:val="003F3193"/>
    <w:rsid w:val="003F3C30"/>
    <w:rsid w:val="003F48A5"/>
    <w:rsid w:val="003F5513"/>
    <w:rsid w:val="003F570F"/>
    <w:rsid w:val="003F679F"/>
    <w:rsid w:val="0040146A"/>
    <w:rsid w:val="00401537"/>
    <w:rsid w:val="0040243A"/>
    <w:rsid w:val="00402A7D"/>
    <w:rsid w:val="00403129"/>
    <w:rsid w:val="00403C35"/>
    <w:rsid w:val="00404800"/>
    <w:rsid w:val="004059D8"/>
    <w:rsid w:val="00406F57"/>
    <w:rsid w:val="004103CD"/>
    <w:rsid w:val="00410DE0"/>
    <w:rsid w:val="00411C0D"/>
    <w:rsid w:val="004127A6"/>
    <w:rsid w:val="00413793"/>
    <w:rsid w:val="0041433D"/>
    <w:rsid w:val="00414A6C"/>
    <w:rsid w:val="004156B6"/>
    <w:rsid w:val="004161E0"/>
    <w:rsid w:val="004163C3"/>
    <w:rsid w:val="00416542"/>
    <w:rsid w:val="00416599"/>
    <w:rsid w:val="0041690D"/>
    <w:rsid w:val="00417713"/>
    <w:rsid w:val="004203A2"/>
    <w:rsid w:val="00420884"/>
    <w:rsid w:val="00421979"/>
    <w:rsid w:val="00421A88"/>
    <w:rsid w:val="00423C50"/>
    <w:rsid w:val="00423F8F"/>
    <w:rsid w:val="00424090"/>
    <w:rsid w:val="00426B7C"/>
    <w:rsid w:val="00427296"/>
    <w:rsid w:val="004273F5"/>
    <w:rsid w:val="004279DB"/>
    <w:rsid w:val="00430A4B"/>
    <w:rsid w:val="00432466"/>
    <w:rsid w:val="00432C99"/>
    <w:rsid w:val="00433368"/>
    <w:rsid w:val="00435D10"/>
    <w:rsid w:val="0043743E"/>
    <w:rsid w:val="00440168"/>
    <w:rsid w:val="004417B8"/>
    <w:rsid w:val="00442118"/>
    <w:rsid w:val="004422FE"/>
    <w:rsid w:val="0044295A"/>
    <w:rsid w:val="00443B8B"/>
    <w:rsid w:val="00444410"/>
    <w:rsid w:val="0044483C"/>
    <w:rsid w:val="00447D5F"/>
    <w:rsid w:val="00447DF3"/>
    <w:rsid w:val="00450F3E"/>
    <w:rsid w:val="00451981"/>
    <w:rsid w:val="00455B4B"/>
    <w:rsid w:val="00455E9B"/>
    <w:rsid w:val="00455F2D"/>
    <w:rsid w:val="004565A3"/>
    <w:rsid w:val="00456FC4"/>
    <w:rsid w:val="00461489"/>
    <w:rsid w:val="0046178A"/>
    <w:rsid w:val="004640C1"/>
    <w:rsid w:val="0046467A"/>
    <w:rsid w:val="00466EBC"/>
    <w:rsid w:val="00467D5A"/>
    <w:rsid w:val="00471BD8"/>
    <w:rsid w:val="00472616"/>
    <w:rsid w:val="0047269C"/>
    <w:rsid w:val="00474239"/>
    <w:rsid w:val="00474DAF"/>
    <w:rsid w:val="00474DBC"/>
    <w:rsid w:val="004760AE"/>
    <w:rsid w:val="00476A13"/>
    <w:rsid w:val="00477AEE"/>
    <w:rsid w:val="00480215"/>
    <w:rsid w:val="00481415"/>
    <w:rsid w:val="00481AD8"/>
    <w:rsid w:val="00482008"/>
    <w:rsid w:val="00483C37"/>
    <w:rsid w:val="0048404A"/>
    <w:rsid w:val="00485C77"/>
    <w:rsid w:val="00486286"/>
    <w:rsid w:val="00486421"/>
    <w:rsid w:val="00486949"/>
    <w:rsid w:val="00486E1D"/>
    <w:rsid w:val="00486F19"/>
    <w:rsid w:val="00486F1F"/>
    <w:rsid w:val="00487DBF"/>
    <w:rsid w:val="00487EB5"/>
    <w:rsid w:val="00491B3B"/>
    <w:rsid w:val="00491BEB"/>
    <w:rsid w:val="00492CEB"/>
    <w:rsid w:val="00492F1E"/>
    <w:rsid w:val="00494467"/>
    <w:rsid w:val="00494536"/>
    <w:rsid w:val="00495453"/>
    <w:rsid w:val="00495958"/>
    <w:rsid w:val="00495BB9"/>
    <w:rsid w:val="004976A1"/>
    <w:rsid w:val="004976B3"/>
    <w:rsid w:val="004A1083"/>
    <w:rsid w:val="004A2ADE"/>
    <w:rsid w:val="004A41D7"/>
    <w:rsid w:val="004A4A6A"/>
    <w:rsid w:val="004A63A1"/>
    <w:rsid w:val="004A6563"/>
    <w:rsid w:val="004A78A3"/>
    <w:rsid w:val="004B05FB"/>
    <w:rsid w:val="004B0817"/>
    <w:rsid w:val="004B160B"/>
    <w:rsid w:val="004B1D3A"/>
    <w:rsid w:val="004B2C83"/>
    <w:rsid w:val="004B311E"/>
    <w:rsid w:val="004B3914"/>
    <w:rsid w:val="004B3B1C"/>
    <w:rsid w:val="004B453B"/>
    <w:rsid w:val="004B4A4E"/>
    <w:rsid w:val="004B5082"/>
    <w:rsid w:val="004B5334"/>
    <w:rsid w:val="004B550A"/>
    <w:rsid w:val="004B6FCD"/>
    <w:rsid w:val="004B781C"/>
    <w:rsid w:val="004C0E2C"/>
    <w:rsid w:val="004C24F3"/>
    <w:rsid w:val="004C3240"/>
    <w:rsid w:val="004C5783"/>
    <w:rsid w:val="004C5AA5"/>
    <w:rsid w:val="004C5EF1"/>
    <w:rsid w:val="004C6D9C"/>
    <w:rsid w:val="004C6EA2"/>
    <w:rsid w:val="004D0033"/>
    <w:rsid w:val="004D090E"/>
    <w:rsid w:val="004D1BB8"/>
    <w:rsid w:val="004D1E9E"/>
    <w:rsid w:val="004D6AC3"/>
    <w:rsid w:val="004D752B"/>
    <w:rsid w:val="004E02AD"/>
    <w:rsid w:val="004E0C90"/>
    <w:rsid w:val="004E65CA"/>
    <w:rsid w:val="004E6882"/>
    <w:rsid w:val="004E7B53"/>
    <w:rsid w:val="004F0AA5"/>
    <w:rsid w:val="004F144E"/>
    <w:rsid w:val="004F1E68"/>
    <w:rsid w:val="004F1FC9"/>
    <w:rsid w:val="004F25C5"/>
    <w:rsid w:val="004F30E1"/>
    <w:rsid w:val="004F42FB"/>
    <w:rsid w:val="004F52D3"/>
    <w:rsid w:val="004F5684"/>
    <w:rsid w:val="004F5790"/>
    <w:rsid w:val="004F65E1"/>
    <w:rsid w:val="004F7C3A"/>
    <w:rsid w:val="00503B4A"/>
    <w:rsid w:val="00504D49"/>
    <w:rsid w:val="005066E3"/>
    <w:rsid w:val="0051090E"/>
    <w:rsid w:val="00511080"/>
    <w:rsid w:val="0051108F"/>
    <w:rsid w:val="00513A82"/>
    <w:rsid w:val="00514468"/>
    <w:rsid w:val="00516F34"/>
    <w:rsid w:val="00517B63"/>
    <w:rsid w:val="0052062F"/>
    <w:rsid w:val="00520AD8"/>
    <w:rsid w:val="0052263D"/>
    <w:rsid w:val="005233F5"/>
    <w:rsid w:val="005238E3"/>
    <w:rsid w:val="00524064"/>
    <w:rsid w:val="00525443"/>
    <w:rsid w:val="005254FD"/>
    <w:rsid w:val="00526B50"/>
    <w:rsid w:val="005277F5"/>
    <w:rsid w:val="00527F1A"/>
    <w:rsid w:val="0053209B"/>
    <w:rsid w:val="005330C5"/>
    <w:rsid w:val="00533A0A"/>
    <w:rsid w:val="0053491F"/>
    <w:rsid w:val="00535E66"/>
    <w:rsid w:val="0053768C"/>
    <w:rsid w:val="005407C5"/>
    <w:rsid w:val="005412A8"/>
    <w:rsid w:val="00541353"/>
    <w:rsid w:val="00545210"/>
    <w:rsid w:val="005461B8"/>
    <w:rsid w:val="00547AC6"/>
    <w:rsid w:val="00547AFE"/>
    <w:rsid w:val="00547CE8"/>
    <w:rsid w:val="00550AC0"/>
    <w:rsid w:val="00551366"/>
    <w:rsid w:val="00551D0A"/>
    <w:rsid w:val="005533D9"/>
    <w:rsid w:val="00554932"/>
    <w:rsid w:val="00557BA0"/>
    <w:rsid w:val="005609BE"/>
    <w:rsid w:val="00560EC0"/>
    <w:rsid w:val="0056203A"/>
    <w:rsid w:val="005626D6"/>
    <w:rsid w:val="0056287B"/>
    <w:rsid w:val="00562C33"/>
    <w:rsid w:val="00562CF8"/>
    <w:rsid w:val="00563223"/>
    <w:rsid w:val="005632DA"/>
    <w:rsid w:val="00564389"/>
    <w:rsid w:val="00564A06"/>
    <w:rsid w:val="00565D3D"/>
    <w:rsid w:val="0056615A"/>
    <w:rsid w:val="0056676D"/>
    <w:rsid w:val="00567360"/>
    <w:rsid w:val="0056740B"/>
    <w:rsid w:val="005679ED"/>
    <w:rsid w:val="00570E4F"/>
    <w:rsid w:val="0057141A"/>
    <w:rsid w:val="00571BE6"/>
    <w:rsid w:val="00572768"/>
    <w:rsid w:val="0057315D"/>
    <w:rsid w:val="0057423F"/>
    <w:rsid w:val="00574D1E"/>
    <w:rsid w:val="00575EC9"/>
    <w:rsid w:val="005769AD"/>
    <w:rsid w:val="005812E5"/>
    <w:rsid w:val="00581B37"/>
    <w:rsid w:val="00583782"/>
    <w:rsid w:val="00584380"/>
    <w:rsid w:val="0058439D"/>
    <w:rsid w:val="00586978"/>
    <w:rsid w:val="0058698D"/>
    <w:rsid w:val="005874D7"/>
    <w:rsid w:val="005931A3"/>
    <w:rsid w:val="0059458D"/>
    <w:rsid w:val="00594B0D"/>
    <w:rsid w:val="00594D19"/>
    <w:rsid w:val="0059536B"/>
    <w:rsid w:val="00596D2B"/>
    <w:rsid w:val="0059750E"/>
    <w:rsid w:val="005A04BB"/>
    <w:rsid w:val="005A0E26"/>
    <w:rsid w:val="005A1727"/>
    <w:rsid w:val="005A2493"/>
    <w:rsid w:val="005A2718"/>
    <w:rsid w:val="005A2D6F"/>
    <w:rsid w:val="005A3FC7"/>
    <w:rsid w:val="005A5DA7"/>
    <w:rsid w:val="005A64DD"/>
    <w:rsid w:val="005A6644"/>
    <w:rsid w:val="005A69EA"/>
    <w:rsid w:val="005A6A36"/>
    <w:rsid w:val="005A7191"/>
    <w:rsid w:val="005A78D7"/>
    <w:rsid w:val="005A7CB1"/>
    <w:rsid w:val="005B0813"/>
    <w:rsid w:val="005B0928"/>
    <w:rsid w:val="005B143D"/>
    <w:rsid w:val="005B2021"/>
    <w:rsid w:val="005B2D4B"/>
    <w:rsid w:val="005B328E"/>
    <w:rsid w:val="005B3D49"/>
    <w:rsid w:val="005B5460"/>
    <w:rsid w:val="005B5DE1"/>
    <w:rsid w:val="005B68AB"/>
    <w:rsid w:val="005B79BE"/>
    <w:rsid w:val="005C007C"/>
    <w:rsid w:val="005C23B4"/>
    <w:rsid w:val="005C34EC"/>
    <w:rsid w:val="005C45B4"/>
    <w:rsid w:val="005C4F53"/>
    <w:rsid w:val="005C5386"/>
    <w:rsid w:val="005C6EAE"/>
    <w:rsid w:val="005D34FE"/>
    <w:rsid w:val="005D35B8"/>
    <w:rsid w:val="005D56AA"/>
    <w:rsid w:val="005D59E6"/>
    <w:rsid w:val="005D6F6A"/>
    <w:rsid w:val="005D71AE"/>
    <w:rsid w:val="005D71DD"/>
    <w:rsid w:val="005D72C2"/>
    <w:rsid w:val="005D7910"/>
    <w:rsid w:val="005D79B7"/>
    <w:rsid w:val="005E114D"/>
    <w:rsid w:val="005E1DEB"/>
    <w:rsid w:val="005E220F"/>
    <w:rsid w:val="005E3B79"/>
    <w:rsid w:val="005E4F00"/>
    <w:rsid w:val="005E6CD4"/>
    <w:rsid w:val="005E7936"/>
    <w:rsid w:val="005F2352"/>
    <w:rsid w:val="005F2773"/>
    <w:rsid w:val="005F3380"/>
    <w:rsid w:val="005F3CE2"/>
    <w:rsid w:val="005F59A3"/>
    <w:rsid w:val="005F60E9"/>
    <w:rsid w:val="005F6131"/>
    <w:rsid w:val="005F6B12"/>
    <w:rsid w:val="00600184"/>
    <w:rsid w:val="006011EE"/>
    <w:rsid w:val="00601C40"/>
    <w:rsid w:val="0060317D"/>
    <w:rsid w:val="00603726"/>
    <w:rsid w:val="00604641"/>
    <w:rsid w:val="00604731"/>
    <w:rsid w:val="006047C6"/>
    <w:rsid w:val="00604A43"/>
    <w:rsid w:val="00607AB7"/>
    <w:rsid w:val="00610BB6"/>
    <w:rsid w:val="0061129F"/>
    <w:rsid w:val="0061217C"/>
    <w:rsid w:val="00612197"/>
    <w:rsid w:val="006132E0"/>
    <w:rsid w:val="00615572"/>
    <w:rsid w:val="006165BA"/>
    <w:rsid w:val="00617E42"/>
    <w:rsid w:val="00620036"/>
    <w:rsid w:val="0062003D"/>
    <w:rsid w:val="006218E1"/>
    <w:rsid w:val="00621FCE"/>
    <w:rsid w:val="00622636"/>
    <w:rsid w:val="006229C1"/>
    <w:rsid w:val="00622CFF"/>
    <w:rsid w:val="00623837"/>
    <w:rsid w:val="00624198"/>
    <w:rsid w:val="00624D7E"/>
    <w:rsid w:val="00625572"/>
    <w:rsid w:val="006256BE"/>
    <w:rsid w:val="00625E55"/>
    <w:rsid w:val="00626157"/>
    <w:rsid w:val="00626779"/>
    <w:rsid w:val="00627A88"/>
    <w:rsid w:val="00627F22"/>
    <w:rsid w:val="00632B67"/>
    <w:rsid w:val="006335EA"/>
    <w:rsid w:val="0063381F"/>
    <w:rsid w:val="00633B8E"/>
    <w:rsid w:val="00635899"/>
    <w:rsid w:val="00637FC6"/>
    <w:rsid w:val="0064120F"/>
    <w:rsid w:val="0064134D"/>
    <w:rsid w:val="00641FE2"/>
    <w:rsid w:val="006421D5"/>
    <w:rsid w:val="0064228F"/>
    <w:rsid w:val="006425E9"/>
    <w:rsid w:val="006433CB"/>
    <w:rsid w:val="00643E84"/>
    <w:rsid w:val="00646EF5"/>
    <w:rsid w:val="00647A78"/>
    <w:rsid w:val="0065098F"/>
    <w:rsid w:val="00651B66"/>
    <w:rsid w:val="006522EE"/>
    <w:rsid w:val="00653C4C"/>
    <w:rsid w:val="00656E48"/>
    <w:rsid w:val="00660080"/>
    <w:rsid w:val="00660268"/>
    <w:rsid w:val="00660640"/>
    <w:rsid w:val="00660B97"/>
    <w:rsid w:val="00662F61"/>
    <w:rsid w:val="00662FC8"/>
    <w:rsid w:val="0066355B"/>
    <w:rsid w:val="006639A6"/>
    <w:rsid w:val="00664D35"/>
    <w:rsid w:val="00664E48"/>
    <w:rsid w:val="00665E39"/>
    <w:rsid w:val="00667A71"/>
    <w:rsid w:val="006713D9"/>
    <w:rsid w:val="00671EB8"/>
    <w:rsid w:val="006726DB"/>
    <w:rsid w:val="00673092"/>
    <w:rsid w:val="006736C6"/>
    <w:rsid w:val="00674411"/>
    <w:rsid w:val="00675FBE"/>
    <w:rsid w:val="00676E11"/>
    <w:rsid w:val="006772AC"/>
    <w:rsid w:val="00677339"/>
    <w:rsid w:val="00686845"/>
    <w:rsid w:val="00687416"/>
    <w:rsid w:val="00687F77"/>
    <w:rsid w:val="00690DEB"/>
    <w:rsid w:val="00691F75"/>
    <w:rsid w:val="006929CF"/>
    <w:rsid w:val="00693ABD"/>
    <w:rsid w:val="00693FD4"/>
    <w:rsid w:val="00695C11"/>
    <w:rsid w:val="00695DEA"/>
    <w:rsid w:val="00695F0C"/>
    <w:rsid w:val="006A044F"/>
    <w:rsid w:val="006A071D"/>
    <w:rsid w:val="006A07E6"/>
    <w:rsid w:val="006A09F2"/>
    <w:rsid w:val="006A1254"/>
    <w:rsid w:val="006A2797"/>
    <w:rsid w:val="006A3735"/>
    <w:rsid w:val="006A5A4C"/>
    <w:rsid w:val="006A6118"/>
    <w:rsid w:val="006A74F0"/>
    <w:rsid w:val="006B0C12"/>
    <w:rsid w:val="006B0F5B"/>
    <w:rsid w:val="006B1484"/>
    <w:rsid w:val="006B1ADB"/>
    <w:rsid w:val="006B4B5E"/>
    <w:rsid w:val="006B5212"/>
    <w:rsid w:val="006B6038"/>
    <w:rsid w:val="006B694D"/>
    <w:rsid w:val="006B71F0"/>
    <w:rsid w:val="006C02C4"/>
    <w:rsid w:val="006C0363"/>
    <w:rsid w:val="006C15DF"/>
    <w:rsid w:val="006C1AE8"/>
    <w:rsid w:val="006C265E"/>
    <w:rsid w:val="006C2D64"/>
    <w:rsid w:val="006C325E"/>
    <w:rsid w:val="006C32E1"/>
    <w:rsid w:val="006C554B"/>
    <w:rsid w:val="006C67C8"/>
    <w:rsid w:val="006C6D56"/>
    <w:rsid w:val="006C7F96"/>
    <w:rsid w:val="006D0347"/>
    <w:rsid w:val="006D0C1A"/>
    <w:rsid w:val="006D0D1D"/>
    <w:rsid w:val="006D1AFE"/>
    <w:rsid w:val="006D2FE7"/>
    <w:rsid w:val="006D3E67"/>
    <w:rsid w:val="006D4D3C"/>
    <w:rsid w:val="006D5F60"/>
    <w:rsid w:val="006D6BED"/>
    <w:rsid w:val="006D7333"/>
    <w:rsid w:val="006E046E"/>
    <w:rsid w:val="006E0572"/>
    <w:rsid w:val="006E2619"/>
    <w:rsid w:val="006E2CC0"/>
    <w:rsid w:val="006E35E2"/>
    <w:rsid w:val="006E3C7A"/>
    <w:rsid w:val="006E5366"/>
    <w:rsid w:val="006E67D0"/>
    <w:rsid w:val="006E7573"/>
    <w:rsid w:val="006E7D68"/>
    <w:rsid w:val="006F0413"/>
    <w:rsid w:val="006F09F3"/>
    <w:rsid w:val="006F0BB9"/>
    <w:rsid w:val="006F1BC1"/>
    <w:rsid w:val="006F3718"/>
    <w:rsid w:val="006F37D0"/>
    <w:rsid w:val="006F3A29"/>
    <w:rsid w:val="006F4F9C"/>
    <w:rsid w:val="006F51BC"/>
    <w:rsid w:val="006F67DE"/>
    <w:rsid w:val="006F6ADB"/>
    <w:rsid w:val="006F6D00"/>
    <w:rsid w:val="006F7D1A"/>
    <w:rsid w:val="006F7F8A"/>
    <w:rsid w:val="00700340"/>
    <w:rsid w:val="0070300B"/>
    <w:rsid w:val="007044C9"/>
    <w:rsid w:val="00710876"/>
    <w:rsid w:val="00710BB3"/>
    <w:rsid w:val="00712348"/>
    <w:rsid w:val="007127E9"/>
    <w:rsid w:val="00713AFF"/>
    <w:rsid w:val="00714674"/>
    <w:rsid w:val="00714678"/>
    <w:rsid w:val="007146BF"/>
    <w:rsid w:val="00716947"/>
    <w:rsid w:val="00716A34"/>
    <w:rsid w:val="0072082C"/>
    <w:rsid w:val="00720C1E"/>
    <w:rsid w:val="007217C7"/>
    <w:rsid w:val="007218D6"/>
    <w:rsid w:val="00722297"/>
    <w:rsid w:val="00722FF4"/>
    <w:rsid w:val="00723755"/>
    <w:rsid w:val="00724D37"/>
    <w:rsid w:val="00726307"/>
    <w:rsid w:val="00726BC3"/>
    <w:rsid w:val="007301A6"/>
    <w:rsid w:val="00730C2C"/>
    <w:rsid w:val="00732625"/>
    <w:rsid w:val="0073267C"/>
    <w:rsid w:val="00732FDE"/>
    <w:rsid w:val="0073315D"/>
    <w:rsid w:val="00734B66"/>
    <w:rsid w:val="00734F3E"/>
    <w:rsid w:val="007358BD"/>
    <w:rsid w:val="00736FB6"/>
    <w:rsid w:val="007401C7"/>
    <w:rsid w:val="00741454"/>
    <w:rsid w:val="007421BA"/>
    <w:rsid w:val="0074243A"/>
    <w:rsid w:val="00742AC2"/>
    <w:rsid w:val="00743F53"/>
    <w:rsid w:val="0074415E"/>
    <w:rsid w:val="00746927"/>
    <w:rsid w:val="00746EE9"/>
    <w:rsid w:val="007502F0"/>
    <w:rsid w:val="007507CA"/>
    <w:rsid w:val="00750B7F"/>
    <w:rsid w:val="007511CC"/>
    <w:rsid w:val="0075178C"/>
    <w:rsid w:val="0075286F"/>
    <w:rsid w:val="00753083"/>
    <w:rsid w:val="007540C9"/>
    <w:rsid w:val="007561B7"/>
    <w:rsid w:val="00756496"/>
    <w:rsid w:val="00760D71"/>
    <w:rsid w:val="00761009"/>
    <w:rsid w:val="007620F9"/>
    <w:rsid w:val="007627E4"/>
    <w:rsid w:val="00763BD5"/>
    <w:rsid w:val="00764C51"/>
    <w:rsid w:val="00766783"/>
    <w:rsid w:val="00766F55"/>
    <w:rsid w:val="0077154E"/>
    <w:rsid w:val="00771E3A"/>
    <w:rsid w:val="00772677"/>
    <w:rsid w:val="00772CA6"/>
    <w:rsid w:val="00772CEB"/>
    <w:rsid w:val="00772FE2"/>
    <w:rsid w:val="00773263"/>
    <w:rsid w:val="007740F1"/>
    <w:rsid w:val="00774CE6"/>
    <w:rsid w:val="00775AE3"/>
    <w:rsid w:val="00776275"/>
    <w:rsid w:val="00776465"/>
    <w:rsid w:val="00776ADC"/>
    <w:rsid w:val="00776B3B"/>
    <w:rsid w:val="00780881"/>
    <w:rsid w:val="00781714"/>
    <w:rsid w:val="00781838"/>
    <w:rsid w:val="00781E68"/>
    <w:rsid w:val="0078274F"/>
    <w:rsid w:val="007830E2"/>
    <w:rsid w:val="0079094A"/>
    <w:rsid w:val="007909A6"/>
    <w:rsid w:val="00791169"/>
    <w:rsid w:val="00795318"/>
    <w:rsid w:val="00795DCF"/>
    <w:rsid w:val="007A0BDE"/>
    <w:rsid w:val="007A0DF2"/>
    <w:rsid w:val="007A3022"/>
    <w:rsid w:val="007A441F"/>
    <w:rsid w:val="007A5329"/>
    <w:rsid w:val="007A5725"/>
    <w:rsid w:val="007A67FC"/>
    <w:rsid w:val="007A78B1"/>
    <w:rsid w:val="007B060B"/>
    <w:rsid w:val="007B0756"/>
    <w:rsid w:val="007B204F"/>
    <w:rsid w:val="007B25A8"/>
    <w:rsid w:val="007B56FD"/>
    <w:rsid w:val="007B570F"/>
    <w:rsid w:val="007B5761"/>
    <w:rsid w:val="007B5C31"/>
    <w:rsid w:val="007C04B8"/>
    <w:rsid w:val="007C0D97"/>
    <w:rsid w:val="007C1260"/>
    <w:rsid w:val="007C23F7"/>
    <w:rsid w:val="007C35F3"/>
    <w:rsid w:val="007C3D10"/>
    <w:rsid w:val="007C4298"/>
    <w:rsid w:val="007C5EA6"/>
    <w:rsid w:val="007C6A83"/>
    <w:rsid w:val="007C780E"/>
    <w:rsid w:val="007C7D99"/>
    <w:rsid w:val="007D1438"/>
    <w:rsid w:val="007D21FF"/>
    <w:rsid w:val="007D287C"/>
    <w:rsid w:val="007D44C5"/>
    <w:rsid w:val="007D5651"/>
    <w:rsid w:val="007D66B9"/>
    <w:rsid w:val="007D68A5"/>
    <w:rsid w:val="007D6D4C"/>
    <w:rsid w:val="007E2AFB"/>
    <w:rsid w:val="007E3884"/>
    <w:rsid w:val="007E3A90"/>
    <w:rsid w:val="007E4D87"/>
    <w:rsid w:val="007E5F5D"/>
    <w:rsid w:val="007E674D"/>
    <w:rsid w:val="007E6FA5"/>
    <w:rsid w:val="007E7A2F"/>
    <w:rsid w:val="007E7A74"/>
    <w:rsid w:val="007F0D9E"/>
    <w:rsid w:val="007F1F4C"/>
    <w:rsid w:val="007F22FE"/>
    <w:rsid w:val="007F40A6"/>
    <w:rsid w:val="007F427A"/>
    <w:rsid w:val="007F43A9"/>
    <w:rsid w:val="007F49DF"/>
    <w:rsid w:val="007F58D0"/>
    <w:rsid w:val="007F703B"/>
    <w:rsid w:val="007F7557"/>
    <w:rsid w:val="00800779"/>
    <w:rsid w:val="0080176F"/>
    <w:rsid w:val="00802BDD"/>
    <w:rsid w:val="00802C8C"/>
    <w:rsid w:val="00803CE2"/>
    <w:rsid w:val="0080489D"/>
    <w:rsid w:val="00805459"/>
    <w:rsid w:val="00805C6D"/>
    <w:rsid w:val="00806823"/>
    <w:rsid w:val="00806DFB"/>
    <w:rsid w:val="00807485"/>
    <w:rsid w:val="008079A4"/>
    <w:rsid w:val="00807D09"/>
    <w:rsid w:val="008113C7"/>
    <w:rsid w:val="0081432B"/>
    <w:rsid w:val="008160DE"/>
    <w:rsid w:val="0081616C"/>
    <w:rsid w:val="00816AAF"/>
    <w:rsid w:val="0082266A"/>
    <w:rsid w:val="0082268D"/>
    <w:rsid w:val="00822CA8"/>
    <w:rsid w:val="00822D20"/>
    <w:rsid w:val="00823FF8"/>
    <w:rsid w:val="008241E6"/>
    <w:rsid w:val="0082472A"/>
    <w:rsid w:val="00824CB6"/>
    <w:rsid w:val="00824E41"/>
    <w:rsid w:val="008262D2"/>
    <w:rsid w:val="00826C6A"/>
    <w:rsid w:val="00827345"/>
    <w:rsid w:val="00827776"/>
    <w:rsid w:val="00830835"/>
    <w:rsid w:val="00830994"/>
    <w:rsid w:val="008325EF"/>
    <w:rsid w:val="008336B1"/>
    <w:rsid w:val="008338F8"/>
    <w:rsid w:val="00833D32"/>
    <w:rsid w:val="008348DA"/>
    <w:rsid w:val="00835B94"/>
    <w:rsid w:val="0083612A"/>
    <w:rsid w:val="008366B7"/>
    <w:rsid w:val="00836765"/>
    <w:rsid w:val="008369D5"/>
    <w:rsid w:val="0084074B"/>
    <w:rsid w:val="00840E1B"/>
    <w:rsid w:val="008410B8"/>
    <w:rsid w:val="00841F5F"/>
    <w:rsid w:val="0084258E"/>
    <w:rsid w:val="00842DF7"/>
    <w:rsid w:val="00843EE2"/>
    <w:rsid w:val="008441AA"/>
    <w:rsid w:val="008445A3"/>
    <w:rsid w:val="00850A81"/>
    <w:rsid w:val="008516C4"/>
    <w:rsid w:val="00852695"/>
    <w:rsid w:val="00853DC0"/>
    <w:rsid w:val="00855CAA"/>
    <w:rsid w:val="008568A0"/>
    <w:rsid w:val="00856B9C"/>
    <w:rsid w:val="008603BC"/>
    <w:rsid w:val="00862E89"/>
    <w:rsid w:val="0086358F"/>
    <w:rsid w:val="008635F7"/>
    <w:rsid w:val="00864568"/>
    <w:rsid w:val="00865406"/>
    <w:rsid w:val="00865C67"/>
    <w:rsid w:val="0087047B"/>
    <w:rsid w:val="008716EB"/>
    <w:rsid w:val="00872469"/>
    <w:rsid w:val="00872507"/>
    <w:rsid w:val="008747C6"/>
    <w:rsid w:val="008753C3"/>
    <w:rsid w:val="0087665A"/>
    <w:rsid w:val="0087796E"/>
    <w:rsid w:val="00880D7F"/>
    <w:rsid w:val="008818BA"/>
    <w:rsid w:val="00882311"/>
    <w:rsid w:val="00883D83"/>
    <w:rsid w:val="00884EBB"/>
    <w:rsid w:val="00885989"/>
    <w:rsid w:val="0088699A"/>
    <w:rsid w:val="0089089F"/>
    <w:rsid w:val="008911F7"/>
    <w:rsid w:val="0089266B"/>
    <w:rsid w:val="008929F6"/>
    <w:rsid w:val="00892CF1"/>
    <w:rsid w:val="00894011"/>
    <w:rsid w:val="00894103"/>
    <w:rsid w:val="008942BA"/>
    <w:rsid w:val="00894AD0"/>
    <w:rsid w:val="0089551B"/>
    <w:rsid w:val="008962F7"/>
    <w:rsid w:val="008A0124"/>
    <w:rsid w:val="008A034D"/>
    <w:rsid w:val="008A1147"/>
    <w:rsid w:val="008A1377"/>
    <w:rsid w:val="008A25F6"/>
    <w:rsid w:val="008A2A5B"/>
    <w:rsid w:val="008A2F9C"/>
    <w:rsid w:val="008A32C8"/>
    <w:rsid w:val="008A3994"/>
    <w:rsid w:val="008A4C8F"/>
    <w:rsid w:val="008A515F"/>
    <w:rsid w:val="008A5876"/>
    <w:rsid w:val="008A5D53"/>
    <w:rsid w:val="008A66D3"/>
    <w:rsid w:val="008A682F"/>
    <w:rsid w:val="008A7AAE"/>
    <w:rsid w:val="008B0DC9"/>
    <w:rsid w:val="008B1BE6"/>
    <w:rsid w:val="008B2006"/>
    <w:rsid w:val="008B20C6"/>
    <w:rsid w:val="008B20D5"/>
    <w:rsid w:val="008B2667"/>
    <w:rsid w:val="008B4757"/>
    <w:rsid w:val="008B4908"/>
    <w:rsid w:val="008B5184"/>
    <w:rsid w:val="008B60F5"/>
    <w:rsid w:val="008B65A8"/>
    <w:rsid w:val="008B6CFF"/>
    <w:rsid w:val="008B705C"/>
    <w:rsid w:val="008B734E"/>
    <w:rsid w:val="008B7A10"/>
    <w:rsid w:val="008B7C9A"/>
    <w:rsid w:val="008C0680"/>
    <w:rsid w:val="008C15AE"/>
    <w:rsid w:val="008C1773"/>
    <w:rsid w:val="008C188C"/>
    <w:rsid w:val="008C1C67"/>
    <w:rsid w:val="008C2B3C"/>
    <w:rsid w:val="008C2FC3"/>
    <w:rsid w:val="008C34AB"/>
    <w:rsid w:val="008C3E5B"/>
    <w:rsid w:val="008C6377"/>
    <w:rsid w:val="008D0DB1"/>
    <w:rsid w:val="008D14C4"/>
    <w:rsid w:val="008D2E33"/>
    <w:rsid w:val="008D36D2"/>
    <w:rsid w:val="008D4195"/>
    <w:rsid w:val="008D4A03"/>
    <w:rsid w:val="008E37B7"/>
    <w:rsid w:val="008E3B8C"/>
    <w:rsid w:val="008E4A0F"/>
    <w:rsid w:val="008E6FD2"/>
    <w:rsid w:val="008E744F"/>
    <w:rsid w:val="008E7517"/>
    <w:rsid w:val="008F00D1"/>
    <w:rsid w:val="008F0A8A"/>
    <w:rsid w:val="008F1E35"/>
    <w:rsid w:val="008F259D"/>
    <w:rsid w:val="008F2843"/>
    <w:rsid w:val="008F3921"/>
    <w:rsid w:val="008F3980"/>
    <w:rsid w:val="008F4138"/>
    <w:rsid w:val="008F485C"/>
    <w:rsid w:val="008F5180"/>
    <w:rsid w:val="008F641D"/>
    <w:rsid w:val="008F7600"/>
    <w:rsid w:val="008F7A9C"/>
    <w:rsid w:val="009021BA"/>
    <w:rsid w:val="00902DE2"/>
    <w:rsid w:val="00903401"/>
    <w:rsid w:val="0090368E"/>
    <w:rsid w:val="00904448"/>
    <w:rsid w:val="00904A18"/>
    <w:rsid w:val="00904D36"/>
    <w:rsid w:val="00905D52"/>
    <w:rsid w:val="00905FFB"/>
    <w:rsid w:val="009063B8"/>
    <w:rsid w:val="00906757"/>
    <w:rsid w:val="00910F29"/>
    <w:rsid w:val="009112EC"/>
    <w:rsid w:val="00911CA6"/>
    <w:rsid w:val="00912386"/>
    <w:rsid w:val="009167F8"/>
    <w:rsid w:val="009176AA"/>
    <w:rsid w:val="0092182D"/>
    <w:rsid w:val="0092282D"/>
    <w:rsid w:val="00922E0D"/>
    <w:rsid w:val="00923EFB"/>
    <w:rsid w:val="00923FAB"/>
    <w:rsid w:val="0092426F"/>
    <w:rsid w:val="009244A8"/>
    <w:rsid w:val="00924D94"/>
    <w:rsid w:val="00924F02"/>
    <w:rsid w:val="00924F59"/>
    <w:rsid w:val="00925665"/>
    <w:rsid w:val="0092609C"/>
    <w:rsid w:val="0092626E"/>
    <w:rsid w:val="0093183D"/>
    <w:rsid w:val="00934034"/>
    <w:rsid w:val="00934843"/>
    <w:rsid w:val="00934A22"/>
    <w:rsid w:val="00934E1F"/>
    <w:rsid w:val="009365F9"/>
    <w:rsid w:val="0094076A"/>
    <w:rsid w:val="0094364A"/>
    <w:rsid w:val="0094393A"/>
    <w:rsid w:val="00945BF9"/>
    <w:rsid w:val="00946B9D"/>
    <w:rsid w:val="00953469"/>
    <w:rsid w:val="0095539B"/>
    <w:rsid w:val="00956031"/>
    <w:rsid w:val="00956B1B"/>
    <w:rsid w:val="0095780C"/>
    <w:rsid w:val="00960B91"/>
    <w:rsid w:val="00960F0B"/>
    <w:rsid w:val="00963C4A"/>
    <w:rsid w:val="00963EB1"/>
    <w:rsid w:val="009660EB"/>
    <w:rsid w:val="0096740F"/>
    <w:rsid w:val="00970409"/>
    <w:rsid w:val="00971366"/>
    <w:rsid w:val="009721CA"/>
    <w:rsid w:val="009732DE"/>
    <w:rsid w:val="009738EA"/>
    <w:rsid w:val="009745AB"/>
    <w:rsid w:val="00974904"/>
    <w:rsid w:val="00976A87"/>
    <w:rsid w:val="00980358"/>
    <w:rsid w:val="00981A99"/>
    <w:rsid w:val="0098212D"/>
    <w:rsid w:val="00982D25"/>
    <w:rsid w:val="009853AC"/>
    <w:rsid w:val="009853FE"/>
    <w:rsid w:val="00986DCD"/>
    <w:rsid w:val="00993513"/>
    <w:rsid w:val="00993994"/>
    <w:rsid w:val="009944E1"/>
    <w:rsid w:val="00996822"/>
    <w:rsid w:val="00996883"/>
    <w:rsid w:val="00996963"/>
    <w:rsid w:val="00996B6F"/>
    <w:rsid w:val="00996D34"/>
    <w:rsid w:val="009974D9"/>
    <w:rsid w:val="00997C4A"/>
    <w:rsid w:val="009A03EB"/>
    <w:rsid w:val="009A0CEA"/>
    <w:rsid w:val="009A2E28"/>
    <w:rsid w:val="009A2FAE"/>
    <w:rsid w:val="009A358E"/>
    <w:rsid w:val="009A3E4B"/>
    <w:rsid w:val="009A4BB8"/>
    <w:rsid w:val="009A5079"/>
    <w:rsid w:val="009A63F1"/>
    <w:rsid w:val="009A66F7"/>
    <w:rsid w:val="009A67C9"/>
    <w:rsid w:val="009A7BF7"/>
    <w:rsid w:val="009A7F71"/>
    <w:rsid w:val="009B3EAA"/>
    <w:rsid w:val="009B41CD"/>
    <w:rsid w:val="009B4D80"/>
    <w:rsid w:val="009B562C"/>
    <w:rsid w:val="009B620E"/>
    <w:rsid w:val="009C11D5"/>
    <w:rsid w:val="009C1668"/>
    <w:rsid w:val="009C1AD2"/>
    <w:rsid w:val="009C21D2"/>
    <w:rsid w:val="009C2C4A"/>
    <w:rsid w:val="009C4B2E"/>
    <w:rsid w:val="009C51E4"/>
    <w:rsid w:val="009C5A75"/>
    <w:rsid w:val="009C5F81"/>
    <w:rsid w:val="009C6668"/>
    <w:rsid w:val="009D0A9D"/>
    <w:rsid w:val="009D2DCA"/>
    <w:rsid w:val="009D45FB"/>
    <w:rsid w:val="009D4AFB"/>
    <w:rsid w:val="009D4B2C"/>
    <w:rsid w:val="009D5CE1"/>
    <w:rsid w:val="009D5FD3"/>
    <w:rsid w:val="009D6B9A"/>
    <w:rsid w:val="009D771C"/>
    <w:rsid w:val="009E126F"/>
    <w:rsid w:val="009E131F"/>
    <w:rsid w:val="009E1AB9"/>
    <w:rsid w:val="009F062A"/>
    <w:rsid w:val="009F1125"/>
    <w:rsid w:val="009F15F3"/>
    <w:rsid w:val="009F3402"/>
    <w:rsid w:val="009F34E6"/>
    <w:rsid w:val="009F4119"/>
    <w:rsid w:val="009F4C69"/>
    <w:rsid w:val="009F4D80"/>
    <w:rsid w:val="009F54D4"/>
    <w:rsid w:val="009F5E84"/>
    <w:rsid w:val="009F6DC7"/>
    <w:rsid w:val="009F7D96"/>
    <w:rsid w:val="00A003C6"/>
    <w:rsid w:val="00A0218C"/>
    <w:rsid w:val="00A05101"/>
    <w:rsid w:val="00A05127"/>
    <w:rsid w:val="00A0588C"/>
    <w:rsid w:val="00A078BC"/>
    <w:rsid w:val="00A07CCE"/>
    <w:rsid w:val="00A10B4E"/>
    <w:rsid w:val="00A11121"/>
    <w:rsid w:val="00A1153C"/>
    <w:rsid w:val="00A11E83"/>
    <w:rsid w:val="00A11FD6"/>
    <w:rsid w:val="00A12515"/>
    <w:rsid w:val="00A15694"/>
    <w:rsid w:val="00A16A2D"/>
    <w:rsid w:val="00A248F0"/>
    <w:rsid w:val="00A24AA3"/>
    <w:rsid w:val="00A25444"/>
    <w:rsid w:val="00A262EE"/>
    <w:rsid w:val="00A26D2E"/>
    <w:rsid w:val="00A279F8"/>
    <w:rsid w:val="00A27BD9"/>
    <w:rsid w:val="00A30E5A"/>
    <w:rsid w:val="00A31614"/>
    <w:rsid w:val="00A31CF4"/>
    <w:rsid w:val="00A32746"/>
    <w:rsid w:val="00A34867"/>
    <w:rsid w:val="00A36F16"/>
    <w:rsid w:val="00A37826"/>
    <w:rsid w:val="00A413AD"/>
    <w:rsid w:val="00A413C7"/>
    <w:rsid w:val="00A41F2B"/>
    <w:rsid w:val="00A42577"/>
    <w:rsid w:val="00A440A3"/>
    <w:rsid w:val="00A4567D"/>
    <w:rsid w:val="00A45901"/>
    <w:rsid w:val="00A460B1"/>
    <w:rsid w:val="00A462F3"/>
    <w:rsid w:val="00A46A69"/>
    <w:rsid w:val="00A477E7"/>
    <w:rsid w:val="00A47E5F"/>
    <w:rsid w:val="00A501FA"/>
    <w:rsid w:val="00A529B2"/>
    <w:rsid w:val="00A5519A"/>
    <w:rsid w:val="00A551C0"/>
    <w:rsid w:val="00A56EAE"/>
    <w:rsid w:val="00A61425"/>
    <w:rsid w:val="00A61D4F"/>
    <w:rsid w:val="00A64420"/>
    <w:rsid w:val="00A64526"/>
    <w:rsid w:val="00A64E44"/>
    <w:rsid w:val="00A6640C"/>
    <w:rsid w:val="00A7107D"/>
    <w:rsid w:val="00A73A16"/>
    <w:rsid w:val="00A7479E"/>
    <w:rsid w:val="00A74D6B"/>
    <w:rsid w:val="00A74E45"/>
    <w:rsid w:val="00A74E76"/>
    <w:rsid w:val="00A74F53"/>
    <w:rsid w:val="00A8017B"/>
    <w:rsid w:val="00A80E28"/>
    <w:rsid w:val="00A81A6C"/>
    <w:rsid w:val="00A831D0"/>
    <w:rsid w:val="00A83481"/>
    <w:rsid w:val="00A84BAC"/>
    <w:rsid w:val="00A87AAF"/>
    <w:rsid w:val="00A90118"/>
    <w:rsid w:val="00A91240"/>
    <w:rsid w:val="00A922F8"/>
    <w:rsid w:val="00A92809"/>
    <w:rsid w:val="00A93B8E"/>
    <w:rsid w:val="00A941D6"/>
    <w:rsid w:val="00A9531A"/>
    <w:rsid w:val="00A96AA0"/>
    <w:rsid w:val="00AA00FC"/>
    <w:rsid w:val="00AA0CAD"/>
    <w:rsid w:val="00AA0FC9"/>
    <w:rsid w:val="00AA149F"/>
    <w:rsid w:val="00AA5490"/>
    <w:rsid w:val="00AA5657"/>
    <w:rsid w:val="00AA62CF"/>
    <w:rsid w:val="00AA64E1"/>
    <w:rsid w:val="00AA696C"/>
    <w:rsid w:val="00AA6CAE"/>
    <w:rsid w:val="00AA7D0C"/>
    <w:rsid w:val="00AB1A0A"/>
    <w:rsid w:val="00AB381D"/>
    <w:rsid w:val="00AB3DFB"/>
    <w:rsid w:val="00AB663C"/>
    <w:rsid w:val="00AB789C"/>
    <w:rsid w:val="00AC0622"/>
    <w:rsid w:val="00AC095D"/>
    <w:rsid w:val="00AC2B46"/>
    <w:rsid w:val="00AC2C23"/>
    <w:rsid w:val="00AC3337"/>
    <w:rsid w:val="00AC3792"/>
    <w:rsid w:val="00AC4375"/>
    <w:rsid w:val="00AC4E02"/>
    <w:rsid w:val="00AC5211"/>
    <w:rsid w:val="00AC6DFB"/>
    <w:rsid w:val="00AC74DF"/>
    <w:rsid w:val="00AD0064"/>
    <w:rsid w:val="00AD180B"/>
    <w:rsid w:val="00AD24BB"/>
    <w:rsid w:val="00AD467E"/>
    <w:rsid w:val="00AD4A36"/>
    <w:rsid w:val="00AD5007"/>
    <w:rsid w:val="00AD59E9"/>
    <w:rsid w:val="00AD5FD4"/>
    <w:rsid w:val="00AD691E"/>
    <w:rsid w:val="00AD6B3F"/>
    <w:rsid w:val="00AD72B1"/>
    <w:rsid w:val="00AE0FB9"/>
    <w:rsid w:val="00AE153A"/>
    <w:rsid w:val="00AE15EB"/>
    <w:rsid w:val="00AE16B3"/>
    <w:rsid w:val="00AE1BD7"/>
    <w:rsid w:val="00AE22CC"/>
    <w:rsid w:val="00AE3339"/>
    <w:rsid w:val="00AE3395"/>
    <w:rsid w:val="00AE4405"/>
    <w:rsid w:val="00AE64F7"/>
    <w:rsid w:val="00AF08A2"/>
    <w:rsid w:val="00AF12B2"/>
    <w:rsid w:val="00AF269B"/>
    <w:rsid w:val="00AF2DB9"/>
    <w:rsid w:val="00AF334D"/>
    <w:rsid w:val="00AF4E00"/>
    <w:rsid w:val="00AF5F4E"/>
    <w:rsid w:val="00AF6198"/>
    <w:rsid w:val="00AF651D"/>
    <w:rsid w:val="00B007AE"/>
    <w:rsid w:val="00B00895"/>
    <w:rsid w:val="00B01995"/>
    <w:rsid w:val="00B027A8"/>
    <w:rsid w:val="00B02CBA"/>
    <w:rsid w:val="00B02ECD"/>
    <w:rsid w:val="00B031E4"/>
    <w:rsid w:val="00B03514"/>
    <w:rsid w:val="00B0426E"/>
    <w:rsid w:val="00B06C4A"/>
    <w:rsid w:val="00B06FDD"/>
    <w:rsid w:val="00B074CF"/>
    <w:rsid w:val="00B101A6"/>
    <w:rsid w:val="00B102B9"/>
    <w:rsid w:val="00B1062E"/>
    <w:rsid w:val="00B10AC9"/>
    <w:rsid w:val="00B126CE"/>
    <w:rsid w:val="00B12DB6"/>
    <w:rsid w:val="00B13353"/>
    <w:rsid w:val="00B13A86"/>
    <w:rsid w:val="00B166D6"/>
    <w:rsid w:val="00B17897"/>
    <w:rsid w:val="00B20B31"/>
    <w:rsid w:val="00B20C36"/>
    <w:rsid w:val="00B212E9"/>
    <w:rsid w:val="00B2187C"/>
    <w:rsid w:val="00B219B1"/>
    <w:rsid w:val="00B2306B"/>
    <w:rsid w:val="00B234FB"/>
    <w:rsid w:val="00B248E9"/>
    <w:rsid w:val="00B24DC0"/>
    <w:rsid w:val="00B253D0"/>
    <w:rsid w:val="00B2768F"/>
    <w:rsid w:val="00B27993"/>
    <w:rsid w:val="00B308DA"/>
    <w:rsid w:val="00B30C70"/>
    <w:rsid w:val="00B325B5"/>
    <w:rsid w:val="00B32CE6"/>
    <w:rsid w:val="00B332A6"/>
    <w:rsid w:val="00B34BEB"/>
    <w:rsid w:val="00B351C8"/>
    <w:rsid w:val="00B353F1"/>
    <w:rsid w:val="00B359D6"/>
    <w:rsid w:val="00B35BD5"/>
    <w:rsid w:val="00B3687C"/>
    <w:rsid w:val="00B37D40"/>
    <w:rsid w:val="00B40DDD"/>
    <w:rsid w:val="00B41F21"/>
    <w:rsid w:val="00B43146"/>
    <w:rsid w:val="00B446E4"/>
    <w:rsid w:val="00B45C38"/>
    <w:rsid w:val="00B45DB1"/>
    <w:rsid w:val="00B46140"/>
    <w:rsid w:val="00B50B24"/>
    <w:rsid w:val="00B52B7F"/>
    <w:rsid w:val="00B53393"/>
    <w:rsid w:val="00B53B26"/>
    <w:rsid w:val="00B5403B"/>
    <w:rsid w:val="00B54E6C"/>
    <w:rsid w:val="00B55621"/>
    <w:rsid w:val="00B5584B"/>
    <w:rsid w:val="00B55B4A"/>
    <w:rsid w:val="00B565FD"/>
    <w:rsid w:val="00B56F7A"/>
    <w:rsid w:val="00B5790E"/>
    <w:rsid w:val="00B57E35"/>
    <w:rsid w:val="00B607E1"/>
    <w:rsid w:val="00B619D1"/>
    <w:rsid w:val="00B61ACF"/>
    <w:rsid w:val="00B626D3"/>
    <w:rsid w:val="00B6446A"/>
    <w:rsid w:val="00B64E66"/>
    <w:rsid w:val="00B65218"/>
    <w:rsid w:val="00B656B4"/>
    <w:rsid w:val="00B66613"/>
    <w:rsid w:val="00B7033A"/>
    <w:rsid w:val="00B71EE8"/>
    <w:rsid w:val="00B723AE"/>
    <w:rsid w:val="00B75B7F"/>
    <w:rsid w:val="00B75B8E"/>
    <w:rsid w:val="00B76E4C"/>
    <w:rsid w:val="00B80D60"/>
    <w:rsid w:val="00B80F81"/>
    <w:rsid w:val="00B81873"/>
    <w:rsid w:val="00B81EF7"/>
    <w:rsid w:val="00B8254A"/>
    <w:rsid w:val="00B82C64"/>
    <w:rsid w:val="00B835B5"/>
    <w:rsid w:val="00B844E1"/>
    <w:rsid w:val="00B84B1A"/>
    <w:rsid w:val="00B86EC9"/>
    <w:rsid w:val="00B87737"/>
    <w:rsid w:val="00B87788"/>
    <w:rsid w:val="00B904FE"/>
    <w:rsid w:val="00B90DA3"/>
    <w:rsid w:val="00B92ADC"/>
    <w:rsid w:val="00B93C70"/>
    <w:rsid w:val="00B94748"/>
    <w:rsid w:val="00B95BE9"/>
    <w:rsid w:val="00B96B4E"/>
    <w:rsid w:val="00BA1539"/>
    <w:rsid w:val="00BA2F67"/>
    <w:rsid w:val="00BA32FE"/>
    <w:rsid w:val="00BA4C9E"/>
    <w:rsid w:val="00BA5B31"/>
    <w:rsid w:val="00BA6D06"/>
    <w:rsid w:val="00BA78C5"/>
    <w:rsid w:val="00BA7E50"/>
    <w:rsid w:val="00BB25AA"/>
    <w:rsid w:val="00BB304C"/>
    <w:rsid w:val="00BB3D12"/>
    <w:rsid w:val="00BB4093"/>
    <w:rsid w:val="00BB48DA"/>
    <w:rsid w:val="00BB5DF3"/>
    <w:rsid w:val="00BB6C8E"/>
    <w:rsid w:val="00BB6CCB"/>
    <w:rsid w:val="00BB6D9A"/>
    <w:rsid w:val="00BB7400"/>
    <w:rsid w:val="00BB7555"/>
    <w:rsid w:val="00BB7903"/>
    <w:rsid w:val="00BC3E35"/>
    <w:rsid w:val="00BC4722"/>
    <w:rsid w:val="00BC4A55"/>
    <w:rsid w:val="00BC792A"/>
    <w:rsid w:val="00BD023C"/>
    <w:rsid w:val="00BD12AA"/>
    <w:rsid w:val="00BD2BA2"/>
    <w:rsid w:val="00BD442E"/>
    <w:rsid w:val="00BD45DB"/>
    <w:rsid w:val="00BD6C24"/>
    <w:rsid w:val="00BD787D"/>
    <w:rsid w:val="00BD7B64"/>
    <w:rsid w:val="00BE2DA6"/>
    <w:rsid w:val="00BE3220"/>
    <w:rsid w:val="00BE5307"/>
    <w:rsid w:val="00BE5EA4"/>
    <w:rsid w:val="00BE745F"/>
    <w:rsid w:val="00BF2652"/>
    <w:rsid w:val="00BF5B43"/>
    <w:rsid w:val="00BF5E66"/>
    <w:rsid w:val="00BF6A5D"/>
    <w:rsid w:val="00BF6B1C"/>
    <w:rsid w:val="00C005BF"/>
    <w:rsid w:val="00C00906"/>
    <w:rsid w:val="00C01026"/>
    <w:rsid w:val="00C021A1"/>
    <w:rsid w:val="00C02A3C"/>
    <w:rsid w:val="00C03B9B"/>
    <w:rsid w:val="00C04AD8"/>
    <w:rsid w:val="00C055FA"/>
    <w:rsid w:val="00C0690B"/>
    <w:rsid w:val="00C07208"/>
    <w:rsid w:val="00C07F63"/>
    <w:rsid w:val="00C10A51"/>
    <w:rsid w:val="00C128E1"/>
    <w:rsid w:val="00C12AFF"/>
    <w:rsid w:val="00C12F7D"/>
    <w:rsid w:val="00C13548"/>
    <w:rsid w:val="00C146C9"/>
    <w:rsid w:val="00C15119"/>
    <w:rsid w:val="00C1591A"/>
    <w:rsid w:val="00C17C34"/>
    <w:rsid w:val="00C2033A"/>
    <w:rsid w:val="00C205BA"/>
    <w:rsid w:val="00C20CED"/>
    <w:rsid w:val="00C20F0A"/>
    <w:rsid w:val="00C214D1"/>
    <w:rsid w:val="00C21E56"/>
    <w:rsid w:val="00C22103"/>
    <w:rsid w:val="00C221F6"/>
    <w:rsid w:val="00C22DDE"/>
    <w:rsid w:val="00C23022"/>
    <w:rsid w:val="00C25FAA"/>
    <w:rsid w:val="00C26C4C"/>
    <w:rsid w:val="00C323A7"/>
    <w:rsid w:val="00C32863"/>
    <w:rsid w:val="00C33622"/>
    <w:rsid w:val="00C3565F"/>
    <w:rsid w:val="00C364A7"/>
    <w:rsid w:val="00C3762A"/>
    <w:rsid w:val="00C4120E"/>
    <w:rsid w:val="00C426B8"/>
    <w:rsid w:val="00C42AA0"/>
    <w:rsid w:val="00C43C42"/>
    <w:rsid w:val="00C43CD9"/>
    <w:rsid w:val="00C45622"/>
    <w:rsid w:val="00C460E1"/>
    <w:rsid w:val="00C4720B"/>
    <w:rsid w:val="00C50BB6"/>
    <w:rsid w:val="00C515DB"/>
    <w:rsid w:val="00C5249B"/>
    <w:rsid w:val="00C547F8"/>
    <w:rsid w:val="00C554A8"/>
    <w:rsid w:val="00C5551A"/>
    <w:rsid w:val="00C55DD6"/>
    <w:rsid w:val="00C565B3"/>
    <w:rsid w:val="00C57077"/>
    <w:rsid w:val="00C62AE2"/>
    <w:rsid w:val="00C6425D"/>
    <w:rsid w:val="00C6439E"/>
    <w:rsid w:val="00C643C1"/>
    <w:rsid w:val="00C66FFD"/>
    <w:rsid w:val="00C67479"/>
    <w:rsid w:val="00C70231"/>
    <w:rsid w:val="00C707C8"/>
    <w:rsid w:val="00C7215D"/>
    <w:rsid w:val="00C728DF"/>
    <w:rsid w:val="00C75FEB"/>
    <w:rsid w:val="00C76230"/>
    <w:rsid w:val="00C77811"/>
    <w:rsid w:val="00C81E48"/>
    <w:rsid w:val="00C830A3"/>
    <w:rsid w:val="00C8330C"/>
    <w:rsid w:val="00C83536"/>
    <w:rsid w:val="00C83ADA"/>
    <w:rsid w:val="00C84557"/>
    <w:rsid w:val="00C85B84"/>
    <w:rsid w:val="00C87349"/>
    <w:rsid w:val="00C87682"/>
    <w:rsid w:val="00C87CD7"/>
    <w:rsid w:val="00C9039D"/>
    <w:rsid w:val="00C922BB"/>
    <w:rsid w:val="00C93208"/>
    <w:rsid w:val="00C93498"/>
    <w:rsid w:val="00C935CC"/>
    <w:rsid w:val="00C93A12"/>
    <w:rsid w:val="00C94245"/>
    <w:rsid w:val="00C9426F"/>
    <w:rsid w:val="00C96EA9"/>
    <w:rsid w:val="00C970A2"/>
    <w:rsid w:val="00C9778F"/>
    <w:rsid w:val="00C97AC9"/>
    <w:rsid w:val="00CA0959"/>
    <w:rsid w:val="00CA1514"/>
    <w:rsid w:val="00CA1FF5"/>
    <w:rsid w:val="00CA41B2"/>
    <w:rsid w:val="00CA4433"/>
    <w:rsid w:val="00CB17AF"/>
    <w:rsid w:val="00CB1BE8"/>
    <w:rsid w:val="00CB2655"/>
    <w:rsid w:val="00CB272D"/>
    <w:rsid w:val="00CB379B"/>
    <w:rsid w:val="00CB58F6"/>
    <w:rsid w:val="00CB6104"/>
    <w:rsid w:val="00CB7158"/>
    <w:rsid w:val="00CC0160"/>
    <w:rsid w:val="00CC0B6D"/>
    <w:rsid w:val="00CC2CC6"/>
    <w:rsid w:val="00CC2D0F"/>
    <w:rsid w:val="00CC31FD"/>
    <w:rsid w:val="00CC3C1A"/>
    <w:rsid w:val="00CC4770"/>
    <w:rsid w:val="00CC50FF"/>
    <w:rsid w:val="00CC57F4"/>
    <w:rsid w:val="00CC6465"/>
    <w:rsid w:val="00CC67CB"/>
    <w:rsid w:val="00CC6FE2"/>
    <w:rsid w:val="00CC7163"/>
    <w:rsid w:val="00CC7218"/>
    <w:rsid w:val="00CD04CF"/>
    <w:rsid w:val="00CD060E"/>
    <w:rsid w:val="00CD1047"/>
    <w:rsid w:val="00CD2125"/>
    <w:rsid w:val="00CD3EB2"/>
    <w:rsid w:val="00CD6B2B"/>
    <w:rsid w:val="00CD6C3E"/>
    <w:rsid w:val="00CD78F6"/>
    <w:rsid w:val="00CE0C39"/>
    <w:rsid w:val="00CE0F60"/>
    <w:rsid w:val="00CE1179"/>
    <w:rsid w:val="00CE1587"/>
    <w:rsid w:val="00CE3BFD"/>
    <w:rsid w:val="00CE47C1"/>
    <w:rsid w:val="00CE763C"/>
    <w:rsid w:val="00CE7887"/>
    <w:rsid w:val="00CE7922"/>
    <w:rsid w:val="00CF1E60"/>
    <w:rsid w:val="00CF2822"/>
    <w:rsid w:val="00CF3890"/>
    <w:rsid w:val="00CF3B0B"/>
    <w:rsid w:val="00CF517B"/>
    <w:rsid w:val="00CF5BE1"/>
    <w:rsid w:val="00CF633D"/>
    <w:rsid w:val="00CF64A1"/>
    <w:rsid w:val="00CF6A40"/>
    <w:rsid w:val="00CF6E35"/>
    <w:rsid w:val="00CF7822"/>
    <w:rsid w:val="00D01A6A"/>
    <w:rsid w:val="00D04173"/>
    <w:rsid w:val="00D05D3A"/>
    <w:rsid w:val="00D05EDB"/>
    <w:rsid w:val="00D06166"/>
    <w:rsid w:val="00D069C4"/>
    <w:rsid w:val="00D06D03"/>
    <w:rsid w:val="00D06DD8"/>
    <w:rsid w:val="00D06FE8"/>
    <w:rsid w:val="00D07032"/>
    <w:rsid w:val="00D071BC"/>
    <w:rsid w:val="00D072EA"/>
    <w:rsid w:val="00D102EA"/>
    <w:rsid w:val="00D109D0"/>
    <w:rsid w:val="00D119E8"/>
    <w:rsid w:val="00D12CF0"/>
    <w:rsid w:val="00D13E37"/>
    <w:rsid w:val="00D14BA5"/>
    <w:rsid w:val="00D15287"/>
    <w:rsid w:val="00D1533E"/>
    <w:rsid w:val="00D16FF4"/>
    <w:rsid w:val="00D17792"/>
    <w:rsid w:val="00D20924"/>
    <w:rsid w:val="00D2100E"/>
    <w:rsid w:val="00D21A8C"/>
    <w:rsid w:val="00D2252F"/>
    <w:rsid w:val="00D22F33"/>
    <w:rsid w:val="00D233CC"/>
    <w:rsid w:val="00D24D4A"/>
    <w:rsid w:val="00D2566A"/>
    <w:rsid w:val="00D27514"/>
    <w:rsid w:val="00D325DB"/>
    <w:rsid w:val="00D326B6"/>
    <w:rsid w:val="00D32B1A"/>
    <w:rsid w:val="00D333DC"/>
    <w:rsid w:val="00D3346E"/>
    <w:rsid w:val="00D33E57"/>
    <w:rsid w:val="00D36734"/>
    <w:rsid w:val="00D400D5"/>
    <w:rsid w:val="00D41600"/>
    <w:rsid w:val="00D41A0F"/>
    <w:rsid w:val="00D44CC3"/>
    <w:rsid w:val="00D45275"/>
    <w:rsid w:val="00D45511"/>
    <w:rsid w:val="00D45543"/>
    <w:rsid w:val="00D45ADD"/>
    <w:rsid w:val="00D45FB3"/>
    <w:rsid w:val="00D46488"/>
    <w:rsid w:val="00D47710"/>
    <w:rsid w:val="00D47C21"/>
    <w:rsid w:val="00D50009"/>
    <w:rsid w:val="00D5185E"/>
    <w:rsid w:val="00D51E4B"/>
    <w:rsid w:val="00D53752"/>
    <w:rsid w:val="00D53C6D"/>
    <w:rsid w:val="00D54FFE"/>
    <w:rsid w:val="00D56671"/>
    <w:rsid w:val="00D57DC1"/>
    <w:rsid w:val="00D60161"/>
    <w:rsid w:val="00D6068A"/>
    <w:rsid w:val="00D61D35"/>
    <w:rsid w:val="00D61E44"/>
    <w:rsid w:val="00D6220A"/>
    <w:rsid w:val="00D62977"/>
    <w:rsid w:val="00D629B9"/>
    <w:rsid w:val="00D62BB6"/>
    <w:rsid w:val="00D636A5"/>
    <w:rsid w:val="00D6411E"/>
    <w:rsid w:val="00D646BA"/>
    <w:rsid w:val="00D64C19"/>
    <w:rsid w:val="00D65EBF"/>
    <w:rsid w:val="00D6680A"/>
    <w:rsid w:val="00D67759"/>
    <w:rsid w:val="00D707FA"/>
    <w:rsid w:val="00D71B93"/>
    <w:rsid w:val="00D72381"/>
    <w:rsid w:val="00D725D5"/>
    <w:rsid w:val="00D73AD9"/>
    <w:rsid w:val="00D754B0"/>
    <w:rsid w:val="00D75FCF"/>
    <w:rsid w:val="00D76B60"/>
    <w:rsid w:val="00D774A8"/>
    <w:rsid w:val="00D776F6"/>
    <w:rsid w:val="00D7780C"/>
    <w:rsid w:val="00D77A90"/>
    <w:rsid w:val="00D802CE"/>
    <w:rsid w:val="00D80E5E"/>
    <w:rsid w:val="00D81627"/>
    <w:rsid w:val="00D82120"/>
    <w:rsid w:val="00D82B35"/>
    <w:rsid w:val="00D82F54"/>
    <w:rsid w:val="00D83760"/>
    <w:rsid w:val="00D86A59"/>
    <w:rsid w:val="00D87023"/>
    <w:rsid w:val="00D8757C"/>
    <w:rsid w:val="00D94691"/>
    <w:rsid w:val="00D9519F"/>
    <w:rsid w:val="00D96077"/>
    <w:rsid w:val="00D97119"/>
    <w:rsid w:val="00D97284"/>
    <w:rsid w:val="00D97CCE"/>
    <w:rsid w:val="00DA0BA6"/>
    <w:rsid w:val="00DA1CCD"/>
    <w:rsid w:val="00DA3714"/>
    <w:rsid w:val="00DA3A9E"/>
    <w:rsid w:val="00DA49A8"/>
    <w:rsid w:val="00DA4C72"/>
    <w:rsid w:val="00DA6103"/>
    <w:rsid w:val="00DA610A"/>
    <w:rsid w:val="00DA6169"/>
    <w:rsid w:val="00DA627E"/>
    <w:rsid w:val="00DA7A4E"/>
    <w:rsid w:val="00DB01F2"/>
    <w:rsid w:val="00DB0367"/>
    <w:rsid w:val="00DB1583"/>
    <w:rsid w:val="00DB1B0E"/>
    <w:rsid w:val="00DB342C"/>
    <w:rsid w:val="00DB3CA3"/>
    <w:rsid w:val="00DB4883"/>
    <w:rsid w:val="00DB559C"/>
    <w:rsid w:val="00DC018A"/>
    <w:rsid w:val="00DC0B3D"/>
    <w:rsid w:val="00DC1FD5"/>
    <w:rsid w:val="00DC2297"/>
    <w:rsid w:val="00DC238E"/>
    <w:rsid w:val="00DC5EBA"/>
    <w:rsid w:val="00DC6B21"/>
    <w:rsid w:val="00DC6C96"/>
    <w:rsid w:val="00DD060A"/>
    <w:rsid w:val="00DD14F5"/>
    <w:rsid w:val="00DD29F1"/>
    <w:rsid w:val="00DD4BFC"/>
    <w:rsid w:val="00DD6A0D"/>
    <w:rsid w:val="00DE0C2C"/>
    <w:rsid w:val="00DE2A15"/>
    <w:rsid w:val="00DE2BAC"/>
    <w:rsid w:val="00DE30A6"/>
    <w:rsid w:val="00DE47E4"/>
    <w:rsid w:val="00DE53A9"/>
    <w:rsid w:val="00DE749C"/>
    <w:rsid w:val="00DE7D3D"/>
    <w:rsid w:val="00DE7FC6"/>
    <w:rsid w:val="00DF2147"/>
    <w:rsid w:val="00DF3358"/>
    <w:rsid w:val="00DF40A5"/>
    <w:rsid w:val="00DF5F2C"/>
    <w:rsid w:val="00DF7721"/>
    <w:rsid w:val="00DF7993"/>
    <w:rsid w:val="00E00121"/>
    <w:rsid w:val="00E005AF"/>
    <w:rsid w:val="00E009AC"/>
    <w:rsid w:val="00E01049"/>
    <w:rsid w:val="00E015A4"/>
    <w:rsid w:val="00E01ACE"/>
    <w:rsid w:val="00E02AAF"/>
    <w:rsid w:val="00E04820"/>
    <w:rsid w:val="00E05893"/>
    <w:rsid w:val="00E05F32"/>
    <w:rsid w:val="00E06D83"/>
    <w:rsid w:val="00E07EB8"/>
    <w:rsid w:val="00E118F8"/>
    <w:rsid w:val="00E11B57"/>
    <w:rsid w:val="00E13D9C"/>
    <w:rsid w:val="00E15055"/>
    <w:rsid w:val="00E16B76"/>
    <w:rsid w:val="00E172B1"/>
    <w:rsid w:val="00E172DC"/>
    <w:rsid w:val="00E21735"/>
    <w:rsid w:val="00E2315A"/>
    <w:rsid w:val="00E23FF7"/>
    <w:rsid w:val="00E25D2A"/>
    <w:rsid w:val="00E30B97"/>
    <w:rsid w:val="00E3366F"/>
    <w:rsid w:val="00E35BB7"/>
    <w:rsid w:val="00E36678"/>
    <w:rsid w:val="00E374DA"/>
    <w:rsid w:val="00E415F0"/>
    <w:rsid w:val="00E41D9A"/>
    <w:rsid w:val="00E41DF0"/>
    <w:rsid w:val="00E43A21"/>
    <w:rsid w:val="00E44E0B"/>
    <w:rsid w:val="00E46494"/>
    <w:rsid w:val="00E46783"/>
    <w:rsid w:val="00E47BF1"/>
    <w:rsid w:val="00E47E67"/>
    <w:rsid w:val="00E50308"/>
    <w:rsid w:val="00E506E9"/>
    <w:rsid w:val="00E50746"/>
    <w:rsid w:val="00E51A3A"/>
    <w:rsid w:val="00E51E01"/>
    <w:rsid w:val="00E52407"/>
    <w:rsid w:val="00E528A4"/>
    <w:rsid w:val="00E52A26"/>
    <w:rsid w:val="00E52C34"/>
    <w:rsid w:val="00E54141"/>
    <w:rsid w:val="00E549B4"/>
    <w:rsid w:val="00E54D3C"/>
    <w:rsid w:val="00E5732E"/>
    <w:rsid w:val="00E57699"/>
    <w:rsid w:val="00E57FB8"/>
    <w:rsid w:val="00E606A1"/>
    <w:rsid w:val="00E62041"/>
    <w:rsid w:val="00E6368A"/>
    <w:rsid w:val="00E64450"/>
    <w:rsid w:val="00E65309"/>
    <w:rsid w:val="00E65346"/>
    <w:rsid w:val="00E653B5"/>
    <w:rsid w:val="00E70E8B"/>
    <w:rsid w:val="00E7218D"/>
    <w:rsid w:val="00E72B4D"/>
    <w:rsid w:val="00E740F0"/>
    <w:rsid w:val="00E74908"/>
    <w:rsid w:val="00E74965"/>
    <w:rsid w:val="00E7694C"/>
    <w:rsid w:val="00E7733B"/>
    <w:rsid w:val="00E7748F"/>
    <w:rsid w:val="00E774DC"/>
    <w:rsid w:val="00E77538"/>
    <w:rsid w:val="00E776E5"/>
    <w:rsid w:val="00E82C7D"/>
    <w:rsid w:val="00E83E0B"/>
    <w:rsid w:val="00E84537"/>
    <w:rsid w:val="00E85046"/>
    <w:rsid w:val="00E853D3"/>
    <w:rsid w:val="00E868E5"/>
    <w:rsid w:val="00E86C08"/>
    <w:rsid w:val="00E877CE"/>
    <w:rsid w:val="00E902FF"/>
    <w:rsid w:val="00E92071"/>
    <w:rsid w:val="00E928D3"/>
    <w:rsid w:val="00E92DFD"/>
    <w:rsid w:val="00E93BFC"/>
    <w:rsid w:val="00E9436B"/>
    <w:rsid w:val="00E945C7"/>
    <w:rsid w:val="00E9468E"/>
    <w:rsid w:val="00E94716"/>
    <w:rsid w:val="00E951F7"/>
    <w:rsid w:val="00E95F86"/>
    <w:rsid w:val="00E97D99"/>
    <w:rsid w:val="00EA12F4"/>
    <w:rsid w:val="00EA18A1"/>
    <w:rsid w:val="00EA1C6F"/>
    <w:rsid w:val="00EA292C"/>
    <w:rsid w:val="00EA33E9"/>
    <w:rsid w:val="00EA4DC4"/>
    <w:rsid w:val="00EA524D"/>
    <w:rsid w:val="00EA538E"/>
    <w:rsid w:val="00EA55F6"/>
    <w:rsid w:val="00EA5F1B"/>
    <w:rsid w:val="00EA5F49"/>
    <w:rsid w:val="00EA6698"/>
    <w:rsid w:val="00EA7232"/>
    <w:rsid w:val="00EA7D66"/>
    <w:rsid w:val="00EB00C5"/>
    <w:rsid w:val="00EB01DD"/>
    <w:rsid w:val="00EB0317"/>
    <w:rsid w:val="00EB10F1"/>
    <w:rsid w:val="00EB1D16"/>
    <w:rsid w:val="00EB2193"/>
    <w:rsid w:val="00EB2E0A"/>
    <w:rsid w:val="00EB3864"/>
    <w:rsid w:val="00EB5697"/>
    <w:rsid w:val="00EB5E05"/>
    <w:rsid w:val="00EB5F2A"/>
    <w:rsid w:val="00EB78DA"/>
    <w:rsid w:val="00EC1CED"/>
    <w:rsid w:val="00EC31B0"/>
    <w:rsid w:val="00EC5326"/>
    <w:rsid w:val="00EC64FD"/>
    <w:rsid w:val="00EC6E2E"/>
    <w:rsid w:val="00ED00A0"/>
    <w:rsid w:val="00ED06B3"/>
    <w:rsid w:val="00ED15EE"/>
    <w:rsid w:val="00ED2471"/>
    <w:rsid w:val="00ED24E4"/>
    <w:rsid w:val="00ED2BAE"/>
    <w:rsid w:val="00EE0C89"/>
    <w:rsid w:val="00EE15CD"/>
    <w:rsid w:val="00EE1C1D"/>
    <w:rsid w:val="00EE21E2"/>
    <w:rsid w:val="00EE45FE"/>
    <w:rsid w:val="00EE46A6"/>
    <w:rsid w:val="00EE5622"/>
    <w:rsid w:val="00EE56A0"/>
    <w:rsid w:val="00EE58D6"/>
    <w:rsid w:val="00EE5DDE"/>
    <w:rsid w:val="00EE65BD"/>
    <w:rsid w:val="00EE7631"/>
    <w:rsid w:val="00EE771B"/>
    <w:rsid w:val="00EF083B"/>
    <w:rsid w:val="00EF1669"/>
    <w:rsid w:val="00EF1FEF"/>
    <w:rsid w:val="00EF24EC"/>
    <w:rsid w:val="00EF253C"/>
    <w:rsid w:val="00EF2926"/>
    <w:rsid w:val="00EF2995"/>
    <w:rsid w:val="00EF2D8D"/>
    <w:rsid w:val="00EF3ABA"/>
    <w:rsid w:val="00EF55AE"/>
    <w:rsid w:val="00EF6EC1"/>
    <w:rsid w:val="00EF754E"/>
    <w:rsid w:val="00F00350"/>
    <w:rsid w:val="00F00AD3"/>
    <w:rsid w:val="00F012BC"/>
    <w:rsid w:val="00F01E56"/>
    <w:rsid w:val="00F04BBD"/>
    <w:rsid w:val="00F054F9"/>
    <w:rsid w:val="00F07698"/>
    <w:rsid w:val="00F076E9"/>
    <w:rsid w:val="00F10708"/>
    <w:rsid w:val="00F14F57"/>
    <w:rsid w:val="00F20DCC"/>
    <w:rsid w:val="00F2111A"/>
    <w:rsid w:val="00F2188B"/>
    <w:rsid w:val="00F229FE"/>
    <w:rsid w:val="00F22CDD"/>
    <w:rsid w:val="00F23361"/>
    <w:rsid w:val="00F237CC"/>
    <w:rsid w:val="00F241C3"/>
    <w:rsid w:val="00F24CB2"/>
    <w:rsid w:val="00F24DCB"/>
    <w:rsid w:val="00F25BD6"/>
    <w:rsid w:val="00F25E9C"/>
    <w:rsid w:val="00F25F7E"/>
    <w:rsid w:val="00F26386"/>
    <w:rsid w:val="00F270F6"/>
    <w:rsid w:val="00F32AE0"/>
    <w:rsid w:val="00F32BFC"/>
    <w:rsid w:val="00F34F9B"/>
    <w:rsid w:val="00F356A0"/>
    <w:rsid w:val="00F35DD5"/>
    <w:rsid w:val="00F37A3E"/>
    <w:rsid w:val="00F4043C"/>
    <w:rsid w:val="00F405EE"/>
    <w:rsid w:val="00F406D8"/>
    <w:rsid w:val="00F41A0F"/>
    <w:rsid w:val="00F44435"/>
    <w:rsid w:val="00F45495"/>
    <w:rsid w:val="00F4679F"/>
    <w:rsid w:val="00F50C2F"/>
    <w:rsid w:val="00F54744"/>
    <w:rsid w:val="00F54CA8"/>
    <w:rsid w:val="00F56BA2"/>
    <w:rsid w:val="00F5721D"/>
    <w:rsid w:val="00F577FC"/>
    <w:rsid w:val="00F602F4"/>
    <w:rsid w:val="00F60714"/>
    <w:rsid w:val="00F614F9"/>
    <w:rsid w:val="00F62185"/>
    <w:rsid w:val="00F63221"/>
    <w:rsid w:val="00F6324F"/>
    <w:rsid w:val="00F632B1"/>
    <w:rsid w:val="00F6477A"/>
    <w:rsid w:val="00F649BC"/>
    <w:rsid w:val="00F65B39"/>
    <w:rsid w:val="00F67224"/>
    <w:rsid w:val="00F672D9"/>
    <w:rsid w:val="00F70A2A"/>
    <w:rsid w:val="00F71FA2"/>
    <w:rsid w:val="00F7317D"/>
    <w:rsid w:val="00F733E9"/>
    <w:rsid w:val="00F74166"/>
    <w:rsid w:val="00F7508B"/>
    <w:rsid w:val="00F75BDF"/>
    <w:rsid w:val="00F75F85"/>
    <w:rsid w:val="00F7648E"/>
    <w:rsid w:val="00F80FEB"/>
    <w:rsid w:val="00F821A4"/>
    <w:rsid w:val="00F83567"/>
    <w:rsid w:val="00F83DD2"/>
    <w:rsid w:val="00F8423B"/>
    <w:rsid w:val="00F85979"/>
    <w:rsid w:val="00F86429"/>
    <w:rsid w:val="00F864BD"/>
    <w:rsid w:val="00F9116A"/>
    <w:rsid w:val="00F92126"/>
    <w:rsid w:val="00F92616"/>
    <w:rsid w:val="00F932C2"/>
    <w:rsid w:val="00F9415A"/>
    <w:rsid w:val="00F95F70"/>
    <w:rsid w:val="00F96989"/>
    <w:rsid w:val="00F975D3"/>
    <w:rsid w:val="00F978FA"/>
    <w:rsid w:val="00FA1DC9"/>
    <w:rsid w:val="00FA2C9D"/>
    <w:rsid w:val="00FA458B"/>
    <w:rsid w:val="00FA595B"/>
    <w:rsid w:val="00FA5C20"/>
    <w:rsid w:val="00FA5D5A"/>
    <w:rsid w:val="00FA7403"/>
    <w:rsid w:val="00FA7636"/>
    <w:rsid w:val="00FB03F8"/>
    <w:rsid w:val="00FB064D"/>
    <w:rsid w:val="00FB0E87"/>
    <w:rsid w:val="00FB178F"/>
    <w:rsid w:val="00FB222E"/>
    <w:rsid w:val="00FB3398"/>
    <w:rsid w:val="00FB3FD0"/>
    <w:rsid w:val="00FB5951"/>
    <w:rsid w:val="00FC0DBE"/>
    <w:rsid w:val="00FC2171"/>
    <w:rsid w:val="00FC32DC"/>
    <w:rsid w:val="00FC3375"/>
    <w:rsid w:val="00FC42A8"/>
    <w:rsid w:val="00FC4701"/>
    <w:rsid w:val="00FC745A"/>
    <w:rsid w:val="00FD031C"/>
    <w:rsid w:val="00FD1E90"/>
    <w:rsid w:val="00FD2487"/>
    <w:rsid w:val="00FD3959"/>
    <w:rsid w:val="00FD39B2"/>
    <w:rsid w:val="00FD40B3"/>
    <w:rsid w:val="00FD4CD7"/>
    <w:rsid w:val="00FD507B"/>
    <w:rsid w:val="00FD6368"/>
    <w:rsid w:val="00FE019B"/>
    <w:rsid w:val="00FE056E"/>
    <w:rsid w:val="00FE2109"/>
    <w:rsid w:val="00FE275A"/>
    <w:rsid w:val="00FE2CA8"/>
    <w:rsid w:val="00FE41E9"/>
    <w:rsid w:val="00FE4E9E"/>
    <w:rsid w:val="00FE5B55"/>
    <w:rsid w:val="00FE7FDD"/>
    <w:rsid w:val="00FF07E9"/>
    <w:rsid w:val="00FF1076"/>
    <w:rsid w:val="00FF2435"/>
    <w:rsid w:val="00FF4768"/>
    <w:rsid w:val="00FF50C2"/>
    <w:rsid w:val="00FF5236"/>
    <w:rsid w:val="00FF5622"/>
    <w:rsid w:val="00FF5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semiHidden="0" w:uiPriority="11" w:unhideWhenUsed="0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CDD"/>
  </w:style>
  <w:style w:type="paragraph" w:styleId="Heading1">
    <w:name w:val="heading 1"/>
    <w:basedOn w:val="Normal"/>
    <w:next w:val="Normal"/>
    <w:link w:val="Heading1Char"/>
    <w:uiPriority w:val="9"/>
    <w:qFormat/>
    <w:rsid w:val="002D6CDD"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6CDD"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CDD"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CDD"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CDD"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CDD"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CDD"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CDD"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CDD"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rsid w:val="002D6CDD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2D6CDD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rsid w:val="002D6CDD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qFormat/>
    <w:rsid w:val="002D6CDD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CDD"/>
  </w:style>
  <w:style w:type="paragraph" w:styleId="Footer">
    <w:name w:val="footer"/>
    <w:basedOn w:val="Normal"/>
    <w:link w:val="FooterChar"/>
    <w:uiPriority w:val="99"/>
    <w:unhideWhenUsed/>
    <w:qFormat/>
    <w:rsid w:val="002D6CDD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CDD"/>
  </w:style>
  <w:style w:type="character" w:styleId="PlaceholderText">
    <w:name w:val="Placeholder Text"/>
    <w:basedOn w:val="DefaultParagraphFont"/>
    <w:uiPriority w:val="99"/>
    <w:semiHidden/>
    <w:rsid w:val="002D6CDD"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2D6CDD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2D6CDD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D6CDD"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D6CDD"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6CDD"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sid w:val="002D6CDD"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6CDD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CDD"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CDD"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CDD"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CDD"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CDD"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CDD"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CDD"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D6CD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sid w:val="002D6CDD"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D6CDD"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sid w:val="002D6CDD"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6CDD"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6CDD"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6CDD"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6CDD"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D6CDD"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6CDD"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6CD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D6CDD"/>
    <w:rPr>
      <w:color w:val="731C3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29310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239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39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39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WEEK%201%20(04.05.2020)\%7b29A6FB3D-77AB-2C41-8A7D-CF0DAB48187A%7dtf50002051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{29A6FB3D-77AB-2C41-8A7D-CF0DAB48187A}tf50002051</Template>
  <TotalTime>52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918957684760</dc:creator>
  <cp:keywords/>
  <dc:description/>
  <cp:lastModifiedBy>hp</cp:lastModifiedBy>
  <cp:revision>5</cp:revision>
  <dcterms:created xsi:type="dcterms:W3CDTF">2020-06-09T03:09:00Z</dcterms:created>
  <dcterms:modified xsi:type="dcterms:W3CDTF">2020-06-09T05:56:00Z</dcterms:modified>
</cp:coreProperties>
</file>