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F" w:rsidRPr="009907B0" w:rsidRDefault="009B4B58" w:rsidP="009907B0">
      <w:pPr>
        <w:spacing w:line="240" w:lineRule="auto"/>
        <w:ind w:right="-84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>25</w:t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May 2020 </w:t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  <w:t>Jesus and Mary school</w:t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</w:t>
      </w:r>
      <w:r w:rsidR="00986DCD" w:rsidRPr="009907B0">
        <w:rPr>
          <w:rFonts w:ascii="Times New Roman" w:hAnsi="Times New Roman" w:cs="Times New Roman"/>
          <w:b/>
          <w:color w:val="auto"/>
          <w:sz w:val="24"/>
          <w:szCs w:val="24"/>
        </w:rPr>
        <w:t>Module  4</w:t>
      </w:r>
    </w:p>
    <w:p w:rsidR="00C8330C" w:rsidRPr="009907B0" w:rsidRDefault="009907B0" w:rsidP="009B4B58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  <w:r w:rsidR="00E118F8"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Class </w:t>
      </w:r>
      <w:r w:rsidR="00024CD5" w:rsidRPr="009907B0">
        <w:rPr>
          <w:rFonts w:ascii="Times New Roman" w:hAnsi="Times New Roman" w:cs="Times New Roman"/>
          <w:b/>
          <w:color w:val="auto"/>
          <w:sz w:val="24"/>
          <w:szCs w:val="24"/>
        </w:rPr>
        <w:t>–2</w:t>
      </w:r>
    </w:p>
    <w:p w:rsidR="0051108F" w:rsidRPr="009907B0" w:rsidRDefault="009907B0" w:rsidP="009B4B58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</w:t>
      </w:r>
      <w:r w:rsidR="004A2ADE" w:rsidRPr="009907B0">
        <w:rPr>
          <w:rFonts w:ascii="Times New Roman" w:hAnsi="Times New Roman" w:cs="Times New Roman"/>
          <w:b/>
          <w:color w:val="auto"/>
          <w:sz w:val="24"/>
          <w:szCs w:val="24"/>
        </w:rPr>
        <w:t>Mathematics</w:t>
      </w:r>
    </w:p>
    <w:p w:rsidR="00433368" w:rsidRPr="009907B0" w:rsidRDefault="009907B0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</w:t>
      </w:r>
      <w:r w:rsidR="00433368" w:rsidRPr="009907B0">
        <w:rPr>
          <w:rFonts w:ascii="Times New Roman" w:hAnsi="Times New Roman" w:cs="Times New Roman"/>
          <w:color w:val="auto"/>
          <w:sz w:val="24"/>
          <w:szCs w:val="24"/>
        </w:rPr>
        <w:t>Multiplication</w:t>
      </w:r>
    </w:p>
    <w:p w:rsidR="0092426F" w:rsidRPr="009907B0" w:rsidRDefault="00DB0367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Multiplication of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694D" w:rsidRPr="009907B0">
        <w:rPr>
          <w:rFonts w:ascii="Times New Roman" w:hAnsi="Times New Roman" w:cs="Times New Roman"/>
          <w:color w:val="auto"/>
          <w:sz w:val="24"/>
          <w:szCs w:val="24"/>
        </w:rPr>
        <w:t>A2</w:t>
      </w:r>
      <w:r w:rsidR="00292377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- digit number by </w:t>
      </w:r>
      <w:r w:rsidR="0092426F" w:rsidRPr="009907B0">
        <w:rPr>
          <w:rFonts w:ascii="Times New Roman" w:hAnsi="Times New Roman" w:cs="Times New Roman"/>
          <w:color w:val="auto"/>
          <w:sz w:val="24"/>
          <w:szCs w:val="24"/>
        </w:rPr>
        <w:t>A1- digit number</w:t>
      </w:r>
      <w:r w:rsidR="006B694D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6B694D" w:rsidRPr="009907B0" w:rsidRDefault="006B694D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Multiplication </w:t>
      </w:r>
      <w:r w:rsidR="00EE58D6" w:rsidRPr="009907B0">
        <w:rPr>
          <w:rFonts w:ascii="Times New Roman" w:hAnsi="Times New Roman" w:cs="Times New Roman"/>
          <w:color w:val="auto"/>
          <w:sz w:val="24"/>
          <w:szCs w:val="24"/>
        </w:rPr>
        <w:t>without Regrouping</w:t>
      </w:r>
    </w:p>
    <w:p w:rsidR="00EE58D6" w:rsidRPr="009907B0" w:rsidRDefault="00EE58D6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Let us multiply </w:t>
      </w:r>
      <w:r w:rsidR="00140FAC" w:rsidRPr="009907B0">
        <w:rPr>
          <w:rFonts w:ascii="Times New Roman" w:hAnsi="Times New Roman" w:cs="Times New Roman"/>
          <w:color w:val="auto"/>
          <w:sz w:val="24"/>
          <w:szCs w:val="24"/>
        </w:rPr>
        <w:t>24 by 2.</w:t>
      </w:r>
    </w:p>
    <w:p w:rsidR="00140FAC" w:rsidRPr="009907B0" w:rsidRDefault="00140FAC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Write the numbers one </w:t>
      </w:r>
      <w:r w:rsidR="000445B6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below the other as shown. </w:t>
      </w:r>
    </w:p>
    <w:p w:rsidR="000445B6" w:rsidRPr="009907B0" w:rsidRDefault="005B68AB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T  O           Step1: Multiply the ones digit by 2.</w:t>
      </w:r>
    </w:p>
    <w:p w:rsidR="005B68AB" w:rsidRPr="009907B0" w:rsidRDefault="000C2795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2  4                        4 ones</w:t>
      </w:r>
      <w:r w:rsidR="0039788D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×2=8 ones</w:t>
      </w:r>
    </w:p>
    <w:p w:rsidR="0039788D" w:rsidRPr="009907B0" w:rsidRDefault="003C50DE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2                        Write 8 in the ones place. </w:t>
      </w:r>
    </w:p>
    <w:p w:rsidR="003C50DE" w:rsidRPr="009907B0" w:rsidRDefault="00562C33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____           Step2:</w:t>
      </w:r>
      <w:r w:rsidR="000B2E06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Multiply the tens digit by 2.</w:t>
      </w:r>
    </w:p>
    <w:p w:rsidR="0038507C" w:rsidRPr="009907B0" w:rsidRDefault="00892CF1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4   8                        2 tens </w:t>
      </w:r>
      <w:r w:rsidR="0038507C" w:rsidRPr="009907B0">
        <w:rPr>
          <w:rFonts w:ascii="Times New Roman" w:hAnsi="Times New Roman" w:cs="Times New Roman"/>
          <w:color w:val="auto"/>
          <w:sz w:val="24"/>
          <w:szCs w:val="24"/>
        </w:rPr>
        <w:t>× 2=4 tens</w:t>
      </w:r>
    </w:p>
    <w:p w:rsidR="0038507C" w:rsidRPr="009907B0" w:rsidRDefault="0038507C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____                        </w:t>
      </w:r>
      <w:r w:rsidR="00B02CBA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Write 4 in the tens place. </w:t>
      </w:r>
    </w:p>
    <w:p w:rsidR="00554932" w:rsidRPr="009907B0" w:rsidRDefault="00554932" w:rsidP="005110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The product is 48.</w:t>
      </w:r>
    </w:p>
    <w:p w:rsidR="00D75FCF" w:rsidRPr="009907B0" w:rsidRDefault="00FB178F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Multiplying in two ways</w:t>
      </w:r>
    </w:p>
    <w:p w:rsidR="00432466" w:rsidRPr="009907B0" w:rsidRDefault="00432466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Do you remember adding and</w:t>
      </w:r>
      <w:r w:rsidR="00910F29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Subtracting in two ways? </w:t>
      </w:r>
    </w:p>
    <w:p w:rsidR="00910F29" w:rsidRPr="009907B0" w:rsidRDefault="004A1083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In multiplication too,</w:t>
      </w:r>
      <w:r w:rsidR="00F83567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we can write the numbers horizontally or vertically. </w:t>
      </w:r>
    </w:p>
    <w:p w:rsidR="00F83567" w:rsidRPr="009907B0" w:rsidRDefault="0034699D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Horizontal method                   </w:t>
      </w:r>
      <w:r w:rsidR="005233F5" w:rsidRPr="009907B0">
        <w:rPr>
          <w:rFonts w:ascii="Times New Roman" w:hAnsi="Times New Roman" w:cs="Times New Roman"/>
          <w:color w:val="auto"/>
          <w:sz w:val="24"/>
          <w:szCs w:val="24"/>
        </w:rPr>
        <w:t>Vertical method</w:t>
      </w:r>
    </w:p>
    <w:p w:rsidR="008E3B8C" w:rsidRPr="009907B0" w:rsidRDefault="005233F5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3 × </w:t>
      </w:r>
      <w:r w:rsidR="00054FDF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4 = 12     </w:t>
      </w:r>
      <w:r w:rsidR="008E3B8C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8E3B8C" w:rsidRPr="009907B0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9B4B58" w:rsidRPr="009907B0" w:rsidRDefault="009B4B58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</w:t>
      </w:r>
      <w:r w:rsidR="00E16B76" w:rsidRPr="009907B0">
        <w:rPr>
          <w:rFonts w:ascii="Times New Roman" w:hAnsi="Times New Roman" w:cs="Times New Roman"/>
          <w:color w:val="auto"/>
          <w:sz w:val="24"/>
          <w:szCs w:val="24"/>
        </w:rPr>
        <w:t>× 4</w:t>
      </w:r>
    </w:p>
    <w:p w:rsidR="00E16B76" w:rsidRPr="009907B0" w:rsidRDefault="009B4B58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</w:t>
      </w:r>
      <w:r w:rsidR="00601C40" w:rsidRPr="009907B0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601C40" w:rsidRPr="009907B0" w:rsidRDefault="00601C40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12</w:t>
      </w:r>
    </w:p>
    <w:p w:rsidR="00601C40" w:rsidRPr="009907B0" w:rsidRDefault="00601C40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B4B58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D06D03" w:rsidRPr="009907B0" w:rsidRDefault="00982D25" w:rsidP="009B4B5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Multiplying by 10 and 100</w:t>
      </w:r>
    </w:p>
    <w:p w:rsidR="00557BA0" w:rsidRPr="009907B0" w:rsidRDefault="00557BA0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When we multiply a number by 10, we just add a </w:t>
      </w:r>
      <w:r w:rsidR="003C145F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‘ 0’ at the end of the number to get the product. </w:t>
      </w:r>
      <w:r w:rsidR="00EE15CD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For example, </w:t>
      </w:r>
    </w:p>
    <w:p w:rsidR="00EE15CD" w:rsidRPr="009907B0" w:rsidRDefault="00EE15CD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6 × 10 = 60</w:t>
      </w:r>
      <w:r w:rsidR="00F23361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23361" w:rsidRPr="009907B0">
        <w:rPr>
          <w:rFonts w:ascii="Times New Roman" w:hAnsi="Times New Roman" w:cs="Times New Roman"/>
          <w:color w:val="auto"/>
          <w:sz w:val="24"/>
          <w:szCs w:val="24"/>
        </w:rPr>
        <w:t>7 × 100 = 700</w:t>
      </w:r>
    </w:p>
    <w:p w:rsidR="002236BE" w:rsidRPr="009907B0" w:rsidRDefault="00625572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Multiplication </w:t>
      </w:r>
      <w:r w:rsidR="00D2566A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of A3- digit number by A1- </w:t>
      </w:r>
      <w:r w:rsidR="00781E68" w:rsidRPr="009907B0">
        <w:rPr>
          <w:rFonts w:ascii="Times New Roman" w:hAnsi="Times New Roman" w:cs="Times New Roman"/>
          <w:color w:val="auto"/>
          <w:sz w:val="24"/>
          <w:szCs w:val="24"/>
        </w:rPr>
        <w:t>digit number</w:t>
      </w:r>
    </w:p>
    <w:p w:rsidR="00781E68" w:rsidRPr="009907B0" w:rsidRDefault="00781E68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Let us multiply </w:t>
      </w:r>
      <w:r w:rsidR="003131E9" w:rsidRPr="009907B0">
        <w:rPr>
          <w:rFonts w:ascii="Times New Roman" w:hAnsi="Times New Roman" w:cs="Times New Roman"/>
          <w:color w:val="auto"/>
          <w:sz w:val="24"/>
          <w:szCs w:val="24"/>
        </w:rPr>
        <w:t>132 by 3.</w:t>
      </w:r>
    </w:p>
    <w:p w:rsidR="003131E9" w:rsidRPr="009907B0" w:rsidRDefault="003131E9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Write the numbers one below the other as shown. </w:t>
      </w:r>
    </w:p>
    <w:p w:rsidR="003131E9" w:rsidRPr="009907B0" w:rsidRDefault="008A4C8F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H  T  O            Step1:</w:t>
      </w:r>
      <w:r w:rsidR="005D35B8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Multiply the ones digit by 3.</w:t>
      </w:r>
    </w:p>
    <w:p w:rsidR="004D1E9E" w:rsidRPr="009907B0" w:rsidRDefault="0044295A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1   3  2                         2 ones × 3 = </w:t>
      </w:r>
      <w:r w:rsidR="004D1E9E" w:rsidRPr="009907B0">
        <w:rPr>
          <w:rFonts w:ascii="Times New Roman" w:hAnsi="Times New Roman" w:cs="Times New Roman"/>
          <w:color w:val="auto"/>
          <w:sz w:val="24"/>
          <w:szCs w:val="24"/>
        </w:rPr>
        <w:t>6 ones</w:t>
      </w:r>
    </w:p>
    <w:p w:rsidR="004D1E9E" w:rsidRPr="009907B0" w:rsidRDefault="004D1E9E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    3                         Write 6 in the ones place. </w:t>
      </w:r>
    </w:p>
    <w:p w:rsidR="004D1E9E" w:rsidRPr="009907B0" w:rsidRDefault="00A5519A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_____            Step2: Multiply the tens digit by 3.</w:t>
      </w:r>
    </w:p>
    <w:p w:rsidR="00A5519A" w:rsidRPr="009907B0" w:rsidRDefault="00DE749C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3   9 </w:t>
      </w:r>
      <w:r w:rsidR="005A5DA7" w:rsidRPr="009907B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3 tens × </w:t>
      </w:r>
      <w:r w:rsidR="00C9426F" w:rsidRPr="009907B0">
        <w:rPr>
          <w:rFonts w:ascii="Times New Roman" w:hAnsi="Times New Roman" w:cs="Times New Roman"/>
          <w:color w:val="auto"/>
          <w:sz w:val="24"/>
          <w:szCs w:val="24"/>
        </w:rPr>
        <w:t>3 = 9 tens</w:t>
      </w:r>
    </w:p>
    <w:p w:rsidR="00C9426F" w:rsidRPr="009907B0" w:rsidRDefault="00C9426F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______                        </w:t>
      </w:r>
      <w:r w:rsidR="00AD467E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Write 9 in the tens place. </w:t>
      </w:r>
    </w:p>
    <w:p w:rsidR="00AD467E" w:rsidRPr="009907B0" w:rsidRDefault="003E2623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Step3: Multiply the hundreds </w:t>
      </w:r>
      <w:r w:rsidR="0023368A" w:rsidRPr="009907B0">
        <w:rPr>
          <w:rFonts w:ascii="Times New Roman" w:hAnsi="Times New Roman" w:cs="Times New Roman"/>
          <w:color w:val="auto"/>
          <w:sz w:val="24"/>
          <w:szCs w:val="24"/>
        </w:rPr>
        <w:t>digit by 3.</w:t>
      </w:r>
    </w:p>
    <w:p w:rsidR="0023368A" w:rsidRPr="009907B0" w:rsidRDefault="0023368A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1</w:t>
      </w:r>
      <w:r w:rsidR="001137C3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hundred × 3 = 3 hundreds</w:t>
      </w:r>
    </w:p>
    <w:p w:rsidR="001137C3" w:rsidRPr="009907B0" w:rsidRDefault="001137C3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Write 3 in the hundreds place. </w:t>
      </w:r>
    </w:p>
    <w:p w:rsidR="001137C3" w:rsidRPr="009907B0" w:rsidRDefault="001011F1" w:rsidP="00E31EE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The product is 396.</w:t>
      </w:r>
    </w:p>
    <w:p w:rsidR="005D72C2" w:rsidRPr="009907B0" w:rsidRDefault="00DE0C2C" w:rsidP="00FB178F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b/>
          <w:color w:val="auto"/>
          <w:sz w:val="24"/>
          <w:szCs w:val="24"/>
        </w:rPr>
        <w:t>WORK SHEET NO 4</w:t>
      </w:r>
    </w:p>
    <w:p w:rsidR="00E31EE3" w:rsidRPr="009907B0" w:rsidRDefault="00E31EE3" w:rsidP="00FB178F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>NOTE: DO ALL THE EXERCISES IN YOUR COPY.</w:t>
      </w:r>
    </w:p>
    <w:p w:rsidR="006F1BC1" w:rsidRPr="009907B0" w:rsidRDefault="00E31EE3" w:rsidP="00FB178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Q1- M</w:t>
      </w:r>
      <w:r w:rsidR="00700340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ultiply the following number. </w:t>
      </w:r>
    </w:p>
    <w:p w:rsidR="005C34EC" w:rsidRPr="009907B0" w:rsidRDefault="00C04AD8" w:rsidP="007817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9×4 =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b. </w:t>
      </w:r>
      <w:r w:rsidR="005A2718" w:rsidRPr="009907B0">
        <w:rPr>
          <w:rFonts w:ascii="Times New Roman" w:hAnsi="Times New Roman" w:cs="Times New Roman"/>
          <w:color w:val="auto"/>
          <w:sz w:val="24"/>
          <w:szCs w:val="24"/>
        </w:rPr>
        <w:t>6×</w:t>
      </w:r>
      <w:r w:rsidR="002855C4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7=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855C4" w:rsidRPr="009907B0">
        <w:rPr>
          <w:rFonts w:ascii="Times New Roman" w:hAnsi="Times New Roman" w:cs="Times New Roman"/>
          <w:color w:val="auto"/>
          <w:sz w:val="24"/>
          <w:szCs w:val="24"/>
        </w:rPr>
        <w:t>c. 5×</w:t>
      </w:r>
      <w:r w:rsidR="008929F6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5=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29F6" w:rsidRPr="009907B0">
        <w:rPr>
          <w:rFonts w:ascii="Times New Roman" w:hAnsi="Times New Roman" w:cs="Times New Roman"/>
          <w:color w:val="auto"/>
          <w:sz w:val="24"/>
          <w:szCs w:val="24"/>
        </w:rPr>
        <w:t>d. 7×</w:t>
      </w:r>
      <w:r w:rsidR="005C34EC" w:rsidRPr="009907B0">
        <w:rPr>
          <w:rFonts w:ascii="Times New Roman" w:hAnsi="Times New Roman" w:cs="Times New Roman"/>
          <w:color w:val="auto"/>
          <w:sz w:val="24"/>
          <w:szCs w:val="24"/>
        </w:rPr>
        <w:t>3=</w:t>
      </w:r>
    </w:p>
    <w:p w:rsidR="005C34EC" w:rsidRPr="009907B0" w:rsidRDefault="005C34EC" w:rsidP="005C34E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Q2- Multiply the </w:t>
      </w:r>
      <w:r w:rsidR="002D18D9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following numbers as shown. </w:t>
      </w:r>
    </w:p>
    <w:p w:rsidR="002D18D9" w:rsidRPr="009907B0" w:rsidRDefault="004B550A" w:rsidP="007817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T  O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b. </w:t>
      </w:r>
      <w:r w:rsidR="00B835B5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T  O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835B5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c. T   O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835B5" w:rsidRPr="009907B0">
        <w:rPr>
          <w:rFonts w:ascii="Times New Roman" w:hAnsi="Times New Roman" w:cs="Times New Roman"/>
          <w:color w:val="auto"/>
          <w:sz w:val="24"/>
          <w:szCs w:val="24"/>
        </w:rPr>
        <w:t>d. T   O</w:t>
      </w:r>
    </w:p>
    <w:p w:rsidR="00B835B5" w:rsidRPr="009907B0" w:rsidRDefault="00B835B5" w:rsidP="00B835B5">
      <w:pPr>
        <w:pStyle w:val="ListParagraph"/>
        <w:ind w:left="630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r w:rsidR="00E77538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2  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E77538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3  3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E77538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4   5   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7538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1   </w:t>
      </w:r>
      <w:r w:rsidR="00722FF4" w:rsidRPr="009907B0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E07EB8" w:rsidRPr="009907B0" w:rsidRDefault="00E31EE3" w:rsidP="00E07EB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4F65E1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2  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4F65E1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3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="004F65E1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1         </w:t>
      </w:r>
      <w:r w:rsid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3D5300" w:rsidRPr="009907B0">
        <w:rPr>
          <w:rFonts w:ascii="Times New Roman" w:hAnsi="Times New Roman" w:cs="Times New Roman"/>
          <w:color w:val="auto"/>
          <w:sz w:val="24"/>
          <w:szCs w:val="24"/>
        </w:rPr>
        <w:t>×    4</w:t>
      </w:r>
    </w:p>
    <w:p w:rsidR="003D5300" w:rsidRPr="009907B0" w:rsidRDefault="003D5300" w:rsidP="00E07EB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____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  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0F6DDE" w:rsidRPr="009907B0" w:rsidRDefault="00F83DD2" w:rsidP="00E07EB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Q3- Multiply by regrouping as shown. </w:t>
      </w:r>
    </w:p>
    <w:p w:rsidR="00F83DD2" w:rsidRPr="009907B0" w:rsidRDefault="00A45901" w:rsidP="007817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T  O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b. T  O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c. </w:t>
      </w:r>
      <w:r w:rsidR="004C5AA5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T   O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C5AA5" w:rsidRPr="009907B0">
        <w:rPr>
          <w:rFonts w:ascii="Times New Roman" w:hAnsi="Times New Roman" w:cs="Times New Roman"/>
          <w:color w:val="auto"/>
          <w:sz w:val="24"/>
          <w:szCs w:val="24"/>
        </w:rPr>
        <w:t>d. T   O</w:t>
      </w:r>
    </w:p>
    <w:p w:rsidR="004C5AA5" w:rsidRPr="009907B0" w:rsidRDefault="004C5AA5" w:rsidP="004C5AA5">
      <w:pPr>
        <w:pStyle w:val="ListParagraph"/>
        <w:ind w:left="630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2   3   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3   6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B253D0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2   5    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53D0" w:rsidRPr="009907B0">
        <w:rPr>
          <w:rFonts w:ascii="Times New Roman" w:hAnsi="Times New Roman" w:cs="Times New Roman"/>
          <w:color w:val="auto"/>
          <w:sz w:val="24"/>
          <w:szCs w:val="24"/>
        </w:rPr>
        <w:t>2   3</w:t>
      </w:r>
    </w:p>
    <w:p w:rsidR="00B253D0" w:rsidRPr="009907B0" w:rsidRDefault="00B253D0" w:rsidP="00B253D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×     </w:t>
      </w:r>
      <w:r w:rsidR="00334324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4       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4324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3      </w:t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="00334324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5    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31EE3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4324" w:rsidRPr="009907B0">
        <w:rPr>
          <w:rFonts w:ascii="Times New Roman" w:hAnsi="Times New Roman" w:cs="Times New Roman"/>
          <w:color w:val="auto"/>
          <w:sz w:val="24"/>
          <w:szCs w:val="24"/>
        </w:rPr>
        <w:t>×      6</w:t>
      </w:r>
    </w:p>
    <w:p w:rsidR="00334324" w:rsidRPr="009907B0" w:rsidRDefault="00E31EE3" w:rsidP="00B253D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C935CC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    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C935CC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="00C935CC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      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935CC" w:rsidRPr="009907B0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E31EE3" w:rsidRPr="009907B0" w:rsidRDefault="00E31EE3" w:rsidP="00B253D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B4D80" w:rsidRPr="009907B0" w:rsidRDefault="00AD691E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Q4- Multiply by </w:t>
      </w:r>
      <w:r w:rsidR="002249EB" w:rsidRPr="009907B0">
        <w:rPr>
          <w:rFonts w:ascii="Times New Roman" w:hAnsi="Times New Roman" w:cs="Times New Roman"/>
          <w:color w:val="auto"/>
          <w:sz w:val="24"/>
          <w:szCs w:val="24"/>
        </w:rPr>
        <w:t>regrouping as shown</w:t>
      </w:r>
      <w:r w:rsidR="00401537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01537" w:rsidRPr="009907B0" w:rsidRDefault="00401537" w:rsidP="00DE2C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H    T    O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b. H   T   O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c. H    T  O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d. H    T   O</w:t>
      </w:r>
    </w:p>
    <w:p w:rsidR="00401537" w:rsidRPr="009907B0" w:rsidRDefault="009A4BB8" w:rsidP="00DE2C96">
      <w:pPr>
        <w:pStyle w:val="ListParagraph"/>
        <w:ind w:left="630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2     3    5   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1   5   3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0A492F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1    6    5  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0A492F" w:rsidRPr="009907B0">
        <w:rPr>
          <w:rFonts w:ascii="Times New Roman" w:hAnsi="Times New Roman" w:cs="Times New Roman"/>
          <w:color w:val="auto"/>
          <w:sz w:val="24"/>
          <w:szCs w:val="24"/>
        </w:rPr>
        <w:t>1    2   2</w:t>
      </w:r>
    </w:p>
    <w:p w:rsidR="000A492F" w:rsidRPr="009907B0" w:rsidRDefault="00A31614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         3 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×           4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F61A6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×            5</w:t>
      </w:r>
      <w:r w:rsidR="00426B7C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426B7C" w:rsidRPr="009907B0">
        <w:rPr>
          <w:rFonts w:ascii="Times New Roman" w:hAnsi="Times New Roman" w:cs="Times New Roman"/>
          <w:color w:val="auto"/>
          <w:sz w:val="24"/>
          <w:szCs w:val="24"/>
        </w:rPr>
        <w:t>×           6</w:t>
      </w:r>
    </w:p>
    <w:p w:rsidR="00426B7C" w:rsidRPr="009907B0" w:rsidRDefault="00426B7C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_______    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_______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______    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</w:t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426B7C" w:rsidRPr="009907B0" w:rsidRDefault="00DE2C96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</w:p>
    <w:p w:rsidR="00426B7C" w:rsidRPr="009907B0" w:rsidRDefault="000779EB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Q5- Multiply the following number. </w:t>
      </w:r>
    </w:p>
    <w:p w:rsidR="007C6A83" w:rsidRPr="009907B0" w:rsidRDefault="000B4F24" w:rsidP="00DE2C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7×10=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07B0">
        <w:rPr>
          <w:rFonts w:ascii="Times New Roman" w:hAnsi="Times New Roman" w:cs="Times New Roman"/>
          <w:color w:val="auto"/>
          <w:sz w:val="24"/>
          <w:szCs w:val="24"/>
        </w:rPr>
        <w:t>b. 8×</w:t>
      </w:r>
      <w:r w:rsidR="009974D9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10=     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974D9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c. 9×100</w:t>
      </w:r>
      <w:r w:rsidR="006D6BED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E2C96" w:rsidRPr="009907B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D6BED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d. 4×100=</w:t>
      </w:r>
    </w:p>
    <w:p w:rsidR="00DE2C96" w:rsidRPr="009907B0" w:rsidRDefault="00DE2C96" w:rsidP="00DE2C96">
      <w:pPr>
        <w:pStyle w:val="ListParagraph"/>
        <w:ind w:left="698"/>
        <w:rPr>
          <w:rFonts w:ascii="Times New Roman" w:hAnsi="Times New Roman" w:cs="Times New Roman"/>
          <w:color w:val="auto"/>
          <w:sz w:val="24"/>
          <w:szCs w:val="24"/>
        </w:rPr>
      </w:pPr>
    </w:p>
    <w:p w:rsidR="00D33E57" w:rsidRPr="009907B0" w:rsidRDefault="00184BE0" w:rsidP="00DE2C96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</w:t>
      </w:r>
      <w:r w:rsidR="00DE2C96"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Solution work sheet no </w:t>
      </w:r>
      <w:r w:rsidR="00FF4768" w:rsidRPr="009907B0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E2C96"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Uploaded on 18</w:t>
      </w:r>
      <w:r w:rsidR="00DE2C96" w:rsidRPr="009907B0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="00DE2C96" w:rsidRPr="009907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May 2020</w:t>
      </w:r>
    </w:p>
    <w:p w:rsidR="00FF4768" w:rsidRPr="009907B0" w:rsidRDefault="00FF4768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Q1- Add by regrouping. </w:t>
      </w:r>
    </w:p>
    <w:p w:rsidR="00FF4768" w:rsidRPr="009907B0" w:rsidRDefault="00FF4768" w:rsidP="00DE2C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Ans- a. </w:t>
      </w:r>
      <w:r w:rsidR="00D62977" w:rsidRPr="009907B0">
        <w:rPr>
          <w:rFonts w:ascii="Times New Roman" w:hAnsi="Times New Roman" w:cs="Times New Roman"/>
          <w:color w:val="auto"/>
          <w:sz w:val="24"/>
          <w:szCs w:val="24"/>
        </w:rPr>
        <w:t>760       b. 6</w:t>
      </w:r>
      <w:r w:rsidR="0092609C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65      c. 673     d. </w:t>
      </w:r>
      <w:r w:rsidR="00855CAA" w:rsidRPr="009907B0">
        <w:rPr>
          <w:rFonts w:ascii="Times New Roman" w:hAnsi="Times New Roman" w:cs="Times New Roman"/>
          <w:color w:val="auto"/>
          <w:sz w:val="24"/>
          <w:szCs w:val="24"/>
        </w:rPr>
        <w:t>615</w:t>
      </w:r>
    </w:p>
    <w:p w:rsidR="00855CAA" w:rsidRPr="009907B0" w:rsidRDefault="00855CAA" w:rsidP="00D33E5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Q2- Subtract by </w:t>
      </w:r>
      <w:r w:rsidR="004E6882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regrouping. </w:t>
      </w:r>
    </w:p>
    <w:p w:rsidR="004E6882" w:rsidRPr="009907B0" w:rsidRDefault="004E6882" w:rsidP="00D33E5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Ans- a. 0</w:t>
      </w:r>
      <w:r w:rsidR="009C21D2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82        b. </w:t>
      </w:r>
      <w:r w:rsidR="001C7F26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294      c. 570    d. </w:t>
      </w:r>
      <w:r w:rsidR="006E2CC0" w:rsidRPr="009907B0">
        <w:rPr>
          <w:rFonts w:ascii="Times New Roman" w:hAnsi="Times New Roman" w:cs="Times New Roman"/>
          <w:color w:val="auto"/>
          <w:sz w:val="24"/>
          <w:szCs w:val="24"/>
        </w:rPr>
        <w:t>141</w:t>
      </w:r>
    </w:p>
    <w:p w:rsidR="006E2CC0" w:rsidRPr="009907B0" w:rsidRDefault="006E2CC0" w:rsidP="00D33E5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Q3- Add the following numbers. </w:t>
      </w:r>
    </w:p>
    <w:p w:rsidR="006E2CC0" w:rsidRPr="009907B0" w:rsidRDefault="006E2CC0" w:rsidP="00D33E5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Ans- </w:t>
      </w:r>
      <w:r w:rsidR="00E928D3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 a. 8           b. </w:t>
      </w:r>
      <w:r w:rsidR="00F75F85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10         c. 12      d. </w:t>
      </w:r>
      <w:r w:rsidR="00C22DDE" w:rsidRPr="009907B0">
        <w:rPr>
          <w:rFonts w:ascii="Times New Roman" w:hAnsi="Times New Roman" w:cs="Times New Roman"/>
          <w:color w:val="auto"/>
          <w:sz w:val="24"/>
          <w:szCs w:val="24"/>
        </w:rPr>
        <w:t>20</w:t>
      </w:r>
    </w:p>
    <w:p w:rsidR="00C22DDE" w:rsidRPr="009907B0" w:rsidRDefault="00C22DDE" w:rsidP="00D33E5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Q4- Write the number name. </w:t>
      </w:r>
    </w:p>
    <w:p w:rsidR="00C22DDE" w:rsidRPr="009907B0" w:rsidRDefault="00C22DDE" w:rsidP="00D33E5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Ans- a. </w:t>
      </w:r>
      <w:r w:rsidR="0056615A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One hundred twenty </w:t>
      </w:r>
      <w:r w:rsidR="00A10B4E" w:rsidRPr="009907B0">
        <w:rPr>
          <w:rFonts w:ascii="Times New Roman" w:hAnsi="Times New Roman" w:cs="Times New Roman"/>
          <w:color w:val="auto"/>
          <w:sz w:val="24"/>
          <w:szCs w:val="24"/>
        </w:rPr>
        <w:t>– three</w:t>
      </w:r>
    </w:p>
    <w:p w:rsidR="00A10B4E" w:rsidRPr="009907B0" w:rsidRDefault="00A10B4E" w:rsidP="00A10B4E">
      <w:pPr>
        <w:pStyle w:val="ListParagraph"/>
        <w:ind w:left="698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b. </w:t>
      </w:r>
      <w:r w:rsidR="00B325B5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Two hundred </w:t>
      </w:r>
      <w:r w:rsidR="0014032E" w:rsidRPr="009907B0">
        <w:rPr>
          <w:rFonts w:ascii="Times New Roman" w:hAnsi="Times New Roman" w:cs="Times New Roman"/>
          <w:color w:val="auto"/>
          <w:sz w:val="24"/>
          <w:szCs w:val="24"/>
        </w:rPr>
        <w:t>forty – five</w:t>
      </w:r>
    </w:p>
    <w:p w:rsidR="0014032E" w:rsidRPr="009907B0" w:rsidRDefault="0014032E" w:rsidP="00A10B4E">
      <w:pPr>
        <w:pStyle w:val="ListParagraph"/>
        <w:ind w:left="698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c. Three hundred thirty </w:t>
      </w:r>
      <w:r w:rsidR="00906757" w:rsidRPr="009907B0">
        <w:rPr>
          <w:rFonts w:ascii="Times New Roman" w:hAnsi="Times New Roman" w:cs="Times New Roman"/>
          <w:color w:val="auto"/>
          <w:sz w:val="24"/>
          <w:szCs w:val="24"/>
        </w:rPr>
        <w:t>–two</w:t>
      </w:r>
    </w:p>
    <w:p w:rsidR="00906757" w:rsidRPr="009907B0" w:rsidRDefault="00906757" w:rsidP="00E374DA">
      <w:pPr>
        <w:pStyle w:val="ListParagraph"/>
        <w:ind w:left="698"/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d. Four hundred eighteen</w:t>
      </w:r>
    </w:p>
    <w:p w:rsidR="00E374DA" w:rsidRPr="009907B0" w:rsidRDefault="00E374DA" w:rsidP="00E374D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Q5- Write the number</w:t>
      </w:r>
    </w:p>
    <w:p w:rsidR="00E374DA" w:rsidRPr="009907B0" w:rsidRDefault="009A67C9" w:rsidP="00E374D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Ans- a. 239       b. </w:t>
      </w:r>
      <w:r w:rsidR="00A413C7" w:rsidRPr="009907B0">
        <w:rPr>
          <w:rFonts w:ascii="Times New Roman" w:hAnsi="Times New Roman" w:cs="Times New Roman"/>
          <w:color w:val="auto"/>
          <w:sz w:val="24"/>
          <w:szCs w:val="24"/>
        </w:rPr>
        <w:t xml:space="preserve">399       c. 515    d. </w:t>
      </w:r>
      <w:r w:rsidR="00474239" w:rsidRPr="009907B0">
        <w:rPr>
          <w:rFonts w:ascii="Times New Roman" w:hAnsi="Times New Roman" w:cs="Times New Roman"/>
          <w:color w:val="auto"/>
          <w:sz w:val="24"/>
          <w:szCs w:val="24"/>
        </w:rPr>
        <w:t>981</w:t>
      </w:r>
    </w:p>
    <w:p w:rsidR="00474239" w:rsidRPr="009907B0" w:rsidRDefault="00495453" w:rsidP="00E374D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07B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</w:t>
      </w:r>
    </w:p>
    <w:p w:rsidR="00A413C7" w:rsidRPr="009907B0" w:rsidRDefault="00A413C7" w:rsidP="00E374D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413C7" w:rsidRPr="009907B0" w:rsidRDefault="00A413C7" w:rsidP="00E374D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413C7" w:rsidRPr="009907B0" w:rsidRDefault="00A413C7" w:rsidP="00E374D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413C7" w:rsidRPr="009907B0" w:rsidRDefault="00A413C7" w:rsidP="00E374D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413C7" w:rsidRPr="009907B0" w:rsidRDefault="00A413C7" w:rsidP="00E374D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A413C7" w:rsidRPr="009907B0" w:rsidSect="00F61A6F">
      <w:footerReference w:type="first" r:id="rId7"/>
      <w:pgSz w:w="12240" w:h="15840"/>
      <w:pgMar w:top="720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EF" w:rsidRDefault="007B6FEF">
      <w:r>
        <w:separator/>
      </w:r>
    </w:p>
    <w:p w:rsidR="007B6FEF" w:rsidRDefault="007B6FEF"/>
  </w:endnote>
  <w:endnote w:type="continuationSeparator" w:id="1">
    <w:p w:rsidR="007B6FEF" w:rsidRDefault="007B6FEF">
      <w:r>
        <w:continuationSeparator/>
      </w:r>
    </w:p>
    <w:p w:rsidR="007B6FEF" w:rsidRDefault="007B6F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B" w:rsidRDefault="00567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EF" w:rsidRDefault="007B6FEF">
      <w:r>
        <w:separator/>
      </w:r>
    </w:p>
    <w:p w:rsidR="007B6FEF" w:rsidRDefault="007B6FEF"/>
  </w:footnote>
  <w:footnote w:type="continuationSeparator" w:id="1">
    <w:p w:rsidR="007B6FEF" w:rsidRDefault="007B6FEF">
      <w:r>
        <w:continuationSeparator/>
      </w:r>
    </w:p>
    <w:p w:rsidR="007B6FEF" w:rsidRDefault="007B6F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19BE"/>
    <w:multiLevelType w:val="hybridMultilevel"/>
    <w:tmpl w:val="9CF6FA4A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>
    <w:nsid w:val="34CB0968"/>
    <w:multiLevelType w:val="hybridMultilevel"/>
    <w:tmpl w:val="08421110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4B635B4"/>
    <w:multiLevelType w:val="hybridMultilevel"/>
    <w:tmpl w:val="0D34E6F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C8F59B6"/>
    <w:multiLevelType w:val="hybridMultilevel"/>
    <w:tmpl w:val="AE6E4B6C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5">
    <w:nsid w:val="4EA270DC"/>
    <w:multiLevelType w:val="hybridMultilevel"/>
    <w:tmpl w:val="0BB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1587"/>
    <w:multiLevelType w:val="hybridMultilevel"/>
    <w:tmpl w:val="3A14623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D507B"/>
    <w:rsid w:val="00000A0B"/>
    <w:rsid w:val="0000667F"/>
    <w:rsid w:val="0000760E"/>
    <w:rsid w:val="000117C9"/>
    <w:rsid w:val="000150E1"/>
    <w:rsid w:val="0001622C"/>
    <w:rsid w:val="00016F69"/>
    <w:rsid w:val="0002208C"/>
    <w:rsid w:val="000230F2"/>
    <w:rsid w:val="00023282"/>
    <w:rsid w:val="00024CD5"/>
    <w:rsid w:val="00027962"/>
    <w:rsid w:val="0003036D"/>
    <w:rsid w:val="000360CA"/>
    <w:rsid w:val="00041E38"/>
    <w:rsid w:val="00044516"/>
    <w:rsid w:val="000445B6"/>
    <w:rsid w:val="00044F51"/>
    <w:rsid w:val="00051A3E"/>
    <w:rsid w:val="00052D1A"/>
    <w:rsid w:val="00053070"/>
    <w:rsid w:val="000549E0"/>
    <w:rsid w:val="00054FDF"/>
    <w:rsid w:val="00055101"/>
    <w:rsid w:val="00055A28"/>
    <w:rsid w:val="00057651"/>
    <w:rsid w:val="00066C7B"/>
    <w:rsid w:val="0006703C"/>
    <w:rsid w:val="00067EB6"/>
    <w:rsid w:val="00074750"/>
    <w:rsid w:val="00075057"/>
    <w:rsid w:val="000779EB"/>
    <w:rsid w:val="00077A3E"/>
    <w:rsid w:val="00080634"/>
    <w:rsid w:val="000811CA"/>
    <w:rsid w:val="000850CB"/>
    <w:rsid w:val="00085287"/>
    <w:rsid w:val="00085D91"/>
    <w:rsid w:val="0008631D"/>
    <w:rsid w:val="000869E1"/>
    <w:rsid w:val="00087E80"/>
    <w:rsid w:val="0009037F"/>
    <w:rsid w:val="00091C77"/>
    <w:rsid w:val="00094C20"/>
    <w:rsid w:val="0009596C"/>
    <w:rsid w:val="000966E0"/>
    <w:rsid w:val="000A21C8"/>
    <w:rsid w:val="000A2573"/>
    <w:rsid w:val="000A26FF"/>
    <w:rsid w:val="000A2751"/>
    <w:rsid w:val="000A29FB"/>
    <w:rsid w:val="000A43A0"/>
    <w:rsid w:val="000A492F"/>
    <w:rsid w:val="000A50E1"/>
    <w:rsid w:val="000A552C"/>
    <w:rsid w:val="000A6006"/>
    <w:rsid w:val="000B1D9E"/>
    <w:rsid w:val="000B2116"/>
    <w:rsid w:val="000B252B"/>
    <w:rsid w:val="000B2E06"/>
    <w:rsid w:val="000B3B99"/>
    <w:rsid w:val="000B4413"/>
    <w:rsid w:val="000B49FB"/>
    <w:rsid w:val="000B4F24"/>
    <w:rsid w:val="000C1D5F"/>
    <w:rsid w:val="000C2795"/>
    <w:rsid w:val="000C3706"/>
    <w:rsid w:val="000C4E30"/>
    <w:rsid w:val="000D125A"/>
    <w:rsid w:val="000D255A"/>
    <w:rsid w:val="000D45CA"/>
    <w:rsid w:val="000D7C34"/>
    <w:rsid w:val="000D7E4F"/>
    <w:rsid w:val="000E14E5"/>
    <w:rsid w:val="000E35B5"/>
    <w:rsid w:val="000E3A19"/>
    <w:rsid w:val="000E551A"/>
    <w:rsid w:val="000F2C5A"/>
    <w:rsid w:val="000F2CD7"/>
    <w:rsid w:val="000F3083"/>
    <w:rsid w:val="000F3F04"/>
    <w:rsid w:val="000F425E"/>
    <w:rsid w:val="000F4CAB"/>
    <w:rsid w:val="000F5540"/>
    <w:rsid w:val="000F6A3D"/>
    <w:rsid w:val="000F6DDE"/>
    <w:rsid w:val="001011F1"/>
    <w:rsid w:val="00107946"/>
    <w:rsid w:val="001079B9"/>
    <w:rsid w:val="001130EF"/>
    <w:rsid w:val="001137C3"/>
    <w:rsid w:val="001142F6"/>
    <w:rsid w:val="001147C0"/>
    <w:rsid w:val="001148A0"/>
    <w:rsid w:val="00115347"/>
    <w:rsid w:val="00116DB4"/>
    <w:rsid w:val="00116E06"/>
    <w:rsid w:val="00120B74"/>
    <w:rsid w:val="001210D7"/>
    <w:rsid w:val="001217B7"/>
    <w:rsid w:val="00121A8D"/>
    <w:rsid w:val="00122B9F"/>
    <w:rsid w:val="0012305D"/>
    <w:rsid w:val="00126332"/>
    <w:rsid w:val="001267C6"/>
    <w:rsid w:val="001268C6"/>
    <w:rsid w:val="00127050"/>
    <w:rsid w:val="0012773F"/>
    <w:rsid w:val="00127CBB"/>
    <w:rsid w:val="001301ED"/>
    <w:rsid w:val="001311AC"/>
    <w:rsid w:val="00131CC3"/>
    <w:rsid w:val="00131F30"/>
    <w:rsid w:val="00132542"/>
    <w:rsid w:val="00132E9C"/>
    <w:rsid w:val="001356BE"/>
    <w:rsid w:val="00135C7F"/>
    <w:rsid w:val="00137CE4"/>
    <w:rsid w:val="00140260"/>
    <w:rsid w:val="0014032E"/>
    <w:rsid w:val="00140CE9"/>
    <w:rsid w:val="00140EF8"/>
    <w:rsid w:val="00140FAC"/>
    <w:rsid w:val="00144629"/>
    <w:rsid w:val="001450DB"/>
    <w:rsid w:val="00147E23"/>
    <w:rsid w:val="0015031B"/>
    <w:rsid w:val="001516E3"/>
    <w:rsid w:val="00153CF1"/>
    <w:rsid w:val="00154030"/>
    <w:rsid w:val="00154206"/>
    <w:rsid w:val="001546DB"/>
    <w:rsid w:val="00161CDB"/>
    <w:rsid w:val="00164E35"/>
    <w:rsid w:val="00165FF1"/>
    <w:rsid w:val="0017044E"/>
    <w:rsid w:val="00170859"/>
    <w:rsid w:val="00172631"/>
    <w:rsid w:val="00173BDA"/>
    <w:rsid w:val="00173D9A"/>
    <w:rsid w:val="00175314"/>
    <w:rsid w:val="00176A94"/>
    <w:rsid w:val="00180334"/>
    <w:rsid w:val="00180C9E"/>
    <w:rsid w:val="001814CE"/>
    <w:rsid w:val="00182066"/>
    <w:rsid w:val="0018292D"/>
    <w:rsid w:val="0018422C"/>
    <w:rsid w:val="00184BE0"/>
    <w:rsid w:val="0019139F"/>
    <w:rsid w:val="00192BED"/>
    <w:rsid w:val="00193B65"/>
    <w:rsid w:val="001942FB"/>
    <w:rsid w:val="00195206"/>
    <w:rsid w:val="00195514"/>
    <w:rsid w:val="001A11B8"/>
    <w:rsid w:val="001A35E1"/>
    <w:rsid w:val="001A377F"/>
    <w:rsid w:val="001A4E28"/>
    <w:rsid w:val="001A58A3"/>
    <w:rsid w:val="001A77AA"/>
    <w:rsid w:val="001B728B"/>
    <w:rsid w:val="001C12F6"/>
    <w:rsid w:val="001C24F8"/>
    <w:rsid w:val="001C3B25"/>
    <w:rsid w:val="001C7D9B"/>
    <w:rsid w:val="001C7F26"/>
    <w:rsid w:val="001D04CD"/>
    <w:rsid w:val="001D43C6"/>
    <w:rsid w:val="001E0BA4"/>
    <w:rsid w:val="001E1F98"/>
    <w:rsid w:val="001E2889"/>
    <w:rsid w:val="001E32E9"/>
    <w:rsid w:val="001E4C9E"/>
    <w:rsid w:val="001F19B9"/>
    <w:rsid w:val="001F2DE8"/>
    <w:rsid w:val="001F5A5F"/>
    <w:rsid w:val="001F6278"/>
    <w:rsid w:val="001F663D"/>
    <w:rsid w:val="002021F2"/>
    <w:rsid w:val="0020283D"/>
    <w:rsid w:val="00202890"/>
    <w:rsid w:val="00203920"/>
    <w:rsid w:val="002041DB"/>
    <w:rsid w:val="00204CE5"/>
    <w:rsid w:val="002056C6"/>
    <w:rsid w:val="002077A3"/>
    <w:rsid w:val="00210B04"/>
    <w:rsid w:val="002129B0"/>
    <w:rsid w:val="0021338B"/>
    <w:rsid w:val="002146A0"/>
    <w:rsid w:val="002150DD"/>
    <w:rsid w:val="00216428"/>
    <w:rsid w:val="00217A53"/>
    <w:rsid w:val="002201B6"/>
    <w:rsid w:val="002221C0"/>
    <w:rsid w:val="00222B3E"/>
    <w:rsid w:val="00222E41"/>
    <w:rsid w:val="002236BE"/>
    <w:rsid w:val="002249EB"/>
    <w:rsid w:val="002255DC"/>
    <w:rsid w:val="00225FCB"/>
    <w:rsid w:val="00226474"/>
    <w:rsid w:val="00226489"/>
    <w:rsid w:val="002301D6"/>
    <w:rsid w:val="0023368A"/>
    <w:rsid w:val="00234C69"/>
    <w:rsid w:val="00235A22"/>
    <w:rsid w:val="002361CB"/>
    <w:rsid w:val="002363DE"/>
    <w:rsid w:val="00236EAC"/>
    <w:rsid w:val="00237819"/>
    <w:rsid w:val="002379B2"/>
    <w:rsid w:val="00237A9B"/>
    <w:rsid w:val="00237BCE"/>
    <w:rsid w:val="00237CDE"/>
    <w:rsid w:val="002436E4"/>
    <w:rsid w:val="00243803"/>
    <w:rsid w:val="00244499"/>
    <w:rsid w:val="0024652C"/>
    <w:rsid w:val="00246642"/>
    <w:rsid w:val="00247566"/>
    <w:rsid w:val="00250F4D"/>
    <w:rsid w:val="00251AED"/>
    <w:rsid w:val="00253CF8"/>
    <w:rsid w:val="00256484"/>
    <w:rsid w:val="00256488"/>
    <w:rsid w:val="002567BD"/>
    <w:rsid w:val="00256840"/>
    <w:rsid w:val="0025794F"/>
    <w:rsid w:val="0026208A"/>
    <w:rsid w:val="00262C8A"/>
    <w:rsid w:val="00263E0E"/>
    <w:rsid w:val="00265236"/>
    <w:rsid w:val="0026690B"/>
    <w:rsid w:val="00267C3A"/>
    <w:rsid w:val="002738C8"/>
    <w:rsid w:val="0027393D"/>
    <w:rsid w:val="00274416"/>
    <w:rsid w:val="00274815"/>
    <w:rsid w:val="0027626A"/>
    <w:rsid w:val="0027733B"/>
    <w:rsid w:val="002805BB"/>
    <w:rsid w:val="002805E8"/>
    <w:rsid w:val="00281C41"/>
    <w:rsid w:val="00282E38"/>
    <w:rsid w:val="002852C7"/>
    <w:rsid w:val="002855C4"/>
    <w:rsid w:val="00286CC8"/>
    <w:rsid w:val="0028701F"/>
    <w:rsid w:val="00287C8C"/>
    <w:rsid w:val="002903F5"/>
    <w:rsid w:val="00290FB1"/>
    <w:rsid w:val="00292377"/>
    <w:rsid w:val="002924E5"/>
    <w:rsid w:val="0029310F"/>
    <w:rsid w:val="00295780"/>
    <w:rsid w:val="00297AF1"/>
    <w:rsid w:val="002A1C1B"/>
    <w:rsid w:val="002A2779"/>
    <w:rsid w:val="002A48B2"/>
    <w:rsid w:val="002A4C05"/>
    <w:rsid w:val="002A4DE7"/>
    <w:rsid w:val="002A6825"/>
    <w:rsid w:val="002A7E51"/>
    <w:rsid w:val="002B493E"/>
    <w:rsid w:val="002B4AED"/>
    <w:rsid w:val="002B744D"/>
    <w:rsid w:val="002C0C09"/>
    <w:rsid w:val="002C0FCE"/>
    <w:rsid w:val="002C11C2"/>
    <w:rsid w:val="002C3AE4"/>
    <w:rsid w:val="002C51C7"/>
    <w:rsid w:val="002C681E"/>
    <w:rsid w:val="002D1334"/>
    <w:rsid w:val="002D18D9"/>
    <w:rsid w:val="002D23E6"/>
    <w:rsid w:val="002D2960"/>
    <w:rsid w:val="002D2ECB"/>
    <w:rsid w:val="002D2EF6"/>
    <w:rsid w:val="002D46F7"/>
    <w:rsid w:val="002D55FE"/>
    <w:rsid w:val="002D640A"/>
    <w:rsid w:val="002D6C4C"/>
    <w:rsid w:val="002D7C09"/>
    <w:rsid w:val="002E001F"/>
    <w:rsid w:val="002E17E2"/>
    <w:rsid w:val="002E4EBF"/>
    <w:rsid w:val="002E5014"/>
    <w:rsid w:val="002E51B9"/>
    <w:rsid w:val="002E74FE"/>
    <w:rsid w:val="002E76C0"/>
    <w:rsid w:val="002E7F02"/>
    <w:rsid w:val="002F04E5"/>
    <w:rsid w:val="002F26CB"/>
    <w:rsid w:val="002F6881"/>
    <w:rsid w:val="002F6AA5"/>
    <w:rsid w:val="002F6AD6"/>
    <w:rsid w:val="002F76A3"/>
    <w:rsid w:val="003015C2"/>
    <w:rsid w:val="00301A35"/>
    <w:rsid w:val="00302C4C"/>
    <w:rsid w:val="00303FD5"/>
    <w:rsid w:val="003042D2"/>
    <w:rsid w:val="0030480F"/>
    <w:rsid w:val="003049F5"/>
    <w:rsid w:val="00305163"/>
    <w:rsid w:val="0030531D"/>
    <w:rsid w:val="00305C86"/>
    <w:rsid w:val="0030653B"/>
    <w:rsid w:val="003071D9"/>
    <w:rsid w:val="00310374"/>
    <w:rsid w:val="00310948"/>
    <w:rsid w:val="0031309D"/>
    <w:rsid w:val="003131E9"/>
    <w:rsid w:val="00313747"/>
    <w:rsid w:val="00313FC6"/>
    <w:rsid w:val="00314141"/>
    <w:rsid w:val="00314242"/>
    <w:rsid w:val="00314E0F"/>
    <w:rsid w:val="0031606C"/>
    <w:rsid w:val="00316A67"/>
    <w:rsid w:val="0031776D"/>
    <w:rsid w:val="0032122A"/>
    <w:rsid w:val="00323575"/>
    <w:rsid w:val="0032493E"/>
    <w:rsid w:val="00327BB8"/>
    <w:rsid w:val="00331238"/>
    <w:rsid w:val="00331488"/>
    <w:rsid w:val="00334324"/>
    <w:rsid w:val="00334F19"/>
    <w:rsid w:val="003351F3"/>
    <w:rsid w:val="0034393E"/>
    <w:rsid w:val="00345A1D"/>
    <w:rsid w:val="0034699D"/>
    <w:rsid w:val="003476D0"/>
    <w:rsid w:val="00351C91"/>
    <w:rsid w:val="00352DF3"/>
    <w:rsid w:val="003532E2"/>
    <w:rsid w:val="0035381F"/>
    <w:rsid w:val="003545D9"/>
    <w:rsid w:val="00354FC9"/>
    <w:rsid w:val="003578A7"/>
    <w:rsid w:val="00357D39"/>
    <w:rsid w:val="00360F1F"/>
    <w:rsid w:val="003677AA"/>
    <w:rsid w:val="00370102"/>
    <w:rsid w:val="003713A6"/>
    <w:rsid w:val="00376EB3"/>
    <w:rsid w:val="00377E00"/>
    <w:rsid w:val="00382EEC"/>
    <w:rsid w:val="00384446"/>
    <w:rsid w:val="00384A8C"/>
    <w:rsid w:val="00384CBE"/>
    <w:rsid w:val="0038507C"/>
    <w:rsid w:val="00387689"/>
    <w:rsid w:val="003913BA"/>
    <w:rsid w:val="00393C6E"/>
    <w:rsid w:val="00394096"/>
    <w:rsid w:val="003944B3"/>
    <w:rsid w:val="003963DF"/>
    <w:rsid w:val="0039788D"/>
    <w:rsid w:val="003A0A6E"/>
    <w:rsid w:val="003A1F5C"/>
    <w:rsid w:val="003A320B"/>
    <w:rsid w:val="003A3EE5"/>
    <w:rsid w:val="003A45BA"/>
    <w:rsid w:val="003A45D6"/>
    <w:rsid w:val="003A53DD"/>
    <w:rsid w:val="003A58C2"/>
    <w:rsid w:val="003A5E2F"/>
    <w:rsid w:val="003B0BDC"/>
    <w:rsid w:val="003B20DA"/>
    <w:rsid w:val="003B2391"/>
    <w:rsid w:val="003B2A4C"/>
    <w:rsid w:val="003B445E"/>
    <w:rsid w:val="003B47DA"/>
    <w:rsid w:val="003B7EAE"/>
    <w:rsid w:val="003B7F1D"/>
    <w:rsid w:val="003B7F9B"/>
    <w:rsid w:val="003C145F"/>
    <w:rsid w:val="003C50DE"/>
    <w:rsid w:val="003C5365"/>
    <w:rsid w:val="003C5E05"/>
    <w:rsid w:val="003C6D17"/>
    <w:rsid w:val="003C72F6"/>
    <w:rsid w:val="003D061C"/>
    <w:rsid w:val="003D1040"/>
    <w:rsid w:val="003D10C6"/>
    <w:rsid w:val="003D273F"/>
    <w:rsid w:val="003D5300"/>
    <w:rsid w:val="003D5540"/>
    <w:rsid w:val="003D646D"/>
    <w:rsid w:val="003D7C23"/>
    <w:rsid w:val="003E2623"/>
    <w:rsid w:val="003E4BEB"/>
    <w:rsid w:val="003F08EC"/>
    <w:rsid w:val="003F0C8C"/>
    <w:rsid w:val="003F152B"/>
    <w:rsid w:val="003F3193"/>
    <w:rsid w:val="003F48A5"/>
    <w:rsid w:val="003F570F"/>
    <w:rsid w:val="0040146A"/>
    <w:rsid w:val="00401537"/>
    <w:rsid w:val="0040243A"/>
    <w:rsid w:val="00403129"/>
    <w:rsid w:val="00403C35"/>
    <w:rsid w:val="00404800"/>
    <w:rsid w:val="004059D8"/>
    <w:rsid w:val="00406F57"/>
    <w:rsid w:val="004103CD"/>
    <w:rsid w:val="00410DE0"/>
    <w:rsid w:val="00411C0D"/>
    <w:rsid w:val="00413793"/>
    <w:rsid w:val="0041433D"/>
    <w:rsid w:val="004156B6"/>
    <w:rsid w:val="004163C3"/>
    <w:rsid w:val="00416542"/>
    <w:rsid w:val="0041690D"/>
    <w:rsid w:val="004203A2"/>
    <w:rsid w:val="00420884"/>
    <w:rsid w:val="00423F8F"/>
    <w:rsid w:val="00426B7C"/>
    <w:rsid w:val="00427296"/>
    <w:rsid w:val="004273F5"/>
    <w:rsid w:val="004279DB"/>
    <w:rsid w:val="00430A4B"/>
    <w:rsid w:val="00432466"/>
    <w:rsid w:val="00433368"/>
    <w:rsid w:val="00435D10"/>
    <w:rsid w:val="0043743E"/>
    <w:rsid w:val="00440168"/>
    <w:rsid w:val="00442118"/>
    <w:rsid w:val="004422FE"/>
    <w:rsid w:val="0044295A"/>
    <w:rsid w:val="00443B8B"/>
    <w:rsid w:val="00444410"/>
    <w:rsid w:val="00451981"/>
    <w:rsid w:val="00455F2D"/>
    <w:rsid w:val="00456FC4"/>
    <w:rsid w:val="00461489"/>
    <w:rsid w:val="004640C1"/>
    <w:rsid w:val="0046467A"/>
    <w:rsid w:val="00467D5A"/>
    <w:rsid w:val="00471BD8"/>
    <w:rsid w:val="00472616"/>
    <w:rsid w:val="00474239"/>
    <w:rsid w:val="004760AE"/>
    <w:rsid w:val="00481415"/>
    <w:rsid w:val="00481AD8"/>
    <w:rsid w:val="00482008"/>
    <w:rsid w:val="0048404A"/>
    <w:rsid w:val="00485C77"/>
    <w:rsid w:val="00486286"/>
    <w:rsid w:val="00486949"/>
    <w:rsid w:val="00486E1D"/>
    <w:rsid w:val="00486F1F"/>
    <w:rsid w:val="00487DBF"/>
    <w:rsid w:val="00487EB5"/>
    <w:rsid w:val="00491B3B"/>
    <w:rsid w:val="00492F1E"/>
    <w:rsid w:val="00494536"/>
    <w:rsid w:val="00495453"/>
    <w:rsid w:val="00495958"/>
    <w:rsid w:val="00495BB9"/>
    <w:rsid w:val="004976B3"/>
    <w:rsid w:val="004A1083"/>
    <w:rsid w:val="004A2ADE"/>
    <w:rsid w:val="004A63A1"/>
    <w:rsid w:val="004A6563"/>
    <w:rsid w:val="004A78A3"/>
    <w:rsid w:val="004B2C83"/>
    <w:rsid w:val="004B311E"/>
    <w:rsid w:val="004B3B1C"/>
    <w:rsid w:val="004B453B"/>
    <w:rsid w:val="004B4A4E"/>
    <w:rsid w:val="004B5334"/>
    <w:rsid w:val="004B550A"/>
    <w:rsid w:val="004B6FCD"/>
    <w:rsid w:val="004B781C"/>
    <w:rsid w:val="004C24F3"/>
    <w:rsid w:val="004C5783"/>
    <w:rsid w:val="004C5AA5"/>
    <w:rsid w:val="004D0033"/>
    <w:rsid w:val="004D090E"/>
    <w:rsid w:val="004D1BB8"/>
    <w:rsid w:val="004D1E9E"/>
    <w:rsid w:val="004D6AC3"/>
    <w:rsid w:val="004D752B"/>
    <w:rsid w:val="004E0C90"/>
    <w:rsid w:val="004E65CA"/>
    <w:rsid w:val="004E6882"/>
    <w:rsid w:val="004F0AA5"/>
    <w:rsid w:val="004F144E"/>
    <w:rsid w:val="004F1E68"/>
    <w:rsid w:val="004F1FC9"/>
    <w:rsid w:val="004F30E1"/>
    <w:rsid w:val="004F42FB"/>
    <w:rsid w:val="004F52D3"/>
    <w:rsid w:val="004F5684"/>
    <w:rsid w:val="004F5790"/>
    <w:rsid w:val="004F65E1"/>
    <w:rsid w:val="004F7C3A"/>
    <w:rsid w:val="00503B4A"/>
    <w:rsid w:val="00504D49"/>
    <w:rsid w:val="0051108F"/>
    <w:rsid w:val="00513A82"/>
    <w:rsid w:val="00514468"/>
    <w:rsid w:val="00516F34"/>
    <w:rsid w:val="0052062F"/>
    <w:rsid w:val="00520AD8"/>
    <w:rsid w:val="0052263D"/>
    <w:rsid w:val="005233F5"/>
    <w:rsid w:val="005238E3"/>
    <w:rsid w:val="00524064"/>
    <w:rsid w:val="00525443"/>
    <w:rsid w:val="005254FD"/>
    <w:rsid w:val="00526B50"/>
    <w:rsid w:val="0053209B"/>
    <w:rsid w:val="005330C5"/>
    <w:rsid w:val="00533A0A"/>
    <w:rsid w:val="00535E66"/>
    <w:rsid w:val="0053768C"/>
    <w:rsid w:val="005407C5"/>
    <w:rsid w:val="005412A8"/>
    <w:rsid w:val="00541353"/>
    <w:rsid w:val="00545210"/>
    <w:rsid w:val="00547AC6"/>
    <w:rsid w:val="00550AC0"/>
    <w:rsid w:val="00551366"/>
    <w:rsid w:val="00551D0A"/>
    <w:rsid w:val="005533D9"/>
    <w:rsid w:val="00554932"/>
    <w:rsid w:val="00557BA0"/>
    <w:rsid w:val="005626D6"/>
    <w:rsid w:val="0056287B"/>
    <w:rsid w:val="00562C33"/>
    <w:rsid w:val="00563223"/>
    <w:rsid w:val="005632DA"/>
    <w:rsid w:val="00564389"/>
    <w:rsid w:val="00564A06"/>
    <w:rsid w:val="00565D3D"/>
    <w:rsid w:val="0056615A"/>
    <w:rsid w:val="0056676D"/>
    <w:rsid w:val="00567360"/>
    <w:rsid w:val="0056740B"/>
    <w:rsid w:val="005679ED"/>
    <w:rsid w:val="00570E4F"/>
    <w:rsid w:val="0057141A"/>
    <w:rsid w:val="00571BE6"/>
    <w:rsid w:val="00572768"/>
    <w:rsid w:val="0057315D"/>
    <w:rsid w:val="00574D1E"/>
    <w:rsid w:val="005812E5"/>
    <w:rsid w:val="00581B37"/>
    <w:rsid w:val="00583782"/>
    <w:rsid w:val="00584380"/>
    <w:rsid w:val="0058439D"/>
    <w:rsid w:val="005874D7"/>
    <w:rsid w:val="005931A3"/>
    <w:rsid w:val="00594B0D"/>
    <w:rsid w:val="00594D19"/>
    <w:rsid w:val="0059536B"/>
    <w:rsid w:val="00596D2B"/>
    <w:rsid w:val="0059750E"/>
    <w:rsid w:val="005A04BB"/>
    <w:rsid w:val="005A0E26"/>
    <w:rsid w:val="005A1727"/>
    <w:rsid w:val="005A2493"/>
    <w:rsid w:val="005A2718"/>
    <w:rsid w:val="005A3FC7"/>
    <w:rsid w:val="005A5DA7"/>
    <w:rsid w:val="005A64DD"/>
    <w:rsid w:val="005A6644"/>
    <w:rsid w:val="005A69EA"/>
    <w:rsid w:val="005A7191"/>
    <w:rsid w:val="005B143D"/>
    <w:rsid w:val="005B2021"/>
    <w:rsid w:val="005B2D4B"/>
    <w:rsid w:val="005B328E"/>
    <w:rsid w:val="005B3D49"/>
    <w:rsid w:val="005B5460"/>
    <w:rsid w:val="005B68AB"/>
    <w:rsid w:val="005C007C"/>
    <w:rsid w:val="005C23B4"/>
    <w:rsid w:val="005C34EC"/>
    <w:rsid w:val="005C4F53"/>
    <w:rsid w:val="005D35B8"/>
    <w:rsid w:val="005D56AA"/>
    <w:rsid w:val="005D59E6"/>
    <w:rsid w:val="005D6F6A"/>
    <w:rsid w:val="005D72C2"/>
    <w:rsid w:val="005D79B7"/>
    <w:rsid w:val="005E1DEB"/>
    <w:rsid w:val="005E220F"/>
    <w:rsid w:val="005E4F00"/>
    <w:rsid w:val="005F2352"/>
    <w:rsid w:val="005F3CE2"/>
    <w:rsid w:val="005F60E9"/>
    <w:rsid w:val="005F6131"/>
    <w:rsid w:val="005F6B12"/>
    <w:rsid w:val="00600184"/>
    <w:rsid w:val="006011EE"/>
    <w:rsid w:val="00601C40"/>
    <w:rsid w:val="0060317D"/>
    <w:rsid w:val="006047C6"/>
    <w:rsid w:val="00604A43"/>
    <w:rsid w:val="00607AB7"/>
    <w:rsid w:val="00610BB6"/>
    <w:rsid w:val="0061129F"/>
    <w:rsid w:val="00612197"/>
    <w:rsid w:val="006132E0"/>
    <w:rsid w:val="00615572"/>
    <w:rsid w:val="006165BA"/>
    <w:rsid w:val="00617E42"/>
    <w:rsid w:val="00620036"/>
    <w:rsid w:val="0062003D"/>
    <w:rsid w:val="00621FCE"/>
    <w:rsid w:val="006229C1"/>
    <w:rsid w:val="00622CFF"/>
    <w:rsid w:val="00624198"/>
    <w:rsid w:val="00624D7E"/>
    <w:rsid w:val="00625572"/>
    <w:rsid w:val="006256BE"/>
    <w:rsid w:val="00625E55"/>
    <w:rsid w:val="00626157"/>
    <w:rsid w:val="00626779"/>
    <w:rsid w:val="00627F22"/>
    <w:rsid w:val="00632B67"/>
    <w:rsid w:val="00633B8E"/>
    <w:rsid w:val="00637FC6"/>
    <w:rsid w:val="0064120F"/>
    <w:rsid w:val="0064134D"/>
    <w:rsid w:val="00641FE2"/>
    <w:rsid w:val="006421D5"/>
    <w:rsid w:val="006425E9"/>
    <w:rsid w:val="00646EF5"/>
    <w:rsid w:val="00647A78"/>
    <w:rsid w:val="0065098F"/>
    <w:rsid w:val="00651B66"/>
    <w:rsid w:val="006522EE"/>
    <w:rsid w:val="00656E48"/>
    <w:rsid w:val="00660268"/>
    <w:rsid w:val="00660640"/>
    <w:rsid w:val="00660B97"/>
    <w:rsid w:val="0066355B"/>
    <w:rsid w:val="006639A6"/>
    <w:rsid w:val="00664D35"/>
    <w:rsid w:val="006713D9"/>
    <w:rsid w:val="00671EB8"/>
    <w:rsid w:val="006726DB"/>
    <w:rsid w:val="00673092"/>
    <w:rsid w:val="006736C6"/>
    <w:rsid w:val="00674411"/>
    <w:rsid w:val="00676E11"/>
    <w:rsid w:val="006772AC"/>
    <w:rsid w:val="00677339"/>
    <w:rsid w:val="00686845"/>
    <w:rsid w:val="00691F75"/>
    <w:rsid w:val="006929CF"/>
    <w:rsid w:val="00693ABD"/>
    <w:rsid w:val="00693FD4"/>
    <w:rsid w:val="00695C11"/>
    <w:rsid w:val="00695F0C"/>
    <w:rsid w:val="006A044F"/>
    <w:rsid w:val="006A071D"/>
    <w:rsid w:val="006A1254"/>
    <w:rsid w:val="006A2797"/>
    <w:rsid w:val="006A3735"/>
    <w:rsid w:val="006A3A04"/>
    <w:rsid w:val="006A5A4C"/>
    <w:rsid w:val="006A6118"/>
    <w:rsid w:val="006B0F5B"/>
    <w:rsid w:val="006B1ADB"/>
    <w:rsid w:val="006B4B5E"/>
    <w:rsid w:val="006B5212"/>
    <w:rsid w:val="006B6038"/>
    <w:rsid w:val="006B694D"/>
    <w:rsid w:val="006B71F0"/>
    <w:rsid w:val="006C265E"/>
    <w:rsid w:val="006C2D64"/>
    <w:rsid w:val="006C325E"/>
    <w:rsid w:val="006C32E1"/>
    <w:rsid w:val="006C554B"/>
    <w:rsid w:val="006C67C8"/>
    <w:rsid w:val="006C7F96"/>
    <w:rsid w:val="006D0347"/>
    <w:rsid w:val="006D0C1A"/>
    <w:rsid w:val="006D0D1D"/>
    <w:rsid w:val="006D1AFE"/>
    <w:rsid w:val="006D2FE7"/>
    <w:rsid w:val="006D3E67"/>
    <w:rsid w:val="006D4D3C"/>
    <w:rsid w:val="006D6BED"/>
    <w:rsid w:val="006D7333"/>
    <w:rsid w:val="006E046E"/>
    <w:rsid w:val="006E0572"/>
    <w:rsid w:val="006E2CC0"/>
    <w:rsid w:val="006E35E2"/>
    <w:rsid w:val="006E5366"/>
    <w:rsid w:val="006E67D0"/>
    <w:rsid w:val="006E7573"/>
    <w:rsid w:val="006E7D68"/>
    <w:rsid w:val="006F0413"/>
    <w:rsid w:val="006F09F3"/>
    <w:rsid w:val="006F1BC1"/>
    <w:rsid w:val="006F3718"/>
    <w:rsid w:val="006F37D0"/>
    <w:rsid w:val="006F3A29"/>
    <w:rsid w:val="006F4F9C"/>
    <w:rsid w:val="006F51BC"/>
    <w:rsid w:val="006F67DE"/>
    <w:rsid w:val="006F6ADB"/>
    <w:rsid w:val="006F6D00"/>
    <w:rsid w:val="006F7D1A"/>
    <w:rsid w:val="00700340"/>
    <w:rsid w:val="0070300B"/>
    <w:rsid w:val="007044C9"/>
    <w:rsid w:val="00710876"/>
    <w:rsid w:val="00710BB3"/>
    <w:rsid w:val="00712348"/>
    <w:rsid w:val="007127E9"/>
    <w:rsid w:val="007146BF"/>
    <w:rsid w:val="007217C7"/>
    <w:rsid w:val="007218D6"/>
    <w:rsid w:val="00722297"/>
    <w:rsid w:val="00722FF4"/>
    <w:rsid w:val="00723755"/>
    <w:rsid w:val="00724D37"/>
    <w:rsid w:val="00726307"/>
    <w:rsid w:val="00726BC3"/>
    <w:rsid w:val="00730C2C"/>
    <w:rsid w:val="00732625"/>
    <w:rsid w:val="0073267C"/>
    <w:rsid w:val="0073315D"/>
    <w:rsid w:val="00734B66"/>
    <w:rsid w:val="007358BD"/>
    <w:rsid w:val="00736FB6"/>
    <w:rsid w:val="007401C7"/>
    <w:rsid w:val="007421BA"/>
    <w:rsid w:val="00742AC2"/>
    <w:rsid w:val="00743F53"/>
    <w:rsid w:val="0074415E"/>
    <w:rsid w:val="00746927"/>
    <w:rsid w:val="00746EE9"/>
    <w:rsid w:val="007502F0"/>
    <w:rsid w:val="007507CA"/>
    <w:rsid w:val="00750B7F"/>
    <w:rsid w:val="007511CC"/>
    <w:rsid w:val="0075286F"/>
    <w:rsid w:val="00753083"/>
    <w:rsid w:val="007561B7"/>
    <w:rsid w:val="007620F9"/>
    <w:rsid w:val="007627E4"/>
    <w:rsid w:val="00763BD5"/>
    <w:rsid w:val="00764C51"/>
    <w:rsid w:val="00766F55"/>
    <w:rsid w:val="0077154E"/>
    <w:rsid w:val="00771E3A"/>
    <w:rsid w:val="00772CA6"/>
    <w:rsid w:val="00772FE2"/>
    <w:rsid w:val="00774CE6"/>
    <w:rsid w:val="00775AE3"/>
    <w:rsid w:val="00776275"/>
    <w:rsid w:val="00776465"/>
    <w:rsid w:val="00776B3B"/>
    <w:rsid w:val="00781714"/>
    <w:rsid w:val="00781838"/>
    <w:rsid w:val="00781E68"/>
    <w:rsid w:val="0078274F"/>
    <w:rsid w:val="007830E2"/>
    <w:rsid w:val="0079094A"/>
    <w:rsid w:val="00791169"/>
    <w:rsid w:val="00795318"/>
    <w:rsid w:val="007A0BDE"/>
    <w:rsid w:val="007A0DF2"/>
    <w:rsid w:val="007A441F"/>
    <w:rsid w:val="007A5725"/>
    <w:rsid w:val="007A67FC"/>
    <w:rsid w:val="007A78B1"/>
    <w:rsid w:val="007B060B"/>
    <w:rsid w:val="007B25A8"/>
    <w:rsid w:val="007B56FD"/>
    <w:rsid w:val="007B570F"/>
    <w:rsid w:val="007B5761"/>
    <w:rsid w:val="007B5C31"/>
    <w:rsid w:val="007B6FEF"/>
    <w:rsid w:val="007C0D97"/>
    <w:rsid w:val="007C1260"/>
    <w:rsid w:val="007C23F7"/>
    <w:rsid w:val="007C35F3"/>
    <w:rsid w:val="007C3D10"/>
    <w:rsid w:val="007C4298"/>
    <w:rsid w:val="007C5EA6"/>
    <w:rsid w:val="007C6A83"/>
    <w:rsid w:val="007C7D99"/>
    <w:rsid w:val="007D1438"/>
    <w:rsid w:val="007D287C"/>
    <w:rsid w:val="007D44C5"/>
    <w:rsid w:val="007E2AFB"/>
    <w:rsid w:val="007E3884"/>
    <w:rsid w:val="007E3A90"/>
    <w:rsid w:val="007E5F5D"/>
    <w:rsid w:val="007E6FA5"/>
    <w:rsid w:val="007E7A2F"/>
    <w:rsid w:val="007E7A74"/>
    <w:rsid w:val="007F1F4C"/>
    <w:rsid w:val="007F22FE"/>
    <w:rsid w:val="007F40A6"/>
    <w:rsid w:val="007F58D0"/>
    <w:rsid w:val="007F7557"/>
    <w:rsid w:val="0080176F"/>
    <w:rsid w:val="00802BDD"/>
    <w:rsid w:val="00803CE2"/>
    <w:rsid w:val="00805C6D"/>
    <w:rsid w:val="00806DFB"/>
    <w:rsid w:val="008113C7"/>
    <w:rsid w:val="0082268D"/>
    <w:rsid w:val="00823FF8"/>
    <w:rsid w:val="008241E6"/>
    <w:rsid w:val="0082472A"/>
    <w:rsid w:val="008262D2"/>
    <w:rsid w:val="00827776"/>
    <w:rsid w:val="00830835"/>
    <w:rsid w:val="008325EF"/>
    <w:rsid w:val="008336B1"/>
    <w:rsid w:val="0083612A"/>
    <w:rsid w:val="008366B7"/>
    <w:rsid w:val="0084074B"/>
    <w:rsid w:val="0084258E"/>
    <w:rsid w:val="00843EE2"/>
    <w:rsid w:val="008441AA"/>
    <w:rsid w:val="00850A81"/>
    <w:rsid w:val="008516C4"/>
    <w:rsid w:val="00852695"/>
    <w:rsid w:val="00853DC0"/>
    <w:rsid w:val="00855CAA"/>
    <w:rsid w:val="008568A0"/>
    <w:rsid w:val="00856B9C"/>
    <w:rsid w:val="008603BC"/>
    <w:rsid w:val="00862E89"/>
    <w:rsid w:val="0086358F"/>
    <w:rsid w:val="008635F7"/>
    <w:rsid w:val="00864568"/>
    <w:rsid w:val="00865C67"/>
    <w:rsid w:val="008716EB"/>
    <w:rsid w:val="00872469"/>
    <w:rsid w:val="00872507"/>
    <w:rsid w:val="008747C6"/>
    <w:rsid w:val="008753C3"/>
    <w:rsid w:val="0087665A"/>
    <w:rsid w:val="0087796E"/>
    <w:rsid w:val="00882311"/>
    <w:rsid w:val="00883D83"/>
    <w:rsid w:val="00885989"/>
    <w:rsid w:val="0088699A"/>
    <w:rsid w:val="0089266B"/>
    <w:rsid w:val="008929F6"/>
    <w:rsid w:val="00892CF1"/>
    <w:rsid w:val="00894011"/>
    <w:rsid w:val="00894103"/>
    <w:rsid w:val="00894AD0"/>
    <w:rsid w:val="0089551B"/>
    <w:rsid w:val="008962F7"/>
    <w:rsid w:val="008A0124"/>
    <w:rsid w:val="008A1147"/>
    <w:rsid w:val="008A1377"/>
    <w:rsid w:val="008A25F6"/>
    <w:rsid w:val="008A2A5B"/>
    <w:rsid w:val="008A32C8"/>
    <w:rsid w:val="008A3994"/>
    <w:rsid w:val="008A4C8F"/>
    <w:rsid w:val="008A5876"/>
    <w:rsid w:val="008A5D53"/>
    <w:rsid w:val="008A66D3"/>
    <w:rsid w:val="008A682F"/>
    <w:rsid w:val="008A7AAE"/>
    <w:rsid w:val="008B0DC9"/>
    <w:rsid w:val="008B1BE6"/>
    <w:rsid w:val="008B2006"/>
    <w:rsid w:val="008B20D5"/>
    <w:rsid w:val="008B4908"/>
    <w:rsid w:val="008B5184"/>
    <w:rsid w:val="008B60F5"/>
    <w:rsid w:val="008B65A8"/>
    <w:rsid w:val="008B6CFF"/>
    <w:rsid w:val="008B705C"/>
    <w:rsid w:val="008B734E"/>
    <w:rsid w:val="008B7A10"/>
    <w:rsid w:val="008C0680"/>
    <w:rsid w:val="008C1773"/>
    <w:rsid w:val="008C188C"/>
    <w:rsid w:val="008C1C67"/>
    <w:rsid w:val="008C2B3C"/>
    <w:rsid w:val="008C2FC3"/>
    <w:rsid w:val="008C34AB"/>
    <w:rsid w:val="008C3E5B"/>
    <w:rsid w:val="008C6377"/>
    <w:rsid w:val="008D0DB1"/>
    <w:rsid w:val="008D2E33"/>
    <w:rsid w:val="008D36D2"/>
    <w:rsid w:val="008D4A03"/>
    <w:rsid w:val="008E37B7"/>
    <w:rsid w:val="008E3B8C"/>
    <w:rsid w:val="008E4A0F"/>
    <w:rsid w:val="008E6FD2"/>
    <w:rsid w:val="008E744F"/>
    <w:rsid w:val="008E7517"/>
    <w:rsid w:val="008F00D1"/>
    <w:rsid w:val="008F1E35"/>
    <w:rsid w:val="008F259D"/>
    <w:rsid w:val="008F2843"/>
    <w:rsid w:val="008F3921"/>
    <w:rsid w:val="008F4138"/>
    <w:rsid w:val="008F485C"/>
    <w:rsid w:val="008F5180"/>
    <w:rsid w:val="008F641D"/>
    <w:rsid w:val="009021BA"/>
    <w:rsid w:val="00903401"/>
    <w:rsid w:val="00904448"/>
    <w:rsid w:val="00904A18"/>
    <w:rsid w:val="00905D52"/>
    <w:rsid w:val="00905FFB"/>
    <w:rsid w:val="009063B8"/>
    <w:rsid w:val="00906757"/>
    <w:rsid w:val="00910F29"/>
    <w:rsid w:val="009112EC"/>
    <w:rsid w:val="00911CA6"/>
    <w:rsid w:val="00912386"/>
    <w:rsid w:val="009167F8"/>
    <w:rsid w:val="009176AA"/>
    <w:rsid w:val="0092182D"/>
    <w:rsid w:val="0092282D"/>
    <w:rsid w:val="00922E0D"/>
    <w:rsid w:val="00923EFB"/>
    <w:rsid w:val="00923FAB"/>
    <w:rsid w:val="0092426F"/>
    <w:rsid w:val="009244A8"/>
    <w:rsid w:val="00924D94"/>
    <w:rsid w:val="00924F02"/>
    <w:rsid w:val="00925665"/>
    <w:rsid w:val="0092609C"/>
    <w:rsid w:val="0092626E"/>
    <w:rsid w:val="0093183D"/>
    <w:rsid w:val="00934034"/>
    <w:rsid w:val="00934A22"/>
    <w:rsid w:val="00934E1F"/>
    <w:rsid w:val="0094364A"/>
    <w:rsid w:val="00956031"/>
    <w:rsid w:val="00956B1B"/>
    <w:rsid w:val="0095780C"/>
    <w:rsid w:val="00960B91"/>
    <w:rsid w:val="00960F0B"/>
    <w:rsid w:val="00963C4A"/>
    <w:rsid w:val="00963EB1"/>
    <w:rsid w:val="009660EB"/>
    <w:rsid w:val="0096740F"/>
    <w:rsid w:val="00970409"/>
    <w:rsid w:val="00971366"/>
    <w:rsid w:val="009721CA"/>
    <w:rsid w:val="009745AB"/>
    <w:rsid w:val="00974904"/>
    <w:rsid w:val="0098212D"/>
    <w:rsid w:val="00982D25"/>
    <w:rsid w:val="009853FE"/>
    <w:rsid w:val="00986DCD"/>
    <w:rsid w:val="009907B0"/>
    <w:rsid w:val="00993513"/>
    <w:rsid w:val="00993994"/>
    <w:rsid w:val="009944E1"/>
    <w:rsid w:val="00996822"/>
    <w:rsid w:val="00996B6F"/>
    <w:rsid w:val="009974D9"/>
    <w:rsid w:val="00997C4A"/>
    <w:rsid w:val="009A03EB"/>
    <w:rsid w:val="009A0CEA"/>
    <w:rsid w:val="009A2FAE"/>
    <w:rsid w:val="009A358E"/>
    <w:rsid w:val="009A4BB8"/>
    <w:rsid w:val="009A63F1"/>
    <w:rsid w:val="009A67C9"/>
    <w:rsid w:val="009A7F71"/>
    <w:rsid w:val="009B4B58"/>
    <w:rsid w:val="009B4D80"/>
    <w:rsid w:val="009B562C"/>
    <w:rsid w:val="009B620E"/>
    <w:rsid w:val="009C11D5"/>
    <w:rsid w:val="009C1AD2"/>
    <w:rsid w:val="009C21D2"/>
    <w:rsid w:val="009C2C4A"/>
    <w:rsid w:val="009C4B2E"/>
    <w:rsid w:val="009C51E4"/>
    <w:rsid w:val="009C5A75"/>
    <w:rsid w:val="009C6668"/>
    <w:rsid w:val="009D0A9D"/>
    <w:rsid w:val="009D2DCA"/>
    <w:rsid w:val="009D45FB"/>
    <w:rsid w:val="009D4B2C"/>
    <w:rsid w:val="009D5CE1"/>
    <w:rsid w:val="009D771C"/>
    <w:rsid w:val="009E131F"/>
    <w:rsid w:val="009E1AB9"/>
    <w:rsid w:val="009F062A"/>
    <w:rsid w:val="009F1125"/>
    <w:rsid w:val="009F3402"/>
    <w:rsid w:val="009F34E6"/>
    <w:rsid w:val="009F4C69"/>
    <w:rsid w:val="009F4D80"/>
    <w:rsid w:val="009F54D4"/>
    <w:rsid w:val="009F6DC7"/>
    <w:rsid w:val="00A0218C"/>
    <w:rsid w:val="00A05127"/>
    <w:rsid w:val="00A0588C"/>
    <w:rsid w:val="00A078BC"/>
    <w:rsid w:val="00A10B4E"/>
    <w:rsid w:val="00A11121"/>
    <w:rsid w:val="00A1153C"/>
    <w:rsid w:val="00A11E83"/>
    <w:rsid w:val="00A11FD6"/>
    <w:rsid w:val="00A12515"/>
    <w:rsid w:val="00A15694"/>
    <w:rsid w:val="00A16A2D"/>
    <w:rsid w:val="00A248F0"/>
    <w:rsid w:val="00A262EE"/>
    <w:rsid w:val="00A26D2E"/>
    <w:rsid w:val="00A279F8"/>
    <w:rsid w:val="00A27BD9"/>
    <w:rsid w:val="00A30E5A"/>
    <w:rsid w:val="00A31614"/>
    <w:rsid w:val="00A31CF4"/>
    <w:rsid w:val="00A34867"/>
    <w:rsid w:val="00A37826"/>
    <w:rsid w:val="00A413AD"/>
    <w:rsid w:val="00A413C7"/>
    <w:rsid w:val="00A41F2B"/>
    <w:rsid w:val="00A4567D"/>
    <w:rsid w:val="00A45901"/>
    <w:rsid w:val="00A460B1"/>
    <w:rsid w:val="00A462F3"/>
    <w:rsid w:val="00A477E7"/>
    <w:rsid w:val="00A501FA"/>
    <w:rsid w:val="00A5519A"/>
    <w:rsid w:val="00A56EAE"/>
    <w:rsid w:val="00A61425"/>
    <w:rsid w:val="00A61D4F"/>
    <w:rsid w:val="00A64420"/>
    <w:rsid w:val="00A64526"/>
    <w:rsid w:val="00A64E44"/>
    <w:rsid w:val="00A73A16"/>
    <w:rsid w:val="00A7479E"/>
    <w:rsid w:val="00A74D6B"/>
    <w:rsid w:val="00A74E45"/>
    <w:rsid w:val="00A74E76"/>
    <w:rsid w:val="00A74F53"/>
    <w:rsid w:val="00A8017B"/>
    <w:rsid w:val="00A81A6C"/>
    <w:rsid w:val="00A84BAC"/>
    <w:rsid w:val="00A87AAF"/>
    <w:rsid w:val="00A90118"/>
    <w:rsid w:val="00A91240"/>
    <w:rsid w:val="00A922F8"/>
    <w:rsid w:val="00A941D6"/>
    <w:rsid w:val="00A9531A"/>
    <w:rsid w:val="00AA0CAD"/>
    <w:rsid w:val="00AA149F"/>
    <w:rsid w:val="00AA5657"/>
    <w:rsid w:val="00AA62CF"/>
    <w:rsid w:val="00AA696C"/>
    <w:rsid w:val="00AA6CAE"/>
    <w:rsid w:val="00AA7D0C"/>
    <w:rsid w:val="00AB1A0A"/>
    <w:rsid w:val="00AB381D"/>
    <w:rsid w:val="00AB663C"/>
    <w:rsid w:val="00AB789C"/>
    <w:rsid w:val="00AC095D"/>
    <w:rsid w:val="00AC3337"/>
    <w:rsid w:val="00AC3792"/>
    <w:rsid w:val="00AC5211"/>
    <w:rsid w:val="00AC74DF"/>
    <w:rsid w:val="00AD180B"/>
    <w:rsid w:val="00AD467E"/>
    <w:rsid w:val="00AD4A36"/>
    <w:rsid w:val="00AD5007"/>
    <w:rsid w:val="00AD5FD4"/>
    <w:rsid w:val="00AD691E"/>
    <w:rsid w:val="00AD72B1"/>
    <w:rsid w:val="00AE153A"/>
    <w:rsid w:val="00AE15EB"/>
    <w:rsid w:val="00AE16B3"/>
    <w:rsid w:val="00AE1BD7"/>
    <w:rsid w:val="00AE22CC"/>
    <w:rsid w:val="00AE3339"/>
    <w:rsid w:val="00AE3395"/>
    <w:rsid w:val="00AE4405"/>
    <w:rsid w:val="00AE64F7"/>
    <w:rsid w:val="00AF08A2"/>
    <w:rsid w:val="00AF269B"/>
    <w:rsid w:val="00B007AE"/>
    <w:rsid w:val="00B00895"/>
    <w:rsid w:val="00B027A8"/>
    <w:rsid w:val="00B02CBA"/>
    <w:rsid w:val="00B02ECD"/>
    <w:rsid w:val="00B0426E"/>
    <w:rsid w:val="00B06C4A"/>
    <w:rsid w:val="00B074CF"/>
    <w:rsid w:val="00B101A6"/>
    <w:rsid w:val="00B1062E"/>
    <w:rsid w:val="00B126CE"/>
    <w:rsid w:val="00B13353"/>
    <w:rsid w:val="00B166D6"/>
    <w:rsid w:val="00B212E9"/>
    <w:rsid w:val="00B2187C"/>
    <w:rsid w:val="00B219B1"/>
    <w:rsid w:val="00B2306B"/>
    <w:rsid w:val="00B248E9"/>
    <w:rsid w:val="00B24DC0"/>
    <w:rsid w:val="00B253D0"/>
    <w:rsid w:val="00B2768F"/>
    <w:rsid w:val="00B308DA"/>
    <w:rsid w:val="00B30C70"/>
    <w:rsid w:val="00B325B5"/>
    <w:rsid w:val="00B32CE6"/>
    <w:rsid w:val="00B332A6"/>
    <w:rsid w:val="00B34BEB"/>
    <w:rsid w:val="00B351C8"/>
    <w:rsid w:val="00B359D6"/>
    <w:rsid w:val="00B35BD5"/>
    <w:rsid w:val="00B37D40"/>
    <w:rsid w:val="00B40DDD"/>
    <w:rsid w:val="00B41F21"/>
    <w:rsid w:val="00B446E4"/>
    <w:rsid w:val="00B45DB1"/>
    <w:rsid w:val="00B50B24"/>
    <w:rsid w:val="00B52B7F"/>
    <w:rsid w:val="00B53393"/>
    <w:rsid w:val="00B5403B"/>
    <w:rsid w:val="00B54E6C"/>
    <w:rsid w:val="00B5584B"/>
    <w:rsid w:val="00B565FD"/>
    <w:rsid w:val="00B5790E"/>
    <w:rsid w:val="00B57E35"/>
    <w:rsid w:val="00B607E1"/>
    <w:rsid w:val="00B619D1"/>
    <w:rsid w:val="00B61ACF"/>
    <w:rsid w:val="00B626D3"/>
    <w:rsid w:val="00B6446A"/>
    <w:rsid w:val="00B64E66"/>
    <w:rsid w:val="00B656B4"/>
    <w:rsid w:val="00B66613"/>
    <w:rsid w:val="00B7033A"/>
    <w:rsid w:val="00B723AE"/>
    <w:rsid w:val="00B75B7F"/>
    <w:rsid w:val="00B75B8E"/>
    <w:rsid w:val="00B76E4C"/>
    <w:rsid w:val="00B80F81"/>
    <w:rsid w:val="00B81873"/>
    <w:rsid w:val="00B8254A"/>
    <w:rsid w:val="00B82C64"/>
    <w:rsid w:val="00B835B5"/>
    <w:rsid w:val="00B844E1"/>
    <w:rsid w:val="00B84B1A"/>
    <w:rsid w:val="00B92ADC"/>
    <w:rsid w:val="00B93C70"/>
    <w:rsid w:val="00BA1539"/>
    <w:rsid w:val="00BA2F67"/>
    <w:rsid w:val="00BA32FE"/>
    <w:rsid w:val="00BA5B31"/>
    <w:rsid w:val="00BA78C5"/>
    <w:rsid w:val="00BB25AA"/>
    <w:rsid w:val="00BB4093"/>
    <w:rsid w:val="00BB48DA"/>
    <w:rsid w:val="00BB5DF3"/>
    <w:rsid w:val="00BB6CCB"/>
    <w:rsid w:val="00BB6D9A"/>
    <w:rsid w:val="00BB7400"/>
    <w:rsid w:val="00BB7903"/>
    <w:rsid w:val="00BC3E35"/>
    <w:rsid w:val="00BC4A55"/>
    <w:rsid w:val="00BC792A"/>
    <w:rsid w:val="00BD12AA"/>
    <w:rsid w:val="00BD2BA2"/>
    <w:rsid w:val="00BD45DB"/>
    <w:rsid w:val="00BD787D"/>
    <w:rsid w:val="00BE2DA6"/>
    <w:rsid w:val="00BE3220"/>
    <w:rsid w:val="00BE5307"/>
    <w:rsid w:val="00BE5EA4"/>
    <w:rsid w:val="00BE745F"/>
    <w:rsid w:val="00BF2652"/>
    <w:rsid w:val="00BF5E66"/>
    <w:rsid w:val="00BF6A5D"/>
    <w:rsid w:val="00C005BF"/>
    <w:rsid w:val="00C021A1"/>
    <w:rsid w:val="00C04AD8"/>
    <w:rsid w:val="00C055FA"/>
    <w:rsid w:val="00C07208"/>
    <w:rsid w:val="00C10A51"/>
    <w:rsid w:val="00C128E1"/>
    <w:rsid w:val="00C12AFF"/>
    <w:rsid w:val="00C12F7D"/>
    <w:rsid w:val="00C13548"/>
    <w:rsid w:val="00C13E8B"/>
    <w:rsid w:val="00C146C9"/>
    <w:rsid w:val="00C15119"/>
    <w:rsid w:val="00C1591A"/>
    <w:rsid w:val="00C20CED"/>
    <w:rsid w:val="00C20F0A"/>
    <w:rsid w:val="00C214D1"/>
    <w:rsid w:val="00C221F6"/>
    <w:rsid w:val="00C22DDE"/>
    <w:rsid w:val="00C23022"/>
    <w:rsid w:val="00C25FAA"/>
    <w:rsid w:val="00C26C4C"/>
    <w:rsid w:val="00C323A7"/>
    <w:rsid w:val="00C32863"/>
    <w:rsid w:val="00C33622"/>
    <w:rsid w:val="00C3565F"/>
    <w:rsid w:val="00C364A7"/>
    <w:rsid w:val="00C4120E"/>
    <w:rsid w:val="00C426B8"/>
    <w:rsid w:val="00C43C42"/>
    <w:rsid w:val="00C43CD9"/>
    <w:rsid w:val="00C45622"/>
    <w:rsid w:val="00C4720B"/>
    <w:rsid w:val="00C50BB6"/>
    <w:rsid w:val="00C547F8"/>
    <w:rsid w:val="00C5551A"/>
    <w:rsid w:val="00C55DD6"/>
    <w:rsid w:val="00C6425D"/>
    <w:rsid w:val="00C6439E"/>
    <w:rsid w:val="00C643C1"/>
    <w:rsid w:val="00C66FFD"/>
    <w:rsid w:val="00C67479"/>
    <w:rsid w:val="00C70231"/>
    <w:rsid w:val="00C707C8"/>
    <w:rsid w:val="00C7215D"/>
    <w:rsid w:val="00C75FEB"/>
    <w:rsid w:val="00C830A3"/>
    <w:rsid w:val="00C8330C"/>
    <w:rsid w:val="00C83ADA"/>
    <w:rsid w:val="00C84557"/>
    <w:rsid w:val="00C85B84"/>
    <w:rsid w:val="00C87349"/>
    <w:rsid w:val="00C87682"/>
    <w:rsid w:val="00C87CD7"/>
    <w:rsid w:val="00C922BB"/>
    <w:rsid w:val="00C93498"/>
    <w:rsid w:val="00C935CC"/>
    <w:rsid w:val="00C93A12"/>
    <w:rsid w:val="00C94245"/>
    <w:rsid w:val="00C9426F"/>
    <w:rsid w:val="00C96EA9"/>
    <w:rsid w:val="00C970A2"/>
    <w:rsid w:val="00C97AC9"/>
    <w:rsid w:val="00CA1514"/>
    <w:rsid w:val="00CA1FF5"/>
    <w:rsid w:val="00CA41B2"/>
    <w:rsid w:val="00CA4433"/>
    <w:rsid w:val="00CB17AF"/>
    <w:rsid w:val="00CB1BE8"/>
    <w:rsid w:val="00CB2655"/>
    <w:rsid w:val="00CB58F6"/>
    <w:rsid w:val="00CB6104"/>
    <w:rsid w:val="00CB7158"/>
    <w:rsid w:val="00CC0160"/>
    <w:rsid w:val="00CC2CC6"/>
    <w:rsid w:val="00CC2D0F"/>
    <w:rsid w:val="00CC31FD"/>
    <w:rsid w:val="00CC3C1A"/>
    <w:rsid w:val="00CC4770"/>
    <w:rsid w:val="00CC50FF"/>
    <w:rsid w:val="00CC6465"/>
    <w:rsid w:val="00CC67CB"/>
    <w:rsid w:val="00CC6FE2"/>
    <w:rsid w:val="00CC7163"/>
    <w:rsid w:val="00CD04CF"/>
    <w:rsid w:val="00CD060E"/>
    <w:rsid w:val="00CD2125"/>
    <w:rsid w:val="00CD3EB2"/>
    <w:rsid w:val="00CD6B2B"/>
    <w:rsid w:val="00CD6C3E"/>
    <w:rsid w:val="00CE0C39"/>
    <w:rsid w:val="00CE1587"/>
    <w:rsid w:val="00CE3BFD"/>
    <w:rsid w:val="00CE47C1"/>
    <w:rsid w:val="00CE763C"/>
    <w:rsid w:val="00CE7887"/>
    <w:rsid w:val="00CF3890"/>
    <w:rsid w:val="00CF64A1"/>
    <w:rsid w:val="00CF6A40"/>
    <w:rsid w:val="00CF7822"/>
    <w:rsid w:val="00D01A6A"/>
    <w:rsid w:val="00D04173"/>
    <w:rsid w:val="00D05EDB"/>
    <w:rsid w:val="00D06166"/>
    <w:rsid w:val="00D069C4"/>
    <w:rsid w:val="00D06D03"/>
    <w:rsid w:val="00D06DD8"/>
    <w:rsid w:val="00D072EA"/>
    <w:rsid w:val="00D109D0"/>
    <w:rsid w:val="00D119E8"/>
    <w:rsid w:val="00D12CF0"/>
    <w:rsid w:val="00D14BA5"/>
    <w:rsid w:val="00D15287"/>
    <w:rsid w:val="00D1533E"/>
    <w:rsid w:val="00D16FF4"/>
    <w:rsid w:val="00D22F33"/>
    <w:rsid w:val="00D24D4A"/>
    <w:rsid w:val="00D2566A"/>
    <w:rsid w:val="00D27514"/>
    <w:rsid w:val="00D325DB"/>
    <w:rsid w:val="00D326B6"/>
    <w:rsid w:val="00D32B1A"/>
    <w:rsid w:val="00D33E57"/>
    <w:rsid w:val="00D41600"/>
    <w:rsid w:val="00D45275"/>
    <w:rsid w:val="00D45543"/>
    <w:rsid w:val="00D45ADD"/>
    <w:rsid w:val="00D45FB3"/>
    <w:rsid w:val="00D46488"/>
    <w:rsid w:val="00D47710"/>
    <w:rsid w:val="00D47C21"/>
    <w:rsid w:val="00D50009"/>
    <w:rsid w:val="00D5185E"/>
    <w:rsid w:val="00D53752"/>
    <w:rsid w:val="00D53C6D"/>
    <w:rsid w:val="00D54FFE"/>
    <w:rsid w:val="00D56671"/>
    <w:rsid w:val="00D57DC1"/>
    <w:rsid w:val="00D60161"/>
    <w:rsid w:val="00D6068A"/>
    <w:rsid w:val="00D61E44"/>
    <w:rsid w:val="00D6220A"/>
    <w:rsid w:val="00D62977"/>
    <w:rsid w:val="00D62BB6"/>
    <w:rsid w:val="00D636A5"/>
    <w:rsid w:val="00D64C19"/>
    <w:rsid w:val="00D65EBF"/>
    <w:rsid w:val="00D67759"/>
    <w:rsid w:val="00D71B93"/>
    <w:rsid w:val="00D72381"/>
    <w:rsid w:val="00D73AD9"/>
    <w:rsid w:val="00D75FCF"/>
    <w:rsid w:val="00D76B60"/>
    <w:rsid w:val="00D774A8"/>
    <w:rsid w:val="00D776F6"/>
    <w:rsid w:val="00D7780C"/>
    <w:rsid w:val="00D77A90"/>
    <w:rsid w:val="00D80E5E"/>
    <w:rsid w:val="00D81627"/>
    <w:rsid w:val="00D82120"/>
    <w:rsid w:val="00D82F54"/>
    <w:rsid w:val="00D94691"/>
    <w:rsid w:val="00D97119"/>
    <w:rsid w:val="00D97284"/>
    <w:rsid w:val="00D97CCE"/>
    <w:rsid w:val="00DA0BA6"/>
    <w:rsid w:val="00DA1CCD"/>
    <w:rsid w:val="00DA3714"/>
    <w:rsid w:val="00DA3A9E"/>
    <w:rsid w:val="00DA6103"/>
    <w:rsid w:val="00DA610A"/>
    <w:rsid w:val="00DA627E"/>
    <w:rsid w:val="00DA7A4E"/>
    <w:rsid w:val="00DB01F2"/>
    <w:rsid w:val="00DB0367"/>
    <w:rsid w:val="00DB1B0E"/>
    <w:rsid w:val="00DB342C"/>
    <w:rsid w:val="00DB4883"/>
    <w:rsid w:val="00DB559C"/>
    <w:rsid w:val="00DC018A"/>
    <w:rsid w:val="00DC1FD5"/>
    <w:rsid w:val="00DC2297"/>
    <w:rsid w:val="00DC5EBA"/>
    <w:rsid w:val="00DC6B21"/>
    <w:rsid w:val="00DD060A"/>
    <w:rsid w:val="00DD14F5"/>
    <w:rsid w:val="00DD29F1"/>
    <w:rsid w:val="00DD6A0D"/>
    <w:rsid w:val="00DE0C2C"/>
    <w:rsid w:val="00DE2A15"/>
    <w:rsid w:val="00DE2C96"/>
    <w:rsid w:val="00DE47E4"/>
    <w:rsid w:val="00DE749C"/>
    <w:rsid w:val="00DE7D3D"/>
    <w:rsid w:val="00DE7FC6"/>
    <w:rsid w:val="00DF2147"/>
    <w:rsid w:val="00DF52EC"/>
    <w:rsid w:val="00DF7721"/>
    <w:rsid w:val="00E00121"/>
    <w:rsid w:val="00E009AC"/>
    <w:rsid w:val="00E01049"/>
    <w:rsid w:val="00E015A4"/>
    <w:rsid w:val="00E01ACE"/>
    <w:rsid w:val="00E02AAF"/>
    <w:rsid w:val="00E05893"/>
    <w:rsid w:val="00E07EB8"/>
    <w:rsid w:val="00E118F8"/>
    <w:rsid w:val="00E11B57"/>
    <w:rsid w:val="00E15055"/>
    <w:rsid w:val="00E16B76"/>
    <w:rsid w:val="00E172B1"/>
    <w:rsid w:val="00E172DC"/>
    <w:rsid w:val="00E2315A"/>
    <w:rsid w:val="00E23FF7"/>
    <w:rsid w:val="00E30B97"/>
    <w:rsid w:val="00E31EE3"/>
    <w:rsid w:val="00E3366F"/>
    <w:rsid w:val="00E35BB7"/>
    <w:rsid w:val="00E36678"/>
    <w:rsid w:val="00E374DA"/>
    <w:rsid w:val="00E415F0"/>
    <w:rsid w:val="00E41DF0"/>
    <w:rsid w:val="00E46494"/>
    <w:rsid w:val="00E46783"/>
    <w:rsid w:val="00E47E67"/>
    <w:rsid w:val="00E50746"/>
    <w:rsid w:val="00E51A3A"/>
    <w:rsid w:val="00E51E01"/>
    <w:rsid w:val="00E52407"/>
    <w:rsid w:val="00E528A4"/>
    <w:rsid w:val="00E52A26"/>
    <w:rsid w:val="00E549B4"/>
    <w:rsid w:val="00E54D3C"/>
    <w:rsid w:val="00E5732E"/>
    <w:rsid w:val="00E57FB8"/>
    <w:rsid w:val="00E606A1"/>
    <w:rsid w:val="00E6368A"/>
    <w:rsid w:val="00E64450"/>
    <w:rsid w:val="00E65309"/>
    <w:rsid w:val="00E65346"/>
    <w:rsid w:val="00E70E8B"/>
    <w:rsid w:val="00E740F0"/>
    <w:rsid w:val="00E74965"/>
    <w:rsid w:val="00E7694C"/>
    <w:rsid w:val="00E774DC"/>
    <w:rsid w:val="00E77538"/>
    <w:rsid w:val="00E776E5"/>
    <w:rsid w:val="00E82C7D"/>
    <w:rsid w:val="00E83E0B"/>
    <w:rsid w:val="00E84537"/>
    <w:rsid w:val="00E85046"/>
    <w:rsid w:val="00E853D3"/>
    <w:rsid w:val="00E868E5"/>
    <w:rsid w:val="00E86C08"/>
    <w:rsid w:val="00E902FF"/>
    <w:rsid w:val="00E92071"/>
    <w:rsid w:val="00E928D3"/>
    <w:rsid w:val="00E92DFD"/>
    <w:rsid w:val="00E93BFC"/>
    <w:rsid w:val="00E9436B"/>
    <w:rsid w:val="00E945C7"/>
    <w:rsid w:val="00E9468E"/>
    <w:rsid w:val="00E951F7"/>
    <w:rsid w:val="00E95F86"/>
    <w:rsid w:val="00E97D99"/>
    <w:rsid w:val="00EA18A1"/>
    <w:rsid w:val="00EA1C6F"/>
    <w:rsid w:val="00EA292C"/>
    <w:rsid w:val="00EA33E9"/>
    <w:rsid w:val="00EA4DC4"/>
    <w:rsid w:val="00EA524D"/>
    <w:rsid w:val="00EA538E"/>
    <w:rsid w:val="00EA55F6"/>
    <w:rsid w:val="00EA5F1B"/>
    <w:rsid w:val="00EA6698"/>
    <w:rsid w:val="00EA7232"/>
    <w:rsid w:val="00EB00C5"/>
    <w:rsid w:val="00EB01DD"/>
    <w:rsid w:val="00EB0317"/>
    <w:rsid w:val="00EB10F1"/>
    <w:rsid w:val="00EB2193"/>
    <w:rsid w:val="00EB5E05"/>
    <w:rsid w:val="00EB5F2A"/>
    <w:rsid w:val="00EB78DA"/>
    <w:rsid w:val="00EC1CED"/>
    <w:rsid w:val="00EC5326"/>
    <w:rsid w:val="00EC64FD"/>
    <w:rsid w:val="00ED00A0"/>
    <w:rsid w:val="00ED06B3"/>
    <w:rsid w:val="00ED15EE"/>
    <w:rsid w:val="00ED24E4"/>
    <w:rsid w:val="00ED2BAE"/>
    <w:rsid w:val="00EE0C89"/>
    <w:rsid w:val="00EE15CD"/>
    <w:rsid w:val="00EE21E2"/>
    <w:rsid w:val="00EE46A6"/>
    <w:rsid w:val="00EE5622"/>
    <w:rsid w:val="00EE58D6"/>
    <w:rsid w:val="00EE5DDE"/>
    <w:rsid w:val="00EE7631"/>
    <w:rsid w:val="00EE771B"/>
    <w:rsid w:val="00EF083B"/>
    <w:rsid w:val="00EF1669"/>
    <w:rsid w:val="00EF1FEF"/>
    <w:rsid w:val="00EF24EC"/>
    <w:rsid w:val="00EF253C"/>
    <w:rsid w:val="00EF2D8D"/>
    <w:rsid w:val="00EF6EC1"/>
    <w:rsid w:val="00EF754E"/>
    <w:rsid w:val="00F00350"/>
    <w:rsid w:val="00F00AD3"/>
    <w:rsid w:val="00F012BC"/>
    <w:rsid w:val="00F01E56"/>
    <w:rsid w:val="00F04BBD"/>
    <w:rsid w:val="00F054F9"/>
    <w:rsid w:val="00F07698"/>
    <w:rsid w:val="00F076E9"/>
    <w:rsid w:val="00F10708"/>
    <w:rsid w:val="00F14F57"/>
    <w:rsid w:val="00F20DCC"/>
    <w:rsid w:val="00F2188B"/>
    <w:rsid w:val="00F229FE"/>
    <w:rsid w:val="00F22CDD"/>
    <w:rsid w:val="00F23361"/>
    <w:rsid w:val="00F237CC"/>
    <w:rsid w:val="00F241C3"/>
    <w:rsid w:val="00F25BD6"/>
    <w:rsid w:val="00F25E9C"/>
    <w:rsid w:val="00F25F7E"/>
    <w:rsid w:val="00F270F6"/>
    <w:rsid w:val="00F32BFC"/>
    <w:rsid w:val="00F34F9B"/>
    <w:rsid w:val="00F356A0"/>
    <w:rsid w:val="00F35DD5"/>
    <w:rsid w:val="00F4043C"/>
    <w:rsid w:val="00F405EE"/>
    <w:rsid w:val="00F406D8"/>
    <w:rsid w:val="00F44435"/>
    <w:rsid w:val="00F4679F"/>
    <w:rsid w:val="00F50C2F"/>
    <w:rsid w:val="00F54CA8"/>
    <w:rsid w:val="00F577FC"/>
    <w:rsid w:val="00F602F4"/>
    <w:rsid w:val="00F614F9"/>
    <w:rsid w:val="00F61A6F"/>
    <w:rsid w:val="00F63221"/>
    <w:rsid w:val="00F6324F"/>
    <w:rsid w:val="00F632B1"/>
    <w:rsid w:val="00F6477A"/>
    <w:rsid w:val="00F649BC"/>
    <w:rsid w:val="00F65B39"/>
    <w:rsid w:val="00F67224"/>
    <w:rsid w:val="00F672D9"/>
    <w:rsid w:val="00F70A2A"/>
    <w:rsid w:val="00F71FA2"/>
    <w:rsid w:val="00F7508B"/>
    <w:rsid w:val="00F75BDF"/>
    <w:rsid w:val="00F75F85"/>
    <w:rsid w:val="00F7648E"/>
    <w:rsid w:val="00F80FEB"/>
    <w:rsid w:val="00F821A4"/>
    <w:rsid w:val="00F83567"/>
    <w:rsid w:val="00F83DD2"/>
    <w:rsid w:val="00F8423B"/>
    <w:rsid w:val="00F864BD"/>
    <w:rsid w:val="00F9116A"/>
    <w:rsid w:val="00F92126"/>
    <w:rsid w:val="00F9415A"/>
    <w:rsid w:val="00F95F70"/>
    <w:rsid w:val="00F96989"/>
    <w:rsid w:val="00F975D3"/>
    <w:rsid w:val="00FA1DC9"/>
    <w:rsid w:val="00FA458B"/>
    <w:rsid w:val="00FA595B"/>
    <w:rsid w:val="00FA5C20"/>
    <w:rsid w:val="00FA5D5A"/>
    <w:rsid w:val="00FA7403"/>
    <w:rsid w:val="00FA7636"/>
    <w:rsid w:val="00FB03F8"/>
    <w:rsid w:val="00FB064D"/>
    <w:rsid w:val="00FB0E87"/>
    <w:rsid w:val="00FB178F"/>
    <w:rsid w:val="00FB222E"/>
    <w:rsid w:val="00FB3398"/>
    <w:rsid w:val="00FB3FD0"/>
    <w:rsid w:val="00FB5951"/>
    <w:rsid w:val="00FC2171"/>
    <w:rsid w:val="00FC32DC"/>
    <w:rsid w:val="00FC42A8"/>
    <w:rsid w:val="00FC4701"/>
    <w:rsid w:val="00FC745A"/>
    <w:rsid w:val="00FD031C"/>
    <w:rsid w:val="00FD2487"/>
    <w:rsid w:val="00FD3959"/>
    <w:rsid w:val="00FD4CD7"/>
    <w:rsid w:val="00FD507B"/>
    <w:rsid w:val="00FE019B"/>
    <w:rsid w:val="00FE056E"/>
    <w:rsid w:val="00FE2109"/>
    <w:rsid w:val="00FE275A"/>
    <w:rsid w:val="00FE41E9"/>
    <w:rsid w:val="00FE4E9E"/>
    <w:rsid w:val="00FF07E9"/>
    <w:rsid w:val="00FF1076"/>
    <w:rsid w:val="00FF2435"/>
    <w:rsid w:val="00FF4768"/>
    <w:rsid w:val="00FF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8B"/>
  </w:style>
  <w:style w:type="paragraph" w:styleId="Heading1">
    <w:name w:val="heading 1"/>
    <w:basedOn w:val="Normal"/>
    <w:next w:val="Normal"/>
    <w:link w:val="Heading1Char"/>
    <w:uiPriority w:val="9"/>
    <w:qFormat/>
    <w:rsid w:val="00C13E8B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8B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E8B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E8B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E8B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E8B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E8B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E8B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E8B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C13E8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13E8B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rsid w:val="00C13E8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C13E8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8B"/>
  </w:style>
  <w:style w:type="paragraph" w:styleId="Footer">
    <w:name w:val="footer"/>
    <w:basedOn w:val="Normal"/>
    <w:link w:val="FooterChar"/>
    <w:uiPriority w:val="99"/>
    <w:unhideWhenUsed/>
    <w:qFormat/>
    <w:rsid w:val="00C13E8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8B"/>
  </w:style>
  <w:style w:type="character" w:styleId="PlaceholderText">
    <w:name w:val="Placeholder Text"/>
    <w:basedOn w:val="DefaultParagraphFont"/>
    <w:uiPriority w:val="99"/>
    <w:semiHidden/>
    <w:rsid w:val="00C13E8B"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C13E8B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13E8B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13E8B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13E8B"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E8B"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C13E8B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3E8B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E8B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E8B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E8B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E8B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E8B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E8B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E8B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13E8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C13E8B"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E8B"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sid w:val="00C13E8B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13E8B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13E8B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E8B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E8B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13E8B"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E8B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E8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3E8B"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93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nd%20&amp;%204th%20%20week%20module\%7b29A6FB3D-77AB-2C41-8A7D-CF0DAB48187A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{29A6FB3D-77AB-2C41-8A7D-CF0DAB48187A}tf50002051</Template>
  <TotalTime>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918957684760</dc:creator>
  <cp:lastModifiedBy>hp</cp:lastModifiedBy>
  <cp:revision>4</cp:revision>
  <dcterms:created xsi:type="dcterms:W3CDTF">2020-05-23T04:39:00Z</dcterms:created>
  <dcterms:modified xsi:type="dcterms:W3CDTF">2020-05-23T04:47:00Z</dcterms:modified>
</cp:coreProperties>
</file>