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2AC" w:rsidRPr="00472967" w:rsidRDefault="000D45CA" w:rsidP="00AF7B0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72967">
        <w:rPr>
          <w:rFonts w:ascii="Times New Roman" w:hAnsi="Times New Roman" w:cs="Times New Roman"/>
          <w:b/>
          <w:sz w:val="24"/>
          <w:szCs w:val="24"/>
          <w:u w:val="single"/>
        </w:rPr>
        <w:t>Jesus and</w:t>
      </w:r>
      <w:r w:rsidR="00AF7B0B" w:rsidRPr="00472967">
        <w:rPr>
          <w:rFonts w:ascii="Times New Roman" w:hAnsi="Times New Roman" w:cs="Times New Roman"/>
          <w:b/>
          <w:sz w:val="24"/>
          <w:szCs w:val="24"/>
          <w:u w:val="single"/>
        </w:rPr>
        <w:t xml:space="preserve"> M</w:t>
      </w:r>
      <w:r w:rsidR="00E2345B" w:rsidRPr="00472967">
        <w:rPr>
          <w:rFonts w:ascii="Times New Roman" w:hAnsi="Times New Roman" w:cs="Times New Roman"/>
          <w:b/>
          <w:sz w:val="24"/>
          <w:szCs w:val="24"/>
          <w:u w:val="single"/>
        </w:rPr>
        <w:t>ary</w:t>
      </w:r>
      <w:r w:rsidR="00AF7B0B" w:rsidRPr="00472967">
        <w:rPr>
          <w:rFonts w:ascii="Times New Roman" w:hAnsi="Times New Roman" w:cs="Times New Roman"/>
          <w:b/>
          <w:sz w:val="24"/>
          <w:szCs w:val="24"/>
          <w:u w:val="single"/>
        </w:rPr>
        <w:t xml:space="preserve"> school</w:t>
      </w:r>
    </w:p>
    <w:p w:rsidR="00806DFB" w:rsidRPr="00FD176A" w:rsidRDefault="00AF7B0B" w:rsidP="00AF7B0B">
      <w:pPr>
        <w:jc w:val="center"/>
        <w:rPr>
          <w:rFonts w:ascii="Times New Roman" w:hAnsi="Times New Roman" w:cs="Times New Roman"/>
          <w:sz w:val="24"/>
          <w:szCs w:val="24"/>
        </w:rPr>
      </w:pPr>
      <w:r w:rsidRPr="00FD176A">
        <w:rPr>
          <w:rFonts w:ascii="Times New Roman" w:hAnsi="Times New Roman" w:cs="Times New Roman"/>
          <w:sz w:val="24"/>
          <w:szCs w:val="24"/>
        </w:rPr>
        <w:t xml:space="preserve">Module </w:t>
      </w:r>
      <w:r w:rsidR="0084074B" w:rsidRPr="00FD176A">
        <w:rPr>
          <w:rFonts w:ascii="Times New Roman" w:hAnsi="Times New Roman" w:cs="Times New Roman"/>
          <w:sz w:val="24"/>
          <w:szCs w:val="24"/>
        </w:rPr>
        <w:t xml:space="preserve"> </w:t>
      </w:r>
      <w:r w:rsidR="006726DB" w:rsidRPr="00FD176A">
        <w:rPr>
          <w:rFonts w:ascii="Times New Roman" w:hAnsi="Times New Roman" w:cs="Times New Roman"/>
          <w:sz w:val="24"/>
          <w:szCs w:val="24"/>
        </w:rPr>
        <w:t>1</w:t>
      </w:r>
    </w:p>
    <w:p w:rsidR="00806DFB" w:rsidRPr="00FD176A" w:rsidRDefault="00023282" w:rsidP="00AF7B0B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D176A">
        <w:rPr>
          <w:rFonts w:ascii="Times New Roman" w:hAnsi="Times New Roman" w:cs="Times New Roman"/>
          <w:sz w:val="24"/>
          <w:szCs w:val="24"/>
        </w:rPr>
        <w:t xml:space="preserve">Class   </w:t>
      </w:r>
      <w:r w:rsidR="003F0C8C" w:rsidRPr="00FD176A">
        <w:rPr>
          <w:rFonts w:ascii="Times New Roman" w:hAnsi="Times New Roman" w:cs="Times New Roman"/>
          <w:sz w:val="24"/>
          <w:szCs w:val="24"/>
        </w:rPr>
        <w:t xml:space="preserve">-   </w:t>
      </w:r>
      <w:r w:rsidR="00544D21" w:rsidRPr="00FD176A">
        <w:rPr>
          <w:rFonts w:ascii="Times New Roman" w:hAnsi="Times New Roman" w:cs="Times New Roman"/>
          <w:sz w:val="24"/>
          <w:szCs w:val="24"/>
        </w:rPr>
        <w:t>2</w:t>
      </w:r>
    </w:p>
    <w:p w:rsidR="008F1E35" w:rsidRPr="00FD176A" w:rsidRDefault="00430A4B" w:rsidP="00AF7B0B">
      <w:pPr>
        <w:jc w:val="center"/>
        <w:rPr>
          <w:rFonts w:ascii="Times New Roman" w:hAnsi="Times New Roman" w:cs="Times New Roman"/>
          <w:sz w:val="24"/>
          <w:szCs w:val="24"/>
        </w:rPr>
      </w:pPr>
      <w:r w:rsidRPr="00FD176A">
        <w:rPr>
          <w:rFonts w:ascii="Times New Roman" w:hAnsi="Times New Roman" w:cs="Times New Roman"/>
          <w:sz w:val="24"/>
          <w:szCs w:val="24"/>
        </w:rPr>
        <w:t xml:space="preserve">Subject  </w:t>
      </w:r>
      <w:r w:rsidR="00D20F38" w:rsidRPr="00FD176A">
        <w:rPr>
          <w:rFonts w:ascii="Times New Roman" w:hAnsi="Times New Roman" w:cs="Times New Roman"/>
          <w:sz w:val="24"/>
          <w:szCs w:val="24"/>
        </w:rPr>
        <w:t>-</w:t>
      </w:r>
      <w:r w:rsidR="00AF7B0B" w:rsidRPr="00FD176A">
        <w:rPr>
          <w:rFonts w:ascii="Times New Roman" w:hAnsi="Times New Roman" w:cs="Times New Roman"/>
          <w:sz w:val="24"/>
          <w:szCs w:val="24"/>
        </w:rPr>
        <w:t xml:space="preserve"> M</w:t>
      </w:r>
      <w:r w:rsidR="00E60315" w:rsidRPr="00FD176A">
        <w:rPr>
          <w:rFonts w:ascii="Times New Roman" w:hAnsi="Times New Roman" w:cs="Times New Roman"/>
          <w:sz w:val="24"/>
          <w:szCs w:val="24"/>
        </w:rPr>
        <w:t>athematics</w:t>
      </w:r>
    </w:p>
    <w:p w:rsidR="00E31D55" w:rsidRPr="00FD176A" w:rsidRDefault="00E31D55" w:rsidP="00AF7B0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31D55" w:rsidRPr="00FD176A" w:rsidRDefault="00AE4725" w:rsidP="008F1E35">
      <w:pPr>
        <w:rPr>
          <w:rFonts w:ascii="Times New Roman" w:hAnsi="Times New Roman" w:cs="Times New Roman"/>
          <w:b/>
          <w:sz w:val="24"/>
          <w:szCs w:val="24"/>
        </w:rPr>
      </w:pPr>
      <w:r w:rsidRPr="00FD176A">
        <w:rPr>
          <w:rFonts w:ascii="Times New Roman" w:hAnsi="Times New Roman" w:cs="Times New Roman"/>
          <w:b/>
          <w:sz w:val="24"/>
          <w:szCs w:val="24"/>
        </w:rPr>
        <w:t>Syllabus –</w:t>
      </w:r>
    </w:p>
    <w:p w:rsidR="00AE4725" w:rsidRPr="00FD176A" w:rsidRDefault="0056787A" w:rsidP="008F1E35">
      <w:pPr>
        <w:rPr>
          <w:rFonts w:ascii="Times New Roman" w:hAnsi="Times New Roman" w:cs="Times New Roman"/>
          <w:sz w:val="24"/>
          <w:szCs w:val="24"/>
        </w:rPr>
      </w:pPr>
      <w:r w:rsidRPr="00FD176A">
        <w:rPr>
          <w:rFonts w:ascii="Times New Roman" w:hAnsi="Times New Roman" w:cs="Times New Roman"/>
          <w:sz w:val="24"/>
          <w:szCs w:val="24"/>
        </w:rPr>
        <w:t xml:space="preserve">1.Number up to </w:t>
      </w:r>
      <w:r w:rsidR="00BA745E" w:rsidRPr="00FD176A">
        <w:rPr>
          <w:rFonts w:ascii="Times New Roman" w:hAnsi="Times New Roman" w:cs="Times New Roman"/>
          <w:sz w:val="24"/>
          <w:szCs w:val="24"/>
        </w:rPr>
        <w:t>100</w:t>
      </w:r>
    </w:p>
    <w:p w:rsidR="00BA745E" w:rsidRPr="00FD176A" w:rsidRDefault="00BA745E" w:rsidP="008F1E35">
      <w:pPr>
        <w:rPr>
          <w:rFonts w:ascii="Times New Roman" w:hAnsi="Times New Roman" w:cs="Times New Roman"/>
          <w:sz w:val="24"/>
          <w:szCs w:val="24"/>
        </w:rPr>
      </w:pPr>
      <w:r w:rsidRPr="00FD176A">
        <w:rPr>
          <w:rFonts w:ascii="Times New Roman" w:hAnsi="Times New Roman" w:cs="Times New Roman"/>
          <w:sz w:val="24"/>
          <w:szCs w:val="24"/>
        </w:rPr>
        <w:t>2.</w:t>
      </w:r>
      <w:r w:rsidR="002946D3" w:rsidRPr="00FD176A">
        <w:rPr>
          <w:rFonts w:ascii="Times New Roman" w:hAnsi="Times New Roman" w:cs="Times New Roman"/>
          <w:sz w:val="24"/>
          <w:szCs w:val="24"/>
        </w:rPr>
        <w:t xml:space="preserve">Addition and Subtraction </w:t>
      </w:r>
      <w:r w:rsidR="007F3E20" w:rsidRPr="00FD176A">
        <w:rPr>
          <w:rFonts w:ascii="Times New Roman" w:hAnsi="Times New Roman" w:cs="Times New Roman"/>
          <w:sz w:val="24"/>
          <w:szCs w:val="24"/>
        </w:rPr>
        <w:t>of to 100</w:t>
      </w:r>
    </w:p>
    <w:p w:rsidR="007F3E20" w:rsidRPr="00FD176A" w:rsidRDefault="007F3E20" w:rsidP="008F1E35">
      <w:pPr>
        <w:rPr>
          <w:rFonts w:ascii="Times New Roman" w:hAnsi="Times New Roman" w:cs="Times New Roman"/>
          <w:sz w:val="24"/>
          <w:szCs w:val="24"/>
        </w:rPr>
      </w:pPr>
      <w:r w:rsidRPr="00FD176A">
        <w:rPr>
          <w:rFonts w:ascii="Times New Roman" w:hAnsi="Times New Roman" w:cs="Times New Roman"/>
          <w:sz w:val="24"/>
          <w:szCs w:val="24"/>
        </w:rPr>
        <w:t xml:space="preserve">3. Multiplication </w:t>
      </w:r>
    </w:p>
    <w:p w:rsidR="006752C2" w:rsidRPr="00FD176A" w:rsidRDefault="006752C2" w:rsidP="008F1E35">
      <w:pPr>
        <w:rPr>
          <w:rFonts w:ascii="Times New Roman" w:hAnsi="Times New Roman" w:cs="Times New Roman"/>
          <w:sz w:val="24"/>
          <w:szCs w:val="24"/>
        </w:rPr>
      </w:pPr>
      <w:r w:rsidRPr="00FD176A">
        <w:rPr>
          <w:rFonts w:ascii="Times New Roman" w:hAnsi="Times New Roman" w:cs="Times New Roman"/>
          <w:sz w:val="24"/>
          <w:szCs w:val="24"/>
        </w:rPr>
        <w:t>4. Division</w:t>
      </w:r>
    </w:p>
    <w:p w:rsidR="006752C2" w:rsidRPr="00FD176A" w:rsidRDefault="007553F9" w:rsidP="00840E7A">
      <w:pPr>
        <w:ind w:left="2880" w:firstLine="7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D176A">
        <w:rPr>
          <w:rFonts w:ascii="Times New Roman" w:hAnsi="Times New Roman" w:cs="Times New Roman"/>
          <w:b/>
          <w:sz w:val="24"/>
          <w:szCs w:val="24"/>
          <w:u w:val="single"/>
        </w:rPr>
        <w:t>Number up to 100</w:t>
      </w:r>
    </w:p>
    <w:p w:rsidR="007553F9" w:rsidRPr="00FD176A" w:rsidRDefault="007553F9" w:rsidP="008F1E35">
      <w:pPr>
        <w:rPr>
          <w:rFonts w:ascii="Times New Roman" w:hAnsi="Times New Roman" w:cs="Times New Roman"/>
          <w:sz w:val="24"/>
          <w:szCs w:val="24"/>
        </w:rPr>
      </w:pPr>
      <w:r w:rsidRPr="00FD17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6D80" w:rsidRPr="00FD176A" w:rsidRDefault="00A16D80" w:rsidP="008F1E35">
      <w:pPr>
        <w:rPr>
          <w:rFonts w:ascii="Times New Roman" w:hAnsi="Times New Roman" w:cs="Times New Roman"/>
          <w:sz w:val="24"/>
          <w:szCs w:val="24"/>
        </w:rPr>
      </w:pPr>
      <w:r w:rsidRPr="00FD176A">
        <w:rPr>
          <w:rFonts w:ascii="Times New Roman" w:hAnsi="Times New Roman" w:cs="Times New Roman"/>
          <w:b/>
          <w:sz w:val="24"/>
          <w:szCs w:val="24"/>
        </w:rPr>
        <w:t xml:space="preserve">Q1 </w:t>
      </w:r>
      <w:r w:rsidR="00840E7A" w:rsidRPr="00FD176A">
        <w:rPr>
          <w:rFonts w:ascii="Times New Roman" w:hAnsi="Times New Roman" w:cs="Times New Roman"/>
          <w:b/>
          <w:sz w:val="24"/>
          <w:szCs w:val="24"/>
        </w:rPr>
        <w:t>.  W</w:t>
      </w:r>
      <w:r w:rsidR="00DD41E3" w:rsidRPr="00FD176A">
        <w:rPr>
          <w:rFonts w:ascii="Times New Roman" w:hAnsi="Times New Roman" w:cs="Times New Roman"/>
          <w:b/>
          <w:sz w:val="24"/>
          <w:szCs w:val="24"/>
        </w:rPr>
        <w:t xml:space="preserve">rite the number name </w:t>
      </w:r>
      <w:r w:rsidR="00C83461" w:rsidRPr="00FD176A">
        <w:rPr>
          <w:rFonts w:ascii="Times New Roman" w:hAnsi="Times New Roman" w:cs="Times New Roman"/>
          <w:b/>
          <w:sz w:val="24"/>
          <w:szCs w:val="24"/>
        </w:rPr>
        <w:t>for the</w:t>
      </w:r>
      <w:r w:rsidR="00840E7A" w:rsidRPr="00FD176A">
        <w:rPr>
          <w:rFonts w:ascii="Times New Roman" w:hAnsi="Times New Roman" w:cs="Times New Roman"/>
          <w:b/>
          <w:sz w:val="24"/>
          <w:szCs w:val="24"/>
        </w:rPr>
        <w:t xml:space="preserve"> following</w:t>
      </w:r>
      <w:r w:rsidR="00C83461" w:rsidRPr="00FD176A">
        <w:rPr>
          <w:rFonts w:ascii="Times New Roman" w:hAnsi="Times New Roman" w:cs="Times New Roman"/>
          <w:b/>
          <w:sz w:val="24"/>
          <w:szCs w:val="24"/>
        </w:rPr>
        <w:t xml:space="preserve"> number</w:t>
      </w:r>
      <w:r w:rsidR="00C83461" w:rsidRPr="00FD176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14093" w:rsidRPr="00FD176A" w:rsidRDefault="001D0AA3" w:rsidP="00B7060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D176A">
        <w:rPr>
          <w:rFonts w:ascii="Times New Roman" w:hAnsi="Times New Roman" w:cs="Times New Roman"/>
          <w:sz w:val="24"/>
          <w:szCs w:val="24"/>
        </w:rPr>
        <w:t xml:space="preserve">22       </w:t>
      </w:r>
      <w:r w:rsidR="00840E7A" w:rsidRPr="00FD176A">
        <w:rPr>
          <w:rFonts w:ascii="Times New Roman" w:hAnsi="Times New Roman" w:cs="Times New Roman"/>
          <w:sz w:val="24"/>
          <w:szCs w:val="24"/>
        </w:rPr>
        <w:tab/>
      </w:r>
      <w:r w:rsidR="00840E7A" w:rsidRPr="00FD176A">
        <w:rPr>
          <w:rFonts w:ascii="Times New Roman" w:hAnsi="Times New Roman" w:cs="Times New Roman"/>
          <w:sz w:val="24"/>
          <w:szCs w:val="24"/>
        </w:rPr>
        <w:tab/>
      </w:r>
      <w:r w:rsidR="00840E7A" w:rsidRPr="00FD176A">
        <w:rPr>
          <w:rFonts w:ascii="Times New Roman" w:hAnsi="Times New Roman" w:cs="Times New Roman"/>
          <w:sz w:val="24"/>
          <w:szCs w:val="24"/>
        </w:rPr>
        <w:tab/>
        <w:t>b</w:t>
      </w:r>
      <w:r w:rsidRPr="00FD176A">
        <w:rPr>
          <w:rFonts w:ascii="Times New Roman" w:hAnsi="Times New Roman" w:cs="Times New Roman"/>
          <w:sz w:val="24"/>
          <w:szCs w:val="24"/>
        </w:rPr>
        <w:t>.</w:t>
      </w:r>
      <w:r w:rsidR="00840E7A" w:rsidRPr="00FD176A">
        <w:rPr>
          <w:rFonts w:ascii="Times New Roman" w:hAnsi="Times New Roman" w:cs="Times New Roman"/>
          <w:sz w:val="24"/>
          <w:szCs w:val="24"/>
        </w:rPr>
        <w:t xml:space="preserve"> </w:t>
      </w:r>
      <w:r w:rsidRPr="00FD176A">
        <w:rPr>
          <w:rFonts w:ascii="Times New Roman" w:hAnsi="Times New Roman" w:cs="Times New Roman"/>
          <w:sz w:val="24"/>
          <w:szCs w:val="24"/>
        </w:rPr>
        <w:t xml:space="preserve"> </w:t>
      </w:r>
      <w:r w:rsidR="00714093" w:rsidRPr="00FD176A">
        <w:rPr>
          <w:rFonts w:ascii="Times New Roman" w:hAnsi="Times New Roman" w:cs="Times New Roman"/>
          <w:sz w:val="24"/>
          <w:szCs w:val="24"/>
        </w:rPr>
        <w:t xml:space="preserve">45 </w:t>
      </w:r>
    </w:p>
    <w:p w:rsidR="0044327E" w:rsidRPr="00FD176A" w:rsidRDefault="0044327E" w:rsidP="0044327E">
      <w:pPr>
        <w:rPr>
          <w:rFonts w:ascii="Times New Roman" w:hAnsi="Times New Roman" w:cs="Times New Roman"/>
          <w:sz w:val="24"/>
          <w:szCs w:val="24"/>
        </w:rPr>
      </w:pPr>
      <w:r w:rsidRPr="00FD176A">
        <w:rPr>
          <w:rFonts w:ascii="Times New Roman" w:hAnsi="Times New Roman" w:cs="Times New Roman"/>
          <w:sz w:val="24"/>
          <w:szCs w:val="24"/>
        </w:rPr>
        <w:t>Ans -</w:t>
      </w:r>
      <w:r w:rsidR="00840E7A" w:rsidRPr="00FD176A">
        <w:rPr>
          <w:rFonts w:ascii="Times New Roman" w:hAnsi="Times New Roman" w:cs="Times New Roman"/>
          <w:sz w:val="24"/>
          <w:szCs w:val="24"/>
        </w:rPr>
        <w:tab/>
      </w:r>
      <w:r w:rsidR="00840E7A" w:rsidRPr="00FD176A">
        <w:rPr>
          <w:rFonts w:ascii="Times New Roman" w:hAnsi="Times New Roman" w:cs="Times New Roman"/>
          <w:sz w:val="24"/>
          <w:szCs w:val="24"/>
        </w:rPr>
        <w:tab/>
      </w:r>
      <w:r w:rsidR="002D473B" w:rsidRPr="00FD176A">
        <w:rPr>
          <w:rFonts w:ascii="Times New Roman" w:hAnsi="Times New Roman" w:cs="Times New Roman"/>
          <w:sz w:val="24"/>
          <w:szCs w:val="24"/>
        </w:rPr>
        <w:t xml:space="preserve">Number              </w:t>
      </w:r>
      <w:r w:rsidR="00A54C8A" w:rsidRPr="00FD176A">
        <w:rPr>
          <w:rFonts w:ascii="Times New Roman" w:hAnsi="Times New Roman" w:cs="Times New Roman"/>
          <w:sz w:val="24"/>
          <w:szCs w:val="24"/>
        </w:rPr>
        <w:t xml:space="preserve">Number name </w:t>
      </w:r>
    </w:p>
    <w:p w:rsidR="0022207F" w:rsidRPr="00FD176A" w:rsidRDefault="00840E7A" w:rsidP="00840E7A">
      <w:pPr>
        <w:ind w:left="1440"/>
        <w:rPr>
          <w:rFonts w:ascii="Times New Roman" w:hAnsi="Times New Roman" w:cs="Times New Roman"/>
          <w:sz w:val="24"/>
          <w:szCs w:val="24"/>
        </w:rPr>
      </w:pPr>
      <w:r w:rsidRPr="00FD176A">
        <w:rPr>
          <w:rFonts w:ascii="Times New Roman" w:hAnsi="Times New Roman" w:cs="Times New Roman"/>
          <w:sz w:val="24"/>
          <w:szCs w:val="24"/>
        </w:rPr>
        <w:t xml:space="preserve">     </w:t>
      </w:r>
      <w:r w:rsidR="000B1B8C" w:rsidRPr="00FD176A">
        <w:rPr>
          <w:rFonts w:ascii="Times New Roman" w:hAnsi="Times New Roman" w:cs="Times New Roman"/>
          <w:sz w:val="24"/>
          <w:szCs w:val="24"/>
        </w:rPr>
        <w:t xml:space="preserve">22     </w:t>
      </w:r>
      <w:r w:rsidRPr="00FD176A">
        <w:rPr>
          <w:rFonts w:ascii="Times New Roman" w:hAnsi="Times New Roman" w:cs="Times New Roman"/>
          <w:sz w:val="24"/>
          <w:szCs w:val="24"/>
        </w:rPr>
        <w:t xml:space="preserve">     </w:t>
      </w:r>
      <w:r w:rsidR="000B1B8C" w:rsidRPr="00FD176A">
        <w:rPr>
          <w:rFonts w:ascii="Times New Roman" w:hAnsi="Times New Roman" w:cs="Times New Roman"/>
          <w:sz w:val="24"/>
          <w:szCs w:val="24"/>
        </w:rPr>
        <w:t xml:space="preserve"> </w:t>
      </w:r>
      <w:r w:rsidR="00704531" w:rsidRPr="00FD176A">
        <w:rPr>
          <w:rFonts w:ascii="Times New Roman" w:hAnsi="Times New Roman" w:cs="Times New Roman"/>
          <w:sz w:val="24"/>
          <w:szCs w:val="24"/>
        </w:rPr>
        <w:t>-</w:t>
      </w:r>
      <w:r w:rsidR="000B1B8C" w:rsidRPr="00FD176A">
        <w:rPr>
          <w:rFonts w:ascii="Times New Roman" w:hAnsi="Times New Roman" w:cs="Times New Roman"/>
          <w:sz w:val="24"/>
          <w:szCs w:val="24"/>
        </w:rPr>
        <w:t xml:space="preserve"> </w:t>
      </w:r>
      <w:r w:rsidRPr="00FD176A">
        <w:rPr>
          <w:rFonts w:ascii="Times New Roman" w:hAnsi="Times New Roman" w:cs="Times New Roman"/>
          <w:sz w:val="24"/>
          <w:szCs w:val="24"/>
        </w:rPr>
        <w:t xml:space="preserve">       </w:t>
      </w:r>
      <w:r w:rsidR="000B1B8C" w:rsidRPr="00FD176A">
        <w:rPr>
          <w:rFonts w:ascii="Times New Roman" w:hAnsi="Times New Roman" w:cs="Times New Roman"/>
          <w:sz w:val="24"/>
          <w:szCs w:val="24"/>
        </w:rPr>
        <w:t xml:space="preserve">Twenty </w:t>
      </w:r>
      <w:r w:rsidR="00843764" w:rsidRPr="00FD176A">
        <w:rPr>
          <w:rFonts w:ascii="Times New Roman" w:hAnsi="Times New Roman" w:cs="Times New Roman"/>
          <w:sz w:val="24"/>
          <w:szCs w:val="24"/>
        </w:rPr>
        <w:t xml:space="preserve">– Two </w:t>
      </w:r>
    </w:p>
    <w:p w:rsidR="00A87167" w:rsidRPr="00FD176A" w:rsidRDefault="00840E7A" w:rsidP="00840E7A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 w:rsidRPr="00FD176A">
        <w:rPr>
          <w:rFonts w:ascii="Times New Roman" w:hAnsi="Times New Roman" w:cs="Times New Roman"/>
          <w:sz w:val="24"/>
          <w:szCs w:val="24"/>
        </w:rPr>
        <w:t xml:space="preserve">     </w:t>
      </w:r>
      <w:r w:rsidR="00DA420D" w:rsidRPr="00FD176A">
        <w:rPr>
          <w:rFonts w:ascii="Times New Roman" w:hAnsi="Times New Roman" w:cs="Times New Roman"/>
          <w:sz w:val="24"/>
          <w:szCs w:val="24"/>
        </w:rPr>
        <w:t xml:space="preserve">45        </w:t>
      </w:r>
      <w:r w:rsidR="00A87167" w:rsidRPr="00FD176A">
        <w:rPr>
          <w:rFonts w:ascii="Times New Roman" w:hAnsi="Times New Roman" w:cs="Times New Roman"/>
          <w:sz w:val="24"/>
          <w:szCs w:val="24"/>
        </w:rPr>
        <w:t xml:space="preserve"> </w:t>
      </w:r>
      <w:r w:rsidRPr="00FD176A">
        <w:rPr>
          <w:rFonts w:ascii="Times New Roman" w:hAnsi="Times New Roman" w:cs="Times New Roman"/>
          <w:sz w:val="24"/>
          <w:szCs w:val="24"/>
        </w:rPr>
        <w:t xml:space="preserve"> </w:t>
      </w:r>
      <w:r w:rsidR="00A87167" w:rsidRPr="00FD176A">
        <w:rPr>
          <w:rFonts w:ascii="Times New Roman" w:hAnsi="Times New Roman" w:cs="Times New Roman"/>
          <w:sz w:val="24"/>
          <w:szCs w:val="24"/>
        </w:rPr>
        <w:t xml:space="preserve"> -    </w:t>
      </w:r>
      <w:r w:rsidR="004A3547" w:rsidRPr="00FD176A">
        <w:rPr>
          <w:rFonts w:ascii="Times New Roman" w:hAnsi="Times New Roman" w:cs="Times New Roman"/>
          <w:sz w:val="24"/>
          <w:szCs w:val="24"/>
        </w:rPr>
        <w:t xml:space="preserve">     Forty -Five </w:t>
      </w:r>
    </w:p>
    <w:p w:rsidR="00246E96" w:rsidRPr="00FD176A" w:rsidRDefault="00840E7A" w:rsidP="0044327E">
      <w:pPr>
        <w:rPr>
          <w:rFonts w:ascii="Times New Roman" w:hAnsi="Times New Roman" w:cs="Times New Roman"/>
          <w:b/>
          <w:sz w:val="24"/>
          <w:szCs w:val="24"/>
        </w:rPr>
      </w:pPr>
      <w:r w:rsidRPr="00FD176A">
        <w:rPr>
          <w:rFonts w:ascii="Times New Roman" w:hAnsi="Times New Roman" w:cs="Times New Roman"/>
          <w:b/>
          <w:sz w:val="24"/>
          <w:szCs w:val="24"/>
        </w:rPr>
        <w:t>Q2. W</w:t>
      </w:r>
      <w:r w:rsidR="00D301E7" w:rsidRPr="00FD176A">
        <w:rPr>
          <w:rFonts w:ascii="Times New Roman" w:hAnsi="Times New Roman" w:cs="Times New Roman"/>
          <w:b/>
          <w:sz w:val="24"/>
          <w:szCs w:val="24"/>
        </w:rPr>
        <w:t xml:space="preserve">rite </w:t>
      </w:r>
      <w:r w:rsidR="0050150F" w:rsidRPr="00FD176A">
        <w:rPr>
          <w:rFonts w:ascii="Times New Roman" w:hAnsi="Times New Roman" w:cs="Times New Roman"/>
          <w:b/>
          <w:sz w:val="24"/>
          <w:szCs w:val="24"/>
        </w:rPr>
        <w:t>The number for</w:t>
      </w:r>
      <w:r w:rsidRPr="00FD176A">
        <w:rPr>
          <w:rFonts w:ascii="Times New Roman" w:hAnsi="Times New Roman" w:cs="Times New Roman"/>
          <w:b/>
          <w:sz w:val="24"/>
          <w:szCs w:val="24"/>
        </w:rPr>
        <w:t xml:space="preserve"> the following</w:t>
      </w:r>
      <w:r w:rsidR="0050150F" w:rsidRPr="00FD17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3370" w:rsidRPr="00FD176A">
        <w:rPr>
          <w:rFonts w:ascii="Times New Roman" w:hAnsi="Times New Roman" w:cs="Times New Roman"/>
          <w:b/>
          <w:sz w:val="24"/>
          <w:szCs w:val="24"/>
        </w:rPr>
        <w:t>number name.</w:t>
      </w:r>
    </w:p>
    <w:p w:rsidR="0045385A" w:rsidRPr="00FD176A" w:rsidRDefault="00816D9E" w:rsidP="00840E7A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FD176A">
        <w:rPr>
          <w:rFonts w:ascii="Times New Roman" w:hAnsi="Times New Roman" w:cs="Times New Roman"/>
          <w:sz w:val="24"/>
          <w:szCs w:val="24"/>
        </w:rPr>
        <w:t xml:space="preserve"> Nineteen </w:t>
      </w:r>
      <w:r w:rsidR="00AE1831" w:rsidRPr="00FD176A">
        <w:rPr>
          <w:rFonts w:ascii="Times New Roman" w:hAnsi="Times New Roman" w:cs="Times New Roman"/>
          <w:sz w:val="24"/>
          <w:szCs w:val="24"/>
        </w:rPr>
        <w:t xml:space="preserve">   </w:t>
      </w:r>
      <w:r w:rsidR="00840E7A" w:rsidRPr="00FD176A">
        <w:rPr>
          <w:rFonts w:ascii="Times New Roman" w:hAnsi="Times New Roman" w:cs="Times New Roman"/>
          <w:sz w:val="24"/>
          <w:szCs w:val="24"/>
        </w:rPr>
        <w:tab/>
      </w:r>
      <w:r w:rsidR="00840E7A" w:rsidRPr="00FD176A">
        <w:rPr>
          <w:rFonts w:ascii="Times New Roman" w:hAnsi="Times New Roman" w:cs="Times New Roman"/>
          <w:sz w:val="24"/>
          <w:szCs w:val="24"/>
        </w:rPr>
        <w:tab/>
        <w:t>b</w:t>
      </w:r>
      <w:r w:rsidR="00AE1831" w:rsidRPr="00FD176A">
        <w:rPr>
          <w:rFonts w:ascii="Times New Roman" w:hAnsi="Times New Roman" w:cs="Times New Roman"/>
          <w:sz w:val="24"/>
          <w:szCs w:val="24"/>
        </w:rPr>
        <w:t xml:space="preserve">. </w:t>
      </w:r>
      <w:r w:rsidR="007E1C3B" w:rsidRPr="00FD176A">
        <w:rPr>
          <w:rFonts w:ascii="Times New Roman" w:hAnsi="Times New Roman" w:cs="Times New Roman"/>
          <w:sz w:val="24"/>
          <w:szCs w:val="24"/>
        </w:rPr>
        <w:t xml:space="preserve">Thirty- </w:t>
      </w:r>
      <w:r w:rsidR="00D2270D" w:rsidRPr="00FD176A">
        <w:rPr>
          <w:rFonts w:ascii="Times New Roman" w:hAnsi="Times New Roman" w:cs="Times New Roman"/>
          <w:sz w:val="24"/>
          <w:szCs w:val="24"/>
        </w:rPr>
        <w:t xml:space="preserve">Three </w:t>
      </w:r>
    </w:p>
    <w:p w:rsidR="00C36256" w:rsidRPr="00FD176A" w:rsidRDefault="0060736D" w:rsidP="00C36256">
      <w:pPr>
        <w:rPr>
          <w:rFonts w:ascii="Times New Roman" w:hAnsi="Times New Roman" w:cs="Times New Roman"/>
          <w:sz w:val="24"/>
          <w:szCs w:val="24"/>
        </w:rPr>
      </w:pPr>
      <w:r w:rsidRPr="00FD176A">
        <w:rPr>
          <w:rFonts w:ascii="Times New Roman" w:hAnsi="Times New Roman" w:cs="Times New Roman"/>
          <w:sz w:val="24"/>
          <w:szCs w:val="24"/>
        </w:rPr>
        <w:t>Ans</w:t>
      </w:r>
      <w:r w:rsidR="00C36256" w:rsidRPr="00FD176A">
        <w:rPr>
          <w:rFonts w:ascii="Times New Roman" w:hAnsi="Times New Roman" w:cs="Times New Roman"/>
          <w:sz w:val="24"/>
          <w:szCs w:val="24"/>
        </w:rPr>
        <w:t xml:space="preserve">– </w:t>
      </w:r>
      <w:r w:rsidR="00840E7A" w:rsidRPr="00FD176A">
        <w:rPr>
          <w:rFonts w:ascii="Times New Roman" w:hAnsi="Times New Roman" w:cs="Times New Roman"/>
          <w:sz w:val="24"/>
          <w:szCs w:val="24"/>
        </w:rPr>
        <w:tab/>
      </w:r>
      <w:r w:rsidR="00840E7A" w:rsidRPr="00FD176A">
        <w:rPr>
          <w:rFonts w:ascii="Times New Roman" w:hAnsi="Times New Roman" w:cs="Times New Roman"/>
          <w:sz w:val="24"/>
          <w:szCs w:val="24"/>
        </w:rPr>
        <w:tab/>
      </w:r>
      <w:r w:rsidR="00C36256" w:rsidRPr="00FD176A">
        <w:rPr>
          <w:rFonts w:ascii="Times New Roman" w:hAnsi="Times New Roman" w:cs="Times New Roman"/>
          <w:sz w:val="24"/>
          <w:szCs w:val="24"/>
        </w:rPr>
        <w:t xml:space="preserve">Number </w:t>
      </w:r>
      <w:r w:rsidR="003A6A85" w:rsidRPr="00FD176A">
        <w:rPr>
          <w:rFonts w:ascii="Times New Roman" w:hAnsi="Times New Roman" w:cs="Times New Roman"/>
          <w:sz w:val="24"/>
          <w:szCs w:val="24"/>
        </w:rPr>
        <w:t xml:space="preserve">name           </w:t>
      </w:r>
      <w:r w:rsidR="00840E7A" w:rsidRPr="00FD176A">
        <w:rPr>
          <w:rFonts w:ascii="Times New Roman" w:hAnsi="Times New Roman" w:cs="Times New Roman"/>
          <w:sz w:val="24"/>
          <w:szCs w:val="24"/>
        </w:rPr>
        <w:tab/>
      </w:r>
      <w:r w:rsidR="003A6A85" w:rsidRPr="00FD176A">
        <w:rPr>
          <w:rFonts w:ascii="Times New Roman" w:hAnsi="Times New Roman" w:cs="Times New Roman"/>
          <w:sz w:val="24"/>
          <w:szCs w:val="24"/>
        </w:rPr>
        <w:t xml:space="preserve"> Number</w:t>
      </w:r>
    </w:p>
    <w:p w:rsidR="003A6A85" w:rsidRPr="00FD176A" w:rsidRDefault="00EB60DE" w:rsidP="00C36256">
      <w:pPr>
        <w:rPr>
          <w:rFonts w:ascii="Times New Roman" w:hAnsi="Times New Roman" w:cs="Times New Roman"/>
          <w:sz w:val="24"/>
          <w:szCs w:val="24"/>
        </w:rPr>
      </w:pPr>
      <w:r w:rsidRPr="00FD176A">
        <w:rPr>
          <w:rFonts w:ascii="Times New Roman" w:hAnsi="Times New Roman" w:cs="Times New Roman"/>
          <w:sz w:val="24"/>
          <w:szCs w:val="24"/>
        </w:rPr>
        <w:t xml:space="preserve">   </w:t>
      </w:r>
      <w:r w:rsidR="00840E7A" w:rsidRPr="00FD176A">
        <w:rPr>
          <w:rFonts w:ascii="Times New Roman" w:hAnsi="Times New Roman" w:cs="Times New Roman"/>
          <w:sz w:val="24"/>
          <w:szCs w:val="24"/>
        </w:rPr>
        <w:tab/>
      </w:r>
      <w:r w:rsidR="00840E7A" w:rsidRPr="00FD176A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FD176A">
        <w:rPr>
          <w:rFonts w:ascii="Times New Roman" w:hAnsi="Times New Roman" w:cs="Times New Roman"/>
          <w:sz w:val="24"/>
          <w:szCs w:val="24"/>
        </w:rPr>
        <w:t xml:space="preserve"> Nineteen          </w:t>
      </w:r>
      <w:r w:rsidR="00840E7A" w:rsidRPr="00FD176A">
        <w:rPr>
          <w:rFonts w:ascii="Times New Roman" w:hAnsi="Times New Roman" w:cs="Times New Roman"/>
          <w:sz w:val="24"/>
          <w:szCs w:val="24"/>
        </w:rPr>
        <w:t xml:space="preserve">    </w:t>
      </w:r>
      <w:r w:rsidRPr="00FD176A">
        <w:rPr>
          <w:rFonts w:ascii="Times New Roman" w:hAnsi="Times New Roman" w:cs="Times New Roman"/>
          <w:sz w:val="24"/>
          <w:szCs w:val="24"/>
        </w:rPr>
        <w:t>-          19</w:t>
      </w:r>
    </w:p>
    <w:p w:rsidR="00EB60DE" w:rsidRPr="00FD176A" w:rsidRDefault="00BA370C" w:rsidP="00840E7A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 w:rsidRPr="00FD176A">
        <w:rPr>
          <w:rFonts w:ascii="Times New Roman" w:hAnsi="Times New Roman" w:cs="Times New Roman"/>
          <w:sz w:val="24"/>
          <w:szCs w:val="24"/>
        </w:rPr>
        <w:t xml:space="preserve">     </w:t>
      </w:r>
      <w:r w:rsidR="00861E4D" w:rsidRPr="00FD176A">
        <w:rPr>
          <w:rFonts w:ascii="Times New Roman" w:hAnsi="Times New Roman" w:cs="Times New Roman"/>
          <w:sz w:val="24"/>
          <w:szCs w:val="24"/>
        </w:rPr>
        <w:t xml:space="preserve">Thirty -Three  </w:t>
      </w:r>
      <w:r w:rsidR="00840E7A" w:rsidRPr="00FD176A">
        <w:rPr>
          <w:rFonts w:ascii="Times New Roman" w:hAnsi="Times New Roman" w:cs="Times New Roman"/>
          <w:sz w:val="24"/>
          <w:szCs w:val="24"/>
        </w:rPr>
        <w:t xml:space="preserve">    </w:t>
      </w:r>
      <w:r w:rsidR="00861E4D" w:rsidRPr="00FD176A">
        <w:rPr>
          <w:rFonts w:ascii="Times New Roman" w:hAnsi="Times New Roman" w:cs="Times New Roman"/>
          <w:sz w:val="24"/>
          <w:szCs w:val="24"/>
        </w:rPr>
        <w:t xml:space="preserve"> -           </w:t>
      </w:r>
      <w:r w:rsidR="00143879" w:rsidRPr="00FD176A">
        <w:rPr>
          <w:rFonts w:ascii="Times New Roman" w:hAnsi="Times New Roman" w:cs="Times New Roman"/>
          <w:sz w:val="24"/>
          <w:szCs w:val="24"/>
        </w:rPr>
        <w:t>33</w:t>
      </w:r>
    </w:p>
    <w:p w:rsidR="0082143E" w:rsidRPr="00FD176A" w:rsidRDefault="00840E7A" w:rsidP="00C36256">
      <w:pPr>
        <w:rPr>
          <w:rFonts w:ascii="Times New Roman" w:hAnsi="Times New Roman" w:cs="Times New Roman"/>
          <w:b/>
          <w:sz w:val="24"/>
          <w:szCs w:val="24"/>
        </w:rPr>
      </w:pPr>
      <w:r w:rsidRPr="00FD176A">
        <w:rPr>
          <w:rFonts w:ascii="Times New Roman" w:hAnsi="Times New Roman" w:cs="Times New Roman"/>
          <w:b/>
          <w:sz w:val="24"/>
          <w:szCs w:val="24"/>
        </w:rPr>
        <w:t>Q3.  W</w:t>
      </w:r>
      <w:r w:rsidR="00C74872" w:rsidRPr="00FD176A">
        <w:rPr>
          <w:rFonts w:ascii="Times New Roman" w:hAnsi="Times New Roman" w:cs="Times New Roman"/>
          <w:b/>
          <w:sz w:val="24"/>
          <w:szCs w:val="24"/>
        </w:rPr>
        <w:t>rite the place value</w:t>
      </w:r>
    </w:p>
    <w:p w:rsidR="00E317CC" w:rsidRPr="00FD176A" w:rsidRDefault="00510C00" w:rsidP="00B7060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D176A">
        <w:rPr>
          <w:rFonts w:ascii="Times New Roman" w:hAnsi="Times New Roman" w:cs="Times New Roman"/>
          <w:sz w:val="24"/>
          <w:szCs w:val="24"/>
        </w:rPr>
        <w:t xml:space="preserve">3  in </w:t>
      </w:r>
      <w:r w:rsidR="00404DDC" w:rsidRPr="00FD176A">
        <w:rPr>
          <w:rFonts w:ascii="Times New Roman" w:hAnsi="Times New Roman" w:cs="Times New Roman"/>
          <w:sz w:val="24"/>
          <w:szCs w:val="24"/>
        </w:rPr>
        <w:t xml:space="preserve">23       b. 5  in  </w:t>
      </w:r>
      <w:r w:rsidR="002E4C3C" w:rsidRPr="00FD176A">
        <w:rPr>
          <w:rFonts w:ascii="Times New Roman" w:hAnsi="Times New Roman" w:cs="Times New Roman"/>
          <w:sz w:val="24"/>
          <w:szCs w:val="24"/>
        </w:rPr>
        <w:t>51</w:t>
      </w:r>
    </w:p>
    <w:p w:rsidR="002E4C3C" w:rsidRPr="00FD176A" w:rsidRDefault="002E4C3C" w:rsidP="002E4C3C">
      <w:pPr>
        <w:rPr>
          <w:rFonts w:ascii="Times New Roman" w:hAnsi="Times New Roman" w:cs="Times New Roman"/>
          <w:sz w:val="24"/>
          <w:szCs w:val="24"/>
        </w:rPr>
      </w:pPr>
      <w:r w:rsidRPr="00FD176A">
        <w:rPr>
          <w:rFonts w:ascii="Times New Roman" w:hAnsi="Times New Roman" w:cs="Times New Roman"/>
          <w:sz w:val="24"/>
          <w:szCs w:val="24"/>
        </w:rPr>
        <w:t xml:space="preserve">The digit 3 is </w:t>
      </w:r>
      <w:r w:rsidR="00E72C00" w:rsidRPr="00FD176A">
        <w:rPr>
          <w:rFonts w:ascii="Times New Roman" w:hAnsi="Times New Roman" w:cs="Times New Roman"/>
          <w:sz w:val="24"/>
          <w:szCs w:val="24"/>
        </w:rPr>
        <w:t>at ones place.</w:t>
      </w:r>
      <w:r w:rsidR="008331F1" w:rsidRPr="00FD176A">
        <w:rPr>
          <w:rFonts w:ascii="Times New Roman" w:hAnsi="Times New Roman" w:cs="Times New Roman"/>
          <w:sz w:val="24"/>
          <w:szCs w:val="24"/>
        </w:rPr>
        <w:t xml:space="preserve"> So </w:t>
      </w:r>
      <w:r w:rsidR="00840E7A" w:rsidRPr="00FD176A">
        <w:rPr>
          <w:rFonts w:ascii="Times New Roman" w:hAnsi="Times New Roman" w:cs="Times New Roman"/>
          <w:sz w:val="24"/>
          <w:szCs w:val="24"/>
        </w:rPr>
        <w:t>its</w:t>
      </w:r>
      <w:r w:rsidR="00EA697D" w:rsidRPr="00FD176A">
        <w:rPr>
          <w:rFonts w:ascii="Times New Roman" w:hAnsi="Times New Roman" w:cs="Times New Roman"/>
          <w:sz w:val="24"/>
          <w:szCs w:val="24"/>
        </w:rPr>
        <w:t xml:space="preserve"> place value </w:t>
      </w:r>
      <w:r w:rsidR="00C40C98" w:rsidRPr="00FD176A">
        <w:rPr>
          <w:rFonts w:ascii="Times New Roman" w:hAnsi="Times New Roman" w:cs="Times New Roman"/>
          <w:sz w:val="24"/>
          <w:szCs w:val="24"/>
        </w:rPr>
        <w:t xml:space="preserve">is 3 and the digit 2 is </w:t>
      </w:r>
      <w:r w:rsidR="00840E7A" w:rsidRPr="00FD176A">
        <w:rPr>
          <w:rFonts w:ascii="Times New Roman" w:hAnsi="Times New Roman" w:cs="Times New Roman"/>
          <w:sz w:val="24"/>
          <w:szCs w:val="24"/>
        </w:rPr>
        <w:t xml:space="preserve">at tens place so its </w:t>
      </w:r>
      <w:r w:rsidR="00566B7B" w:rsidRPr="00FD176A">
        <w:rPr>
          <w:rFonts w:ascii="Times New Roman" w:hAnsi="Times New Roman" w:cs="Times New Roman"/>
          <w:sz w:val="24"/>
          <w:szCs w:val="24"/>
        </w:rPr>
        <w:t xml:space="preserve">place value is </w:t>
      </w:r>
      <w:r w:rsidR="00872E92" w:rsidRPr="00FD176A">
        <w:rPr>
          <w:rFonts w:ascii="Times New Roman" w:hAnsi="Times New Roman" w:cs="Times New Roman"/>
          <w:sz w:val="24"/>
          <w:szCs w:val="24"/>
        </w:rPr>
        <w:t xml:space="preserve">20 </w:t>
      </w:r>
    </w:p>
    <w:p w:rsidR="00872E92" w:rsidRPr="00FD176A" w:rsidRDefault="00872E92" w:rsidP="002E4C3C">
      <w:pPr>
        <w:rPr>
          <w:rFonts w:ascii="Times New Roman" w:hAnsi="Times New Roman" w:cs="Times New Roman"/>
          <w:sz w:val="24"/>
          <w:szCs w:val="24"/>
        </w:rPr>
      </w:pPr>
      <w:r w:rsidRPr="00FD176A">
        <w:rPr>
          <w:rFonts w:ascii="Times New Roman" w:hAnsi="Times New Roman" w:cs="Times New Roman"/>
          <w:sz w:val="24"/>
          <w:szCs w:val="24"/>
        </w:rPr>
        <w:t xml:space="preserve">And – 3  in </w:t>
      </w:r>
      <w:r w:rsidR="00596F9C" w:rsidRPr="00FD176A">
        <w:rPr>
          <w:rFonts w:ascii="Times New Roman" w:hAnsi="Times New Roman" w:cs="Times New Roman"/>
          <w:sz w:val="24"/>
          <w:szCs w:val="24"/>
        </w:rPr>
        <w:t xml:space="preserve"> 23  =</w:t>
      </w:r>
      <w:r w:rsidR="00C22342" w:rsidRPr="00FD176A">
        <w:rPr>
          <w:rFonts w:ascii="Times New Roman" w:hAnsi="Times New Roman" w:cs="Times New Roman"/>
          <w:sz w:val="24"/>
          <w:szCs w:val="24"/>
        </w:rPr>
        <w:t xml:space="preserve">    3</w:t>
      </w:r>
    </w:p>
    <w:p w:rsidR="00CA4273" w:rsidRPr="00FD176A" w:rsidRDefault="00CA4273" w:rsidP="002E4C3C">
      <w:pPr>
        <w:rPr>
          <w:rFonts w:ascii="Times New Roman" w:hAnsi="Times New Roman" w:cs="Times New Roman"/>
          <w:sz w:val="24"/>
          <w:szCs w:val="24"/>
        </w:rPr>
      </w:pPr>
      <w:r w:rsidRPr="00FD176A">
        <w:rPr>
          <w:rFonts w:ascii="Times New Roman" w:hAnsi="Times New Roman" w:cs="Times New Roman"/>
          <w:sz w:val="24"/>
          <w:szCs w:val="24"/>
        </w:rPr>
        <w:t xml:space="preserve">            5  in  51  =  50</w:t>
      </w:r>
    </w:p>
    <w:p w:rsidR="001B3384" w:rsidRPr="00FD176A" w:rsidRDefault="00C561D4" w:rsidP="00C65987">
      <w:pPr>
        <w:rPr>
          <w:rFonts w:ascii="Times New Roman" w:hAnsi="Times New Roman" w:cs="Times New Roman"/>
          <w:b/>
          <w:sz w:val="24"/>
          <w:szCs w:val="24"/>
        </w:rPr>
      </w:pPr>
      <w:r w:rsidRPr="00FD176A">
        <w:rPr>
          <w:rFonts w:ascii="Times New Roman" w:hAnsi="Times New Roman" w:cs="Times New Roman"/>
          <w:b/>
          <w:sz w:val="24"/>
          <w:szCs w:val="24"/>
        </w:rPr>
        <w:t>Q4-</w:t>
      </w:r>
      <w:r w:rsidR="00840E7A" w:rsidRPr="00FD176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A66EB" w:rsidRPr="00FD176A">
        <w:rPr>
          <w:rFonts w:ascii="Times New Roman" w:hAnsi="Times New Roman" w:cs="Times New Roman"/>
          <w:b/>
          <w:sz w:val="24"/>
          <w:szCs w:val="24"/>
        </w:rPr>
        <w:t>F</w:t>
      </w:r>
      <w:r w:rsidRPr="00FD176A">
        <w:rPr>
          <w:rFonts w:ascii="Times New Roman" w:hAnsi="Times New Roman" w:cs="Times New Roman"/>
          <w:b/>
          <w:sz w:val="24"/>
          <w:szCs w:val="24"/>
        </w:rPr>
        <w:t xml:space="preserve">ill </w:t>
      </w:r>
      <w:r w:rsidR="007468A6" w:rsidRPr="00FD176A">
        <w:rPr>
          <w:rFonts w:ascii="Times New Roman" w:hAnsi="Times New Roman" w:cs="Times New Roman"/>
          <w:b/>
          <w:sz w:val="24"/>
          <w:szCs w:val="24"/>
        </w:rPr>
        <w:t>&lt;, &gt;</w:t>
      </w:r>
      <w:r w:rsidR="00750181" w:rsidRPr="00FD176A">
        <w:rPr>
          <w:rFonts w:ascii="Times New Roman" w:hAnsi="Times New Roman" w:cs="Times New Roman"/>
          <w:b/>
          <w:sz w:val="24"/>
          <w:szCs w:val="24"/>
        </w:rPr>
        <w:t xml:space="preserve">or =  in the </w:t>
      </w:r>
      <w:r w:rsidR="00C65987" w:rsidRPr="00FD176A">
        <w:rPr>
          <w:rFonts w:ascii="Times New Roman" w:hAnsi="Times New Roman" w:cs="Times New Roman"/>
          <w:b/>
          <w:sz w:val="24"/>
          <w:szCs w:val="24"/>
        </w:rPr>
        <w:t>circle</w:t>
      </w:r>
    </w:p>
    <w:p w:rsidR="000540AB" w:rsidRPr="00FD176A" w:rsidRDefault="00840E7A" w:rsidP="00C65987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FD176A">
        <w:rPr>
          <w:rFonts w:ascii="Times New Roman" w:hAnsi="Times New Roman" w:cs="Times New Roman"/>
          <w:sz w:val="24"/>
          <w:szCs w:val="24"/>
        </w:rPr>
        <w:t xml:space="preserve">Number on </w:t>
      </w:r>
      <w:r w:rsidR="00316492" w:rsidRPr="00FD176A">
        <w:rPr>
          <w:rFonts w:ascii="Times New Roman" w:hAnsi="Times New Roman" w:cs="Times New Roman"/>
          <w:sz w:val="24"/>
          <w:szCs w:val="24"/>
        </w:rPr>
        <w:t xml:space="preserve"> the </w:t>
      </w:r>
      <w:r w:rsidRPr="00FD176A">
        <w:rPr>
          <w:rFonts w:ascii="Times New Roman" w:hAnsi="Times New Roman" w:cs="Times New Roman"/>
          <w:sz w:val="24"/>
          <w:szCs w:val="24"/>
        </w:rPr>
        <w:t>left of</w:t>
      </w:r>
      <w:r w:rsidR="00430D51" w:rsidRPr="00FD176A">
        <w:rPr>
          <w:rFonts w:ascii="Times New Roman" w:hAnsi="Times New Roman" w:cs="Times New Roman"/>
          <w:sz w:val="24"/>
          <w:szCs w:val="24"/>
        </w:rPr>
        <w:t xml:space="preserve"> the number line </w:t>
      </w:r>
      <w:r w:rsidR="0074745E" w:rsidRPr="00FD176A">
        <w:rPr>
          <w:rFonts w:ascii="Times New Roman" w:hAnsi="Times New Roman" w:cs="Times New Roman"/>
          <w:sz w:val="24"/>
          <w:szCs w:val="24"/>
        </w:rPr>
        <w:t xml:space="preserve"> is sm</w:t>
      </w:r>
      <w:r w:rsidR="00D713E7" w:rsidRPr="00FD176A">
        <w:rPr>
          <w:rFonts w:ascii="Times New Roman" w:hAnsi="Times New Roman" w:cs="Times New Roman"/>
          <w:sz w:val="24"/>
          <w:szCs w:val="24"/>
        </w:rPr>
        <w:t>aller than the number on the right of the number line</w:t>
      </w:r>
      <w:r w:rsidR="00820B41" w:rsidRPr="00FD176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20B41" w:rsidRPr="00FD176A" w:rsidRDefault="00D713E7" w:rsidP="00B7060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D176A">
        <w:rPr>
          <w:rFonts w:ascii="Times New Roman" w:hAnsi="Times New Roman" w:cs="Times New Roman"/>
          <w:sz w:val="24"/>
          <w:szCs w:val="24"/>
        </w:rPr>
        <w:t>Number on the right of</w:t>
      </w:r>
      <w:r w:rsidR="003F6FC9" w:rsidRPr="00FD176A">
        <w:rPr>
          <w:rFonts w:ascii="Times New Roman" w:hAnsi="Times New Roman" w:cs="Times New Roman"/>
          <w:sz w:val="24"/>
          <w:szCs w:val="24"/>
        </w:rPr>
        <w:t xml:space="preserve"> the number </w:t>
      </w:r>
      <w:r w:rsidR="00C81B04" w:rsidRPr="00FD176A">
        <w:rPr>
          <w:rFonts w:ascii="Times New Roman" w:hAnsi="Times New Roman" w:cs="Times New Roman"/>
          <w:sz w:val="24"/>
          <w:szCs w:val="24"/>
        </w:rPr>
        <w:t>line is greater than</w:t>
      </w:r>
      <w:r w:rsidR="00D24790" w:rsidRPr="00FD176A">
        <w:rPr>
          <w:rFonts w:ascii="Times New Roman" w:hAnsi="Times New Roman" w:cs="Times New Roman"/>
          <w:sz w:val="24"/>
          <w:szCs w:val="24"/>
        </w:rPr>
        <w:t xml:space="preserve"> the number on the left of the number line</w:t>
      </w:r>
      <w:r w:rsidR="003028C4" w:rsidRPr="00FD176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F459D" w:rsidRPr="00FD176A" w:rsidRDefault="00BF459D" w:rsidP="00BF459D">
      <w:pPr>
        <w:ind w:left="720"/>
        <w:rPr>
          <w:rFonts w:ascii="Times New Roman" w:hAnsi="Times New Roman" w:cs="Times New Roman"/>
          <w:sz w:val="24"/>
          <w:szCs w:val="24"/>
        </w:rPr>
      </w:pPr>
      <w:r w:rsidRPr="00FD176A">
        <w:rPr>
          <w:rFonts w:ascii="Times New Roman" w:hAnsi="Times New Roman" w:cs="Times New Roman"/>
          <w:sz w:val="24"/>
          <w:szCs w:val="24"/>
        </w:rPr>
        <w:t xml:space="preserve">For example, </w:t>
      </w:r>
      <w:r w:rsidR="00D0520D" w:rsidRPr="00FD176A">
        <w:rPr>
          <w:rFonts w:ascii="Times New Roman" w:hAnsi="Times New Roman" w:cs="Times New Roman"/>
          <w:sz w:val="24"/>
          <w:szCs w:val="24"/>
        </w:rPr>
        <w:t xml:space="preserve">      3  </w:t>
      </w:r>
      <w:r w:rsidR="00AB787B" w:rsidRPr="00FD176A">
        <w:rPr>
          <w:rFonts w:ascii="Times New Roman" w:hAnsi="Times New Roman" w:cs="Times New Roman"/>
          <w:sz w:val="24"/>
          <w:szCs w:val="24"/>
        </w:rPr>
        <w:t>&lt;</w:t>
      </w:r>
      <w:r w:rsidR="00D0520D" w:rsidRPr="00FD176A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AB42DD" w:rsidRPr="00FD176A" w:rsidRDefault="009A6284" w:rsidP="006A0A0B">
      <w:pPr>
        <w:ind w:left="720"/>
        <w:rPr>
          <w:rFonts w:ascii="Times New Roman" w:hAnsi="Times New Roman" w:cs="Times New Roman"/>
          <w:sz w:val="24"/>
          <w:szCs w:val="24"/>
        </w:rPr>
      </w:pPr>
      <w:r w:rsidRPr="00FD176A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6   </w:t>
      </w:r>
      <w:r w:rsidR="00AB787B" w:rsidRPr="00FD176A">
        <w:rPr>
          <w:rFonts w:ascii="Times New Roman" w:hAnsi="Times New Roman" w:cs="Times New Roman"/>
          <w:sz w:val="24"/>
          <w:szCs w:val="24"/>
        </w:rPr>
        <w:t>&gt;    2</w:t>
      </w:r>
    </w:p>
    <w:p w:rsidR="006A0A0B" w:rsidRPr="00FD176A" w:rsidRDefault="00D24790" w:rsidP="006A0A0B">
      <w:pPr>
        <w:rPr>
          <w:rFonts w:ascii="Times New Roman" w:hAnsi="Times New Roman" w:cs="Times New Roman"/>
          <w:b/>
          <w:sz w:val="24"/>
          <w:szCs w:val="24"/>
        </w:rPr>
      </w:pPr>
      <w:r w:rsidRPr="00FD176A">
        <w:rPr>
          <w:rFonts w:ascii="Times New Roman" w:hAnsi="Times New Roman" w:cs="Times New Roman"/>
          <w:b/>
          <w:sz w:val="24"/>
          <w:szCs w:val="24"/>
        </w:rPr>
        <w:t xml:space="preserve">Q5.   Before, </w:t>
      </w:r>
      <w:r w:rsidR="00CA1D26" w:rsidRPr="00FD176A">
        <w:rPr>
          <w:rFonts w:ascii="Times New Roman" w:hAnsi="Times New Roman" w:cs="Times New Roman"/>
          <w:b/>
          <w:sz w:val="24"/>
          <w:szCs w:val="24"/>
        </w:rPr>
        <w:t>After and Between</w:t>
      </w:r>
    </w:p>
    <w:p w:rsidR="00CA1D26" w:rsidRPr="00FD176A" w:rsidRDefault="000A27F1" w:rsidP="006A0A0B">
      <w:pPr>
        <w:rPr>
          <w:rFonts w:ascii="Times New Roman" w:hAnsi="Times New Roman" w:cs="Times New Roman"/>
          <w:sz w:val="24"/>
          <w:szCs w:val="24"/>
        </w:rPr>
      </w:pPr>
      <w:r w:rsidRPr="00FD176A">
        <w:rPr>
          <w:rFonts w:ascii="Times New Roman" w:hAnsi="Times New Roman" w:cs="Times New Roman"/>
          <w:sz w:val="24"/>
          <w:szCs w:val="24"/>
        </w:rPr>
        <w:t xml:space="preserve">For example,   </w:t>
      </w:r>
      <w:r w:rsidR="00FD176A">
        <w:rPr>
          <w:rFonts w:ascii="Times New Roman" w:hAnsi="Times New Roman" w:cs="Times New Roman"/>
          <w:sz w:val="24"/>
          <w:szCs w:val="24"/>
        </w:rPr>
        <w:t xml:space="preserve">     </w:t>
      </w:r>
      <w:r w:rsidRPr="00FD176A">
        <w:rPr>
          <w:rFonts w:ascii="Times New Roman" w:hAnsi="Times New Roman" w:cs="Times New Roman"/>
          <w:sz w:val="24"/>
          <w:szCs w:val="24"/>
        </w:rPr>
        <w:t>15 co</w:t>
      </w:r>
      <w:r w:rsidR="00D07222" w:rsidRPr="00FD176A">
        <w:rPr>
          <w:rFonts w:ascii="Times New Roman" w:hAnsi="Times New Roman" w:cs="Times New Roman"/>
          <w:sz w:val="24"/>
          <w:szCs w:val="24"/>
        </w:rPr>
        <w:t>m</w:t>
      </w:r>
      <w:r w:rsidRPr="00FD176A">
        <w:rPr>
          <w:rFonts w:ascii="Times New Roman" w:hAnsi="Times New Roman" w:cs="Times New Roman"/>
          <w:sz w:val="24"/>
          <w:szCs w:val="24"/>
        </w:rPr>
        <w:t xml:space="preserve">es </w:t>
      </w:r>
      <w:r w:rsidR="003E4CC3" w:rsidRPr="00FD176A">
        <w:rPr>
          <w:rFonts w:ascii="Times New Roman" w:hAnsi="Times New Roman" w:cs="Times New Roman"/>
          <w:sz w:val="24"/>
          <w:szCs w:val="24"/>
        </w:rPr>
        <w:t>before  16</w:t>
      </w:r>
    </w:p>
    <w:p w:rsidR="000C7D0A" w:rsidRPr="00FD176A" w:rsidRDefault="00D24790" w:rsidP="00D24790">
      <w:pPr>
        <w:ind w:left="1440"/>
        <w:rPr>
          <w:rFonts w:ascii="Times New Roman" w:hAnsi="Times New Roman" w:cs="Times New Roman"/>
          <w:sz w:val="24"/>
          <w:szCs w:val="24"/>
        </w:rPr>
      </w:pPr>
      <w:r w:rsidRPr="00FD176A">
        <w:rPr>
          <w:rFonts w:ascii="Times New Roman" w:hAnsi="Times New Roman" w:cs="Times New Roman"/>
          <w:sz w:val="24"/>
          <w:szCs w:val="24"/>
        </w:rPr>
        <w:t xml:space="preserve">     </w:t>
      </w:r>
      <w:r w:rsidR="00D07222" w:rsidRPr="00FD176A">
        <w:rPr>
          <w:rFonts w:ascii="Times New Roman" w:hAnsi="Times New Roman" w:cs="Times New Roman"/>
          <w:sz w:val="24"/>
          <w:szCs w:val="24"/>
        </w:rPr>
        <w:t xml:space="preserve">16 comes </w:t>
      </w:r>
      <w:r w:rsidR="00DB1B5B" w:rsidRPr="00FD176A">
        <w:rPr>
          <w:rFonts w:ascii="Times New Roman" w:hAnsi="Times New Roman" w:cs="Times New Roman"/>
          <w:sz w:val="24"/>
          <w:szCs w:val="24"/>
        </w:rPr>
        <w:t>between 15 and 17</w:t>
      </w:r>
    </w:p>
    <w:p w:rsidR="009154BF" w:rsidRPr="00FD176A" w:rsidRDefault="005D6581" w:rsidP="006A0A0B">
      <w:pPr>
        <w:rPr>
          <w:rFonts w:ascii="Times New Roman" w:hAnsi="Times New Roman" w:cs="Times New Roman"/>
          <w:sz w:val="24"/>
          <w:szCs w:val="24"/>
        </w:rPr>
      </w:pPr>
      <w:r w:rsidRPr="00FD176A">
        <w:rPr>
          <w:rFonts w:ascii="Times New Roman" w:hAnsi="Times New Roman" w:cs="Times New Roman"/>
          <w:sz w:val="24"/>
          <w:szCs w:val="24"/>
        </w:rPr>
        <w:t xml:space="preserve"> </w:t>
      </w:r>
      <w:r w:rsidR="00D24790" w:rsidRPr="00FD176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A370C" w:rsidRPr="00FD176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FD176A">
        <w:rPr>
          <w:rFonts w:ascii="Times New Roman" w:hAnsi="Times New Roman" w:cs="Times New Roman"/>
          <w:sz w:val="24"/>
          <w:szCs w:val="24"/>
        </w:rPr>
        <w:t xml:space="preserve">     </w:t>
      </w:r>
      <w:r w:rsidR="00BA370C" w:rsidRPr="00FD176A">
        <w:rPr>
          <w:rFonts w:ascii="Times New Roman" w:hAnsi="Times New Roman" w:cs="Times New Roman"/>
          <w:sz w:val="24"/>
          <w:szCs w:val="24"/>
        </w:rPr>
        <w:t xml:space="preserve"> </w:t>
      </w:r>
      <w:r w:rsidRPr="00FD176A">
        <w:rPr>
          <w:rFonts w:ascii="Times New Roman" w:hAnsi="Times New Roman" w:cs="Times New Roman"/>
          <w:sz w:val="24"/>
          <w:szCs w:val="24"/>
        </w:rPr>
        <w:t xml:space="preserve">17 comes </w:t>
      </w:r>
      <w:r w:rsidR="009154BF" w:rsidRPr="00FD176A">
        <w:rPr>
          <w:rFonts w:ascii="Times New Roman" w:hAnsi="Times New Roman" w:cs="Times New Roman"/>
          <w:sz w:val="24"/>
          <w:szCs w:val="24"/>
        </w:rPr>
        <w:t>after 16</w:t>
      </w:r>
    </w:p>
    <w:p w:rsidR="00D24790" w:rsidRPr="00FD176A" w:rsidRDefault="00D24790" w:rsidP="006A0A0B">
      <w:pPr>
        <w:rPr>
          <w:rFonts w:ascii="Times New Roman" w:hAnsi="Times New Roman" w:cs="Times New Roman"/>
          <w:sz w:val="24"/>
          <w:szCs w:val="24"/>
        </w:rPr>
      </w:pPr>
    </w:p>
    <w:p w:rsidR="009154BF" w:rsidRPr="00FD176A" w:rsidRDefault="00D24790" w:rsidP="006A0A0B">
      <w:pPr>
        <w:rPr>
          <w:rFonts w:ascii="Times New Roman" w:hAnsi="Times New Roman" w:cs="Times New Roman"/>
          <w:b/>
          <w:sz w:val="24"/>
          <w:szCs w:val="24"/>
        </w:rPr>
      </w:pPr>
      <w:r w:rsidRPr="00FD176A">
        <w:rPr>
          <w:rFonts w:ascii="Times New Roman" w:hAnsi="Times New Roman" w:cs="Times New Roman"/>
          <w:b/>
          <w:sz w:val="24"/>
          <w:szCs w:val="24"/>
        </w:rPr>
        <w:t xml:space="preserve">Q6. </w:t>
      </w:r>
      <w:r w:rsidR="00FC74B6" w:rsidRPr="00FD176A">
        <w:rPr>
          <w:rFonts w:ascii="Times New Roman" w:hAnsi="Times New Roman" w:cs="Times New Roman"/>
          <w:b/>
          <w:sz w:val="24"/>
          <w:szCs w:val="24"/>
        </w:rPr>
        <w:t xml:space="preserve"> Ascending and </w:t>
      </w:r>
      <w:r w:rsidR="005610A8" w:rsidRPr="00FD176A">
        <w:rPr>
          <w:rFonts w:ascii="Times New Roman" w:hAnsi="Times New Roman" w:cs="Times New Roman"/>
          <w:b/>
          <w:sz w:val="24"/>
          <w:szCs w:val="24"/>
        </w:rPr>
        <w:t>Descending order</w:t>
      </w:r>
    </w:p>
    <w:p w:rsidR="005610A8" w:rsidRPr="00FD176A" w:rsidRDefault="005610A8" w:rsidP="00B7060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D176A">
        <w:rPr>
          <w:rFonts w:ascii="Times New Roman" w:hAnsi="Times New Roman" w:cs="Times New Roman"/>
          <w:sz w:val="24"/>
          <w:szCs w:val="24"/>
        </w:rPr>
        <w:t xml:space="preserve"> 76       </w:t>
      </w:r>
      <w:r w:rsidR="005B6C21" w:rsidRPr="00FD176A">
        <w:rPr>
          <w:rFonts w:ascii="Times New Roman" w:hAnsi="Times New Roman" w:cs="Times New Roman"/>
          <w:sz w:val="24"/>
          <w:szCs w:val="24"/>
        </w:rPr>
        <w:t>10      39        54</w:t>
      </w:r>
    </w:p>
    <w:p w:rsidR="005D4B99" w:rsidRPr="00FD176A" w:rsidRDefault="005E05A5" w:rsidP="006B26B8">
      <w:pPr>
        <w:rPr>
          <w:rFonts w:ascii="Times New Roman" w:hAnsi="Times New Roman" w:cs="Times New Roman"/>
          <w:sz w:val="24"/>
          <w:szCs w:val="24"/>
        </w:rPr>
      </w:pPr>
      <w:r w:rsidRPr="00FD176A">
        <w:rPr>
          <w:rFonts w:ascii="Times New Roman" w:hAnsi="Times New Roman" w:cs="Times New Roman"/>
          <w:b/>
          <w:sz w:val="24"/>
          <w:szCs w:val="24"/>
        </w:rPr>
        <w:t>Ascending order</w:t>
      </w:r>
      <w:r w:rsidRPr="00FD176A">
        <w:rPr>
          <w:rFonts w:ascii="Times New Roman" w:hAnsi="Times New Roman" w:cs="Times New Roman"/>
          <w:sz w:val="24"/>
          <w:szCs w:val="24"/>
        </w:rPr>
        <w:t xml:space="preserve"> </w:t>
      </w:r>
      <w:r w:rsidR="00861ACF" w:rsidRPr="00FD176A">
        <w:rPr>
          <w:rFonts w:ascii="Times New Roman" w:hAnsi="Times New Roman" w:cs="Times New Roman"/>
          <w:sz w:val="24"/>
          <w:szCs w:val="24"/>
        </w:rPr>
        <w:t xml:space="preserve">=     10     </w:t>
      </w:r>
      <w:r w:rsidR="00B52F9A" w:rsidRPr="00FD176A">
        <w:rPr>
          <w:rFonts w:ascii="Times New Roman" w:hAnsi="Times New Roman" w:cs="Times New Roman"/>
          <w:sz w:val="24"/>
          <w:szCs w:val="24"/>
        </w:rPr>
        <w:t xml:space="preserve">39    54      76 </w:t>
      </w:r>
    </w:p>
    <w:p w:rsidR="002F6171" w:rsidRPr="00FD176A" w:rsidRDefault="00B52F9A" w:rsidP="00D24790">
      <w:pPr>
        <w:rPr>
          <w:rFonts w:ascii="Times New Roman" w:hAnsi="Times New Roman" w:cs="Times New Roman"/>
          <w:sz w:val="24"/>
          <w:szCs w:val="24"/>
        </w:rPr>
      </w:pPr>
      <w:r w:rsidRPr="00FD176A">
        <w:rPr>
          <w:rFonts w:ascii="Times New Roman" w:hAnsi="Times New Roman" w:cs="Times New Roman"/>
          <w:b/>
          <w:sz w:val="24"/>
          <w:szCs w:val="24"/>
        </w:rPr>
        <w:t>Descending order</w:t>
      </w:r>
      <w:r w:rsidRPr="00FD176A">
        <w:rPr>
          <w:rFonts w:ascii="Times New Roman" w:hAnsi="Times New Roman" w:cs="Times New Roman"/>
          <w:sz w:val="24"/>
          <w:szCs w:val="24"/>
        </w:rPr>
        <w:t xml:space="preserve"> =</w:t>
      </w:r>
      <w:r w:rsidR="00E01F9B" w:rsidRPr="00FD176A">
        <w:rPr>
          <w:rFonts w:ascii="Times New Roman" w:hAnsi="Times New Roman" w:cs="Times New Roman"/>
          <w:sz w:val="24"/>
          <w:szCs w:val="24"/>
        </w:rPr>
        <w:t xml:space="preserve">   76     54    39      </w:t>
      </w:r>
      <w:r w:rsidR="002F6171" w:rsidRPr="00FD176A">
        <w:rPr>
          <w:rFonts w:ascii="Times New Roman" w:hAnsi="Times New Roman" w:cs="Times New Roman"/>
          <w:sz w:val="24"/>
          <w:szCs w:val="24"/>
        </w:rPr>
        <w:t xml:space="preserve">10 </w:t>
      </w:r>
    </w:p>
    <w:p w:rsidR="004B6BF4" w:rsidRPr="00FD176A" w:rsidRDefault="004B6BF4" w:rsidP="00B7060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FD176A">
        <w:rPr>
          <w:rFonts w:ascii="Times New Roman" w:hAnsi="Times New Roman" w:cs="Times New Roman"/>
          <w:sz w:val="24"/>
          <w:szCs w:val="24"/>
        </w:rPr>
        <w:t>Arrangement of</w:t>
      </w:r>
      <w:r w:rsidR="00D24790" w:rsidRPr="00FD176A">
        <w:rPr>
          <w:rFonts w:ascii="Times New Roman" w:hAnsi="Times New Roman" w:cs="Times New Roman"/>
          <w:sz w:val="24"/>
          <w:szCs w:val="24"/>
        </w:rPr>
        <w:t xml:space="preserve"> the </w:t>
      </w:r>
      <w:r w:rsidRPr="00FD176A">
        <w:rPr>
          <w:rFonts w:ascii="Times New Roman" w:hAnsi="Times New Roman" w:cs="Times New Roman"/>
          <w:sz w:val="24"/>
          <w:szCs w:val="24"/>
        </w:rPr>
        <w:t xml:space="preserve"> numbers in order, </w:t>
      </w:r>
      <w:r w:rsidR="0029381E" w:rsidRPr="00FD176A">
        <w:rPr>
          <w:rFonts w:ascii="Times New Roman" w:hAnsi="Times New Roman" w:cs="Times New Roman"/>
          <w:sz w:val="24"/>
          <w:szCs w:val="24"/>
        </w:rPr>
        <w:t>from smallest to greatest</w:t>
      </w:r>
      <w:r w:rsidR="00A409AB" w:rsidRPr="00FD176A">
        <w:rPr>
          <w:rFonts w:ascii="Times New Roman" w:hAnsi="Times New Roman" w:cs="Times New Roman"/>
          <w:sz w:val="24"/>
          <w:szCs w:val="24"/>
        </w:rPr>
        <w:t xml:space="preserve"> is called </w:t>
      </w:r>
      <w:r w:rsidR="00B76BE9" w:rsidRPr="00FD176A">
        <w:rPr>
          <w:rFonts w:ascii="Times New Roman" w:hAnsi="Times New Roman" w:cs="Times New Roman"/>
          <w:sz w:val="24"/>
          <w:szCs w:val="24"/>
        </w:rPr>
        <w:t xml:space="preserve">ascending  order. </w:t>
      </w:r>
    </w:p>
    <w:p w:rsidR="00B76BE9" w:rsidRPr="00FD176A" w:rsidRDefault="00B76BE9" w:rsidP="00B7060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FD176A">
        <w:rPr>
          <w:rFonts w:ascii="Times New Roman" w:hAnsi="Times New Roman" w:cs="Times New Roman"/>
          <w:sz w:val="24"/>
          <w:szCs w:val="24"/>
        </w:rPr>
        <w:t xml:space="preserve">Arrangement </w:t>
      </w:r>
      <w:r w:rsidR="00B81B20" w:rsidRPr="00FD176A">
        <w:rPr>
          <w:rFonts w:ascii="Times New Roman" w:hAnsi="Times New Roman" w:cs="Times New Roman"/>
          <w:sz w:val="24"/>
          <w:szCs w:val="24"/>
        </w:rPr>
        <w:t xml:space="preserve">of </w:t>
      </w:r>
      <w:r w:rsidR="00D24790" w:rsidRPr="00FD176A">
        <w:rPr>
          <w:rFonts w:ascii="Times New Roman" w:hAnsi="Times New Roman" w:cs="Times New Roman"/>
          <w:sz w:val="24"/>
          <w:szCs w:val="24"/>
        </w:rPr>
        <w:t xml:space="preserve">the </w:t>
      </w:r>
      <w:r w:rsidR="00B81B20" w:rsidRPr="00FD176A">
        <w:rPr>
          <w:rFonts w:ascii="Times New Roman" w:hAnsi="Times New Roman" w:cs="Times New Roman"/>
          <w:sz w:val="24"/>
          <w:szCs w:val="24"/>
        </w:rPr>
        <w:t xml:space="preserve">number in order, from greatest to </w:t>
      </w:r>
      <w:r w:rsidR="006D6716" w:rsidRPr="00FD176A">
        <w:rPr>
          <w:rFonts w:ascii="Times New Roman" w:hAnsi="Times New Roman" w:cs="Times New Roman"/>
          <w:sz w:val="24"/>
          <w:szCs w:val="24"/>
        </w:rPr>
        <w:t xml:space="preserve">smallest is called descending order. </w:t>
      </w:r>
    </w:p>
    <w:p w:rsidR="00D574F9" w:rsidRPr="00FD176A" w:rsidRDefault="00D24790" w:rsidP="00D24790">
      <w:pPr>
        <w:rPr>
          <w:rFonts w:ascii="Times New Roman" w:hAnsi="Times New Roman" w:cs="Times New Roman"/>
          <w:b/>
          <w:sz w:val="24"/>
          <w:szCs w:val="24"/>
        </w:rPr>
      </w:pPr>
      <w:r w:rsidRPr="00FD176A">
        <w:rPr>
          <w:rFonts w:ascii="Times New Roman" w:hAnsi="Times New Roman" w:cs="Times New Roman"/>
          <w:b/>
          <w:sz w:val="24"/>
          <w:szCs w:val="24"/>
        </w:rPr>
        <w:t>Q7.  W</w:t>
      </w:r>
      <w:r w:rsidR="005F7B34" w:rsidRPr="00FD176A">
        <w:rPr>
          <w:rFonts w:ascii="Times New Roman" w:hAnsi="Times New Roman" w:cs="Times New Roman"/>
          <w:b/>
          <w:sz w:val="24"/>
          <w:szCs w:val="24"/>
        </w:rPr>
        <w:t>rite the tens and</w:t>
      </w:r>
      <w:r w:rsidR="004C52D5" w:rsidRPr="00FD176A">
        <w:rPr>
          <w:rFonts w:ascii="Times New Roman" w:hAnsi="Times New Roman" w:cs="Times New Roman"/>
          <w:b/>
          <w:sz w:val="24"/>
          <w:szCs w:val="24"/>
        </w:rPr>
        <w:t xml:space="preserve"> the ones</w:t>
      </w:r>
    </w:p>
    <w:p w:rsidR="004C52D5" w:rsidRPr="00FD176A" w:rsidRDefault="00F1145A" w:rsidP="00B70609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D176A">
        <w:rPr>
          <w:rFonts w:ascii="Times New Roman" w:hAnsi="Times New Roman" w:cs="Times New Roman"/>
          <w:sz w:val="24"/>
          <w:szCs w:val="24"/>
        </w:rPr>
        <w:t>45  =</w:t>
      </w:r>
      <w:r w:rsidR="0028164D" w:rsidRPr="00FD176A">
        <w:rPr>
          <w:rFonts w:ascii="Times New Roman" w:hAnsi="Times New Roman" w:cs="Times New Roman"/>
          <w:sz w:val="24"/>
          <w:szCs w:val="24"/>
        </w:rPr>
        <w:t xml:space="preserve">  4 tens and </w:t>
      </w:r>
      <w:r w:rsidR="001D7382" w:rsidRPr="00FD176A">
        <w:rPr>
          <w:rFonts w:ascii="Times New Roman" w:hAnsi="Times New Roman" w:cs="Times New Roman"/>
          <w:sz w:val="24"/>
          <w:szCs w:val="24"/>
        </w:rPr>
        <w:t>5 ones</w:t>
      </w:r>
    </w:p>
    <w:p w:rsidR="001D7382" w:rsidRPr="00FD176A" w:rsidRDefault="00D24790" w:rsidP="00D24790">
      <w:pPr>
        <w:rPr>
          <w:rFonts w:ascii="Times New Roman" w:hAnsi="Times New Roman" w:cs="Times New Roman"/>
          <w:b/>
          <w:sz w:val="24"/>
          <w:szCs w:val="24"/>
        </w:rPr>
      </w:pPr>
      <w:r w:rsidRPr="00FD176A">
        <w:rPr>
          <w:rFonts w:ascii="Times New Roman" w:hAnsi="Times New Roman" w:cs="Times New Roman"/>
          <w:b/>
          <w:sz w:val="24"/>
          <w:szCs w:val="24"/>
        </w:rPr>
        <w:t>Q8- W</w:t>
      </w:r>
      <w:r w:rsidR="001D7382" w:rsidRPr="00FD176A">
        <w:rPr>
          <w:rFonts w:ascii="Times New Roman" w:hAnsi="Times New Roman" w:cs="Times New Roman"/>
          <w:b/>
          <w:sz w:val="24"/>
          <w:szCs w:val="24"/>
        </w:rPr>
        <w:t xml:space="preserve">rite the </w:t>
      </w:r>
      <w:r w:rsidR="00A675E4" w:rsidRPr="00FD176A">
        <w:rPr>
          <w:rFonts w:ascii="Times New Roman" w:hAnsi="Times New Roman" w:cs="Times New Roman"/>
          <w:b/>
          <w:sz w:val="24"/>
          <w:szCs w:val="24"/>
        </w:rPr>
        <w:t>number</w:t>
      </w:r>
    </w:p>
    <w:p w:rsidR="00AD0522" w:rsidRPr="00FD176A" w:rsidRDefault="00A675E4" w:rsidP="00B70609">
      <w:pPr>
        <w:pStyle w:val="ListParagraph"/>
        <w:numPr>
          <w:ilvl w:val="0"/>
          <w:numId w:val="9"/>
        </w:num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 w:rsidRPr="00FD176A">
        <w:rPr>
          <w:rFonts w:ascii="Times New Roman" w:hAnsi="Times New Roman" w:cs="Times New Roman"/>
          <w:sz w:val="24"/>
          <w:szCs w:val="24"/>
        </w:rPr>
        <w:t xml:space="preserve">5 tens </w:t>
      </w:r>
      <w:r w:rsidR="00F434B7" w:rsidRPr="00FD176A">
        <w:rPr>
          <w:rFonts w:ascii="Times New Roman" w:hAnsi="Times New Roman" w:cs="Times New Roman"/>
          <w:sz w:val="24"/>
          <w:szCs w:val="24"/>
        </w:rPr>
        <w:t xml:space="preserve">and  2 ones = </w:t>
      </w:r>
      <w:r w:rsidR="009B61B4" w:rsidRPr="00FD176A">
        <w:rPr>
          <w:rFonts w:ascii="Times New Roman" w:hAnsi="Times New Roman" w:cs="Times New Roman"/>
          <w:sz w:val="24"/>
          <w:szCs w:val="24"/>
        </w:rPr>
        <w:t xml:space="preserve">52 </w:t>
      </w:r>
    </w:p>
    <w:p w:rsidR="00F61E4B" w:rsidRPr="00FD176A" w:rsidRDefault="00F61E4B" w:rsidP="00286D28">
      <w:pPr>
        <w:pBdr>
          <w:bottom w:val="single" w:sz="12" w:space="1" w:color="auto"/>
        </w:pBdr>
        <w:ind w:left="360"/>
        <w:rPr>
          <w:rFonts w:ascii="Times New Roman" w:hAnsi="Times New Roman" w:cs="Times New Roman"/>
          <w:sz w:val="24"/>
          <w:szCs w:val="24"/>
        </w:rPr>
      </w:pPr>
    </w:p>
    <w:p w:rsidR="0018457E" w:rsidRPr="00FD176A" w:rsidRDefault="0018457E" w:rsidP="00BF459D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BA370C" w:rsidRPr="00FD176A" w:rsidRDefault="00775713" w:rsidP="00775713">
      <w:pPr>
        <w:rPr>
          <w:rFonts w:ascii="Times New Roman" w:hAnsi="Times New Roman" w:cs="Times New Roman"/>
          <w:sz w:val="24"/>
          <w:szCs w:val="24"/>
        </w:rPr>
      </w:pPr>
      <w:r w:rsidRPr="00FD176A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3E2A93" w:rsidRPr="00FD176A" w:rsidRDefault="00775713" w:rsidP="00BA370C">
      <w:pPr>
        <w:ind w:left="2880" w:firstLine="720"/>
        <w:rPr>
          <w:rFonts w:ascii="Times New Roman" w:hAnsi="Times New Roman" w:cs="Times New Roman"/>
          <w:b/>
          <w:sz w:val="24"/>
          <w:szCs w:val="24"/>
        </w:rPr>
      </w:pPr>
      <w:r w:rsidRPr="00FD176A">
        <w:rPr>
          <w:rFonts w:ascii="Times New Roman" w:hAnsi="Times New Roman" w:cs="Times New Roman"/>
          <w:b/>
          <w:sz w:val="24"/>
          <w:szCs w:val="24"/>
        </w:rPr>
        <w:t xml:space="preserve"> Work sheet </w:t>
      </w:r>
      <w:r w:rsidR="00AF7B0B" w:rsidRPr="00FD176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F7B0B" w:rsidRPr="00FD176A" w:rsidRDefault="00AF7B0B" w:rsidP="00775713">
      <w:pPr>
        <w:rPr>
          <w:rFonts w:ascii="Times New Roman" w:hAnsi="Times New Roman" w:cs="Times New Roman"/>
          <w:b/>
          <w:sz w:val="24"/>
          <w:szCs w:val="24"/>
        </w:rPr>
      </w:pPr>
      <w:r w:rsidRPr="00FD176A">
        <w:rPr>
          <w:rFonts w:ascii="Times New Roman" w:hAnsi="Times New Roman" w:cs="Times New Roman"/>
          <w:b/>
          <w:sz w:val="24"/>
          <w:szCs w:val="24"/>
        </w:rPr>
        <w:t>NOTE :- DO ALL THE WORK IN YOUR COPY.</w:t>
      </w:r>
    </w:p>
    <w:p w:rsidR="00E91C1A" w:rsidRPr="00FD176A" w:rsidRDefault="00AF7B0B" w:rsidP="00775713">
      <w:pPr>
        <w:rPr>
          <w:rFonts w:ascii="Times New Roman" w:hAnsi="Times New Roman" w:cs="Times New Roman"/>
          <w:sz w:val="24"/>
          <w:szCs w:val="24"/>
        </w:rPr>
      </w:pPr>
      <w:r w:rsidRPr="00FD176A">
        <w:rPr>
          <w:rFonts w:ascii="Times New Roman" w:hAnsi="Times New Roman" w:cs="Times New Roman"/>
          <w:sz w:val="24"/>
          <w:szCs w:val="24"/>
        </w:rPr>
        <w:t xml:space="preserve">Q1. </w:t>
      </w:r>
      <w:r w:rsidR="00E91C1A" w:rsidRPr="00FD176A">
        <w:rPr>
          <w:rFonts w:ascii="Times New Roman" w:hAnsi="Times New Roman" w:cs="Times New Roman"/>
          <w:sz w:val="24"/>
          <w:szCs w:val="24"/>
        </w:rPr>
        <w:t xml:space="preserve"> </w:t>
      </w:r>
      <w:r w:rsidRPr="00FD176A">
        <w:rPr>
          <w:rFonts w:ascii="Times New Roman" w:hAnsi="Times New Roman" w:cs="Times New Roman"/>
          <w:sz w:val="24"/>
          <w:szCs w:val="24"/>
        </w:rPr>
        <w:t>W</w:t>
      </w:r>
      <w:r w:rsidR="00FC135F" w:rsidRPr="00FD176A">
        <w:rPr>
          <w:rFonts w:ascii="Times New Roman" w:hAnsi="Times New Roman" w:cs="Times New Roman"/>
          <w:sz w:val="24"/>
          <w:szCs w:val="24"/>
        </w:rPr>
        <w:t xml:space="preserve">rite the number name for </w:t>
      </w:r>
      <w:r w:rsidR="002E75B0" w:rsidRPr="00FD176A">
        <w:rPr>
          <w:rFonts w:ascii="Times New Roman" w:hAnsi="Times New Roman" w:cs="Times New Roman"/>
          <w:sz w:val="24"/>
          <w:szCs w:val="24"/>
        </w:rPr>
        <w:t>the number</w:t>
      </w:r>
    </w:p>
    <w:p w:rsidR="002E75B0" w:rsidRPr="00FD176A" w:rsidRDefault="002E75B0" w:rsidP="00B70609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FD176A">
        <w:rPr>
          <w:rFonts w:ascii="Times New Roman" w:hAnsi="Times New Roman" w:cs="Times New Roman"/>
          <w:sz w:val="24"/>
          <w:szCs w:val="24"/>
        </w:rPr>
        <w:t xml:space="preserve">22        b. </w:t>
      </w:r>
      <w:r w:rsidR="00AA0D84" w:rsidRPr="00FD176A">
        <w:rPr>
          <w:rFonts w:ascii="Times New Roman" w:hAnsi="Times New Roman" w:cs="Times New Roman"/>
          <w:sz w:val="24"/>
          <w:szCs w:val="24"/>
        </w:rPr>
        <w:t>46       c. 64        d. 80</w:t>
      </w:r>
      <w:r w:rsidR="00AF7B0B" w:rsidRPr="00FD176A">
        <w:rPr>
          <w:rFonts w:ascii="Times New Roman" w:hAnsi="Times New Roman" w:cs="Times New Roman"/>
          <w:sz w:val="24"/>
          <w:szCs w:val="24"/>
        </w:rPr>
        <w:t xml:space="preserve">    </w:t>
      </w:r>
      <w:r w:rsidR="00AA0D84" w:rsidRPr="00FD176A">
        <w:rPr>
          <w:rFonts w:ascii="Times New Roman" w:hAnsi="Times New Roman" w:cs="Times New Roman"/>
          <w:sz w:val="24"/>
          <w:szCs w:val="24"/>
        </w:rPr>
        <w:t xml:space="preserve"> </w:t>
      </w:r>
      <w:r w:rsidR="00A460A5" w:rsidRPr="00FD176A">
        <w:rPr>
          <w:rFonts w:ascii="Times New Roman" w:hAnsi="Times New Roman" w:cs="Times New Roman"/>
          <w:sz w:val="24"/>
          <w:szCs w:val="24"/>
        </w:rPr>
        <w:t xml:space="preserve">e. </w:t>
      </w:r>
      <w:r w:rsidR="006E26DC" w:rsidRPr="00FD176A">
        <w:rPr>
          <w:rFonts w:ascii="Times New Roman" w:hAnsi="Times New Roman" w:cs="Times New Roman"/>
          <w:sz w:val="24"/>
          <w:szCs w:val="24"/>
        </w:rPr>
        <w:t xml:space="preserve"> 29</w:t>
      </w:r>
    </w:p>
    <w:p w:rsidR="006E26DC" w:rsidRPr="00FD176A" w:rsidRDefault="00AF7B0B" w:rsidP="00AF7B0B">
      <w:pPr>
        <w:ind w:right="-563"/>
        <w:rPr>
          <w:rFonts w:ascii="Times New Roman" w:hAnsi="Times New Roman" w:cs="Times New Roman"/>
          <w:sz w:val="24"/>
          <w:szCs w:val="24"/>
        </w:rPr>
      </w:pPr>
      <w:r w:rsidRPr="00FD176A">
        <w:rPr>
          <w:rFonts w:ascii="Times New Roman" w:hAnsi="Times New Roman" w:cs="Times New Roman"/>
          <w:sz w:val="24"/>
          <w:szCs w:val="24"/>
        </w:rPr>
        <w:t>Q2.  W</w:t>
      </w:r>
      <w:r w:rsidR="00505D77" w:rsidRPr="00FD176A">
        <w:rPr>
          <w:rFonts w:ascii="Times New Roman" w:hAnsi="Times New Roman" w:cs="Times New Roman"/>
          <w:sz w:val="24"/>
          <w:szCs w:val="24"/>
        </w:rPr>
        <w:t xml:space="preserve">rite the number for </w:t>
      </w:r>
      <w:r w:rsidR="00D71CAD" w:rsidRPr="00FD176A">
        <w:rPr>
          <w:rFonts w:ascii="Times New Roman" w:hAnsi="Times New Roman" w:cs="Times New Roman"/>
          <w:sz w:val="24"/>
          <w:szCs w:val="24"/>
        </w:rPr>
        <w:t>number name</w:t>
      </w:r>
    </w:p>
    <w:p w:rsidR="00D71CAD" w:rsidRPr="00FD176A" w:rsidRDefault="00D71CAD" w:rsidP="00AF7B0B">
      <w:pPr>
        <w:pStyle w:val="ListParagraph"/>
        <w:numPr>
          <w:ilvl w:val="0"/>
          <w:numId w:val="11"/>
        </w:numPr>
        <w:ind w:right="-563"/>
        <w:rPr>
          <w:rFonts w:ascii="Times New Roman" w:hAnsi="Times New Roman" w:cs="Times New Roman"/>
          <w:sz w:val="24"/>
          <w:szCs w:val="24"/>
        </w:rPr>
      </w:pPr>
      <w:r w:rsidRPr="00FD176A">
        <w:rPr>
          <w:rFonts w:ascii="Times New Roman" w:hAnsi="Times New Roman" w:cs="Times New Roman"/>
          <w:sz w:val="24"/>
          <w:szCs w:val="24"/>
        </w:rPr>
        <w:t xml:space="preserve">Nineteen       </w:t>
      </w:r>
      <w:r w:rsidR="00C31546" w:rsidRPr="00FD176A">
        <w:rPr>
          <w:rFonts w:ascii="Times New Roman" w:hAnsi="Times New Roman" w:cs="Times New Roman"/>
          <w:sz w:val="24"/>
          <w:szCs w:val="24"/>
        </w:rPr>
        <w:t xml:space="preserve">b. Fifty-seven     c. </w:t>
      </w:r>
      <w:r w:rsidR="000B459B" w:rsidRPr="00FD176A">
        <w:rPr>
          <w:rFonts w:ascii="Times New Roman" w:hAnsi="Times New Roman" w:cs="Times New Roman"/>
          <w:sz w:val="24"/>
          <w:szCs w:val="24"/>
        </w:rPr>
        <w:t xml:space="preserve">Seventy     </w:t>
      </w:r>
      <w:r w:rsidR="00AF7B0B" w:rsidRPr="00FD176A">
        <w:rPr>
          <w:rFonts w:ascii="Times New Roman" w:hAnsi="Times New Roman" w:cs="Times New Roman"/>
          <w:sz w:val="24"/>
          <w:szCs w:val="24"/>
        </w:rPr>
        <w:t xml:space="preserve">  </w:t>
      </w:r>
      <w:r w:rsidR="000B459B" w:rsidRPr="00FD176A">
        <w:rPr>
          <w:rFonts w:ascii="Times New Roman" w:hAnsi="Times New Roman" w:cs="Times New Roman"/>
          <w:sz w:val="24"/>
          <w:szCs w:val="24"/>
        </w:rPr>
        <w:t>d. Thirty-Three</w:t>
      </w:r>
      <w:r w:rsidR="000606CD" w:rsidRPr="00FD176A">
        <w:rPr>
          <w:rFonts w:ascii="Times New Roman" w:hAnsi="Times New Roman" w:cs="Times New Roman"/>
          <w:sz w:val="24"/>
          <w:szCs w:val="24"/>
        </w:rPr>
        <w:t xml:space="preserve">     e. Sixty-one</w:t>
      </w:r>
    </w:p>
    <w:p w:rsidR="000B459B" w:rsidRPr="00FD176A" w:rsidRDefault="00FD41FB" w:rsidP="00FD41FB">
      <w:pPr>
        <w:rPr>
          <w:rFonts w:ascii="Times New Roman" w:hAnsi="Times New Roman" w:cs="Times New Roman"/>
          <w:sz w:val="24"/>
          <w:szCs w:val="24"/>
        </w:rPr>
      </w:pPr>
      <w:r w:rsidRPr="00FD176A">
        <w:rPr>
          <w:rFonts w:ascii="Times New Roman" w:hAnsi="Times New Roman" w:cs="Times New Roman"/>
          <w:sz w:val="24"/>
          <w:szCs w:val="24"/>
        </w:rPr>
        <w:t xml:space="preserve">Q3. Write the place </w:t>
      </w:r>
      <w:r w:rsidR="00F30DC7" w:rsidRPr="00FD176A">
        <w:rPr>
          <w:rFonts w:ascii="Times New Roman" w:hAnsi="Times New Roman" w:cs="Times New Roman"/>
          <w:sz w:val="24"/>
          <w:szCs w:val="24"/>
        </w:rPr>
        <w:t>value of</w:t>
      </w:r>
    </w:p>
    <w:p w:rsidR="00F30DC7" w:rsidRPr="00FD176A" w:rsidRDefault="00F30DC7" w:rsidP="00AF7B0B">
      <w:pPr>
        <w:pStyle w:val="ListParagraph"/>
        <w:numPr>
          <w:ilvl w:val="0"/>
          <w:numId w:val="12"/>
        </w:numPr>
        <w:ind w:right="-705"/>
        <w:rPr>
          <w:rFonts w:ascii="Times New Roman" w:hAnsi="Times New Roman" w:cs="Times New Roman"/>
          <w:sz w:val="24"/>
          <w:szCs w:val="24"/>
        </w:rPr>
      </w:pPr>
      <w:r w:rsidRPr="00FD176A">
        <w:rPr>
          <w:rFonts w:ascii="Times New Roman" w:hAnsi="Times New Roman" w:cs="Times New Roman"/>
          <w:sz w:val="24"/>
          <w:szCs w:val="24"/>
        </w:rPr>
        <w:t>3</w:t>
      </w:r>
      <w:r w:rsidR="00BA0C98" w:rsidRPr="00FD176A">
        <w:rPr>
          <w:rFonts w:ascii="Times New Roman" w:hAnsi="Times New Roman" w:cs="Times New Roman"/>
          <w:sz w:val="24"/>
          <w:szCs w:val="24"/>
        </w:rPr>
        <w:t xml:space="preserve"> in 24     </w:t>
      </w:r>
      <w:r w:rsidR="00AF7B0B" w:rsidRPr="00FD176A">
        <w:rPr>
          <w:rFonts w:ascii="Times New Roman" w:hAnsi="Times New Roman" w:cs="Times New Roman"/>
          <w:sz w:val="24"/>
          <w:szCs w:val="24"/>
        </w:rPr>
        <w:t xml:space="preserve">       </w:t>
      </w:r>
      <w:r w:rsidR="00BA0C98" w:rsidRPr="00FD176A">
        <w:rPr>
          <w:rFonts w:ascii="Times New Roman" w:hAnsi="Times New Roman" w:cs="Times New Roman"/>
          <w:sz w:val="24"/>
          <w:szCs w:val="24"/>
        </w:rPr>
        <w:t xml:space="preserve">b. 8   in </w:t>
      </w:r>
      <w:r w:rsidR="000E2081" w:rsidRPr="00FD176A">
        <w:rPr>
          <w:rFonts w:ascii="Times New Roman" w:hAnsi="Times New Roman" w:cs="Times New Roman"/>
          <w:sz w:val="24"/>
          <w:szCs w:val="24"/>
        </w:rPr>
        <w:t xml:space="preserve">81    </w:t>
      </w:r>
      <w:r w:rsidR="00AF7B0B" w:rsidRPr="00FD176A">
        <w:rPr>
          <w:rFonts w:ascii="Times New Roman" w:hAnsi="Times New Roman" w:cs="Times New Roman"/>
          <w:sz w:val="24"/>
          <w:szCs w:val="24"/>
        </w:rPr>
        <w:t xml:space="preserve">      </w:t>
      </w:r>
      <w:r w:rsidR="000E2081" w:rsidRPr="00FD176A">
        <w:rPr>
          <w:rFonts w:ascii="Times New Roman" w:hAnsi="Times New Roman" w:cs="Times New Roman"/>
          <w:sz w:val="24"/>
          <w:szCs w:val="24"/>
        </w:rPr>
        <w:t xml:space="preserve"> c. 9  in  </w:t>
      </w:r>
      <w:r w:rsidR="00FB6A21" w:rsidRPr="00FD176A">
        <w:rPr>
          <w:rFonts w:ascii="Times New Roman" w:hAnsi="Times New Roman" w:cs="Times New Roman"/>
          <w:sz w:val="24"/>
          <w:szCs w:val="24"/>
        </w:rPr>
        <w:t xml:space="preserve">92       d. 5  in  </w:t>
      </w:r>
      <w:r w:rsidR="00B172B4" w:rsidRPr="00FD176A">
        <w:rPr>
          <w:rFonts w:ascii="Times New Roman" w:hAnsi="Times New Roman" w:cs="Times New Roman"/>
          <w:sz w:val="24"/>
          <w:szCs w:val="24"/>
        </w:rPr>
        <w:t xml:space="preserve">51     </w:t>
      </w:r>
      <w:r w:rsidR="00AF7B0B" w:rsidRPr="00FD176A">
        <w:rPr>
          <w:rFonts w:ascii="Times New Roman" w:hAnsi="Times New Roman" w:cs="Times New Roman"/>
          <w:sz w:val="24"/>
          <w:szCs w:val="24"/>
        </w:rPr>
        <w:t xml:space="preserve">       </w:t>
      </w:r>
      <w:r w:rsidR="00B172B4" w:rsidRPr="00FD176A">
        <w:rPr>
          <w:rFonts w:ascii="Times New Roman" w:hAnsi="Times New Roman" w:cs="Times New Roman"/>
          <w:sz w:val="24"/>
          <w:szCs w:val="24"/>
        </w:rPr>
        <w:t xml:space="preserve"> e. 4   in  </w:t>
      </w:r>
      <w:r w:rsidR="00A460A5" w:rsidRPr="00FD176A">
        <w:rPr>
          <w:rFonts w:ascii="Times New Roman" w:hAnsi="Times New Roman" w:cs="Times New Roman"/>
          <w:sz w:val="24"/>
          <w:szCs w:val="24"/>
        </w:rPr>
        <w:t>24</w:t>
      </w:r>
    </w:p>
    <w:p w:rsidR="000606CD" w:rsidRPr="00FD176A" w:rsidRDefault="00F96891" w:rsidP="00F96891">
      <w:pPr>
        <w:rPr>
          <w:rFonts w:ascii="Times New Roman" w:hAnsi="Times New Roman" w:cs="Times New Roman"/>
          <w:sz w:val="24"/>
          <w:szCs w:val="24"/>
        </w:rPr>
      </w:pPr>
      <w:r w:rsidRPr="00FD176A">
        <w:rPr>
          <w:rFonts w:ascii="Times New Roman" w:hAnsi="Times New Roman" w:cs="Times New Roman"/>
          <w:sz w:val="24"/>
          <w:szCs w:val="24"/>
        </w:rPr>
        <w:t xml:space="preserve">Q4-  Fill  </w:t>
      </w:r>
      <w:r w:rsidR="00535CC5" w:rsidRPr="00FD176A">
        <w:rPr>
          <w:rFonts w:ascii="Times New Roman" w:hAnsi="Times New Roman" w:cs="Times New Roman"/>
          <w:sz w:val="24"/>
          <w:szCs w:val="24"/>
        </w:rPr>
        <w:t xml:space="preserve">&gt;, &lt;  or  </w:t>
      </w:r>
      <w:r w:rsidR="00DF077E" w:rsidRPr="00FD176A">
        <w:rPr>
          <w:rFonts w:ascii="Times New Roman" w:hAnsi="Times New Roman" w:cs="Times New Roman"/>
          <w:sz w:val="24"/>
          <w:szCs w:val="24"/>
        </w:rPr>
        <w:t>=    in the box</w:t>
      </w:r>
    </w:p>
    <w:p w:rsidR="00DF077E" w:rsidRDefault="009E20C0" w:rsidP="00AF7B0B">
      <w:pPr>
        <w:pStyle w:val="ListParagraph"/>
        <w:numPr>
          <w:ilvl w:val="0"/>
          <w:numId w:val="13"/>
        </w:numPr>
        <w:ind w:right="-846"/>
        <w:rPr>
          <w:rFonts w:ascii="Times New Roman" w:hAnsi="Times New Roman" w:cs="Times New Roman"/>
          <w:sz w:val="24"/>
          <w:szCs w:val="24"/>
        </w:rPr>
      </w:pPr>
      <w:r w:rsidRPr="00FD176A">
        <w:rPr>
          <w:rFonts w:ascii="Times New Roman" w:hAnsi="Times New Roman" w:cs="Times New Roman"/>
          <w:sz w:val="24"/>
          <w:szCs w:val="24"/>
        </w:rPr>
        <w:t xml:space="preserve">7  </w:t>
      </w:r>
      <w:r w:rsidR="004A753D" w:rsidRPr="00FD176A">
        <w:rPr>
          <w:rFonts w:ascii="Times New Roman" w:hAnsi="Times New Roman" w:cs="Times New Roman"/>
          <w:sz w:val="24"/>
          <w:szCs w:val="24"/>
        </w:rPr>
        <w:t xml:space="preserve">[  ]  3       </w:t>
      </w:r>
      <w:r w:rsidR="00AF7B0B" w:rsidRPr="00FD176A">
        <w:rPr>
          <w:rFonts w:ascii="Times New Roman" w:hAnsi="Times New Roman" w:cs="Times New Roman"/>
          <w:sz w:val="24"/>
          <w:szCs w:val="24"/>
        </w:rPr>
        <w:t xml:space="preserve">    </w:t>
      </w:r>
      <w:r w:rsidR="004A753D" w:rsidRPr="00FD176A">
        <w:rPr>
          <w:rFonts w:ascii="Times New Roman" w:hAnsi="Times New Roman" w:cs="Times New Roman"/>
          <w:sz w:val="24"/>
          <w:szCs w:val="24"/>
        </w:rPr>
        <w:t xml:space="preserve"> b. </w:t>
      </w:r>
      <w:r w:rsidR="00775EC3" w:rsidRPr="00FD176A">
        <w:rPr>
          <w:rFonts w:ascii="Times New Roman" w:hAnsi="Times New Roman" w:cs="Times New Roman"/>
          <w:sz w:val="24"/>
          <w:szCs w:val="24"/>
        </w:rPr>
        <w:t xml:space="preserve"> 98   [  ]   98    c. </w:t>
      </w:r>
      <w:r w:rsidR="000115FF" w:rsidRPr="00FD176A">
        <w:rPr>
          <w:rFonts w:ascii="Times New Roman" w:hAnsi="Times New Roman" w:cs="Times New Roman"/>
          <w:sz w:val="24"/>
          <w:szCs w:val="24"/>
        </w:rPr>
        <w:t xml:space="preserve">8  [  ]  6     d. </w:t>
      </w:r>
      <w:r w:rsidR="0035067B" w:rsidRPr="00FD176A">
        <w:rPr>
          <w:rFonts w:ascii="Times New Roman" w:hAnsi="Times New Roman" w:cs="Times New Roman"/>
          <w:sz w:val="24"/>
          <w:szCs w:val="24"/>
        </w:rPr>
        <w:t>69   [  ]   70</w:t>
      </w:r>
      <w:r w:rsidR="00E27DFA" w:rsidRPr="00FD176A">
        <w:rPr>
          <w:rFonts w:ascii="Times New Roman" w:hAnsi="Times New Roman" w:cs="Times New Roman"/>
          <w:sz w:val="24"/>
          <w:szCs w:val="24"/>
        </w:rPr>
        <w:t xml:space="preserve">        e.  16  </w:t>
      </w:r>
      <w:r w:rsidR="00721409" w:rsidRPr="00FD176A">
        <w:rPr>
          <w:rFonts w:ascii="Times New Roman" w:hAnsi="Times New Roman" w:cs="Times New Roman"/>
          <w:sz w:val="24"/>
          <w:szCs w:val="24"/>
        </w:rPr>
        <w:t>[ ] 11</w:t>
      </w:r>
    </w:p>
    <w:p w:rsidR="00FD176A" w:rsidRDefault="00FD176A" w:rsidP="00FD176A">
      <w:pPr>
        <w:ind w:right="-846"/>
        <w:rPr>
          <w:rFonts w:ascii="Times New Roman" w:hAnsi="Times New Roman" w:cs="Times New Roman"/>
          <w:sz w:val="24"/>
          <w:szCs w:val="24"/>
        </w:rPr>
      </w:pPr>
    </w:p>
    <w:p w:rsidR="00FD176A" w:rsidRDefault="00FD176A" w:rsidP="00FD176A">
      <w:pPr>
        <w:ind w:right="-846"/>
        <w:rPr>
          <w:rFonts w:ascii="Times New Roman" w:hAnsi="Times New Roman" w:cs="Times New Roman"/>
          <w:sz w:val="24"/>
          <w:szCs w:val="24"/>
        </w:rPr>
      </w:pPr>
    </w:p>
    <w:p w:rsidR="00FD176A" w:rsidRPr="00FD176A" w:rsidRDefault="00FD176A" w:rsidP="00FD176A">
      <w:pPr>
        <w:ind w:right="-846"/>
        <w:rPr>
          <w:rFonts w:ascii="Times New Roman" w:hAnsi="Times New Roman" w:cs="Times New Roman"/>
          <w:sz w:val="24"/>
          <w:szCs w:val="24"/>
        </w:rPr>
      </w:pPr>
    </w:p>
    <w:p w:rsidR="00721409" w:rsidRPr="00FD176A" w:rsidRDefault="00AF7B0B" w:rsidP="008F4374">
      <w:pPr>
        <w:rPr>
          <w:rFonts w:ascii="Times New Roman" w:hAnsi="Times New Roman" w:cs="Times New Roman"/>
          <w:sz w:val="24"/>
          <w:szCs w:val="24"/>
        </w:rPr>
      </w:pPr>
      <w:r w:rsidRPr="00FD176A">
        <w:rPr>
          <w:rFonts w:ascii="Times New Roman" w:hAnsi="Times New Roman" w:cs="Times New Roman"/>
          <w:sz w:val="24"/>
          <w:szCs w:val="24"/>
        </w:rPr>
        <w:lastRenderedPageBreak/>
        <w:t>Q5.  W</w:t>
      </w:r>
      <w:r w:rsidR="008F4374" w:rsidRPr="00FD176A">
        <w:rPr>
          <w:rFonts w:ascii="Times New Roman" w:hAnsi="Times New Roman" w:cs="Times New Roman"/>
          <w:sz w:val="24"/>
          <w:szCs w:val="24"/>
        </w:rPr>
        <w:t xml:space="preserve">rite the number that comes before </w:t>
      </w:r>
      <w:r w:rsidR="007B2440" w:rsidRPr="00FD176A">
        <w:rPr>
          <w:rFonts w:ascii="Times New Roman" w:hAnsi="Times New Roman" w:cs="Times New Roman"/>
          <w:sz w:val="24"/>
          <w:szCs w:val="24"/>
        </w:rPr>
        <w:t>after and between</w:t>
      </w:r>
    </w:p>
    <w:p w:rsidR="007B2440" w:rsidRPr="00FD176A" w:rsidRDefault="004A4976" w:rsidP="004A4976">
      <w:pPr>
        <w:rPr>
          <w:rFonts w:ascii="Times New Roman" w:hAnsi="Times New Roman" w:cs="Times New Roman"/>
          <w:sz w:val="24"/>
          <w:szCs w:val="24"/>
        </w:rPr>
      </w:pPr>
      <w:r w:rsidRPr="00FD176A">
        <w:rPr>
          <w:rFonts w:ascii="Times New Roman" w:hAnsi="Times New Roman" w:cs="Times New Roman"/>
          <w:sz w:val="24"/>
          <w:szCs w:val="24"/>
        </w:rPr>
        <w:t xml:space="preserve">         Before                 </w:t>
      </w:r>
      <w:r w:rsidR="00AF7B0B" w:rsidRPr="00FD176A">
        <w:rPr>
          <w:rFonts w:ascii="Times New Roman" w:hAnsi="Times New Roman" w:cs="Times New Roman"/>
          <w:sz w:val="24"/>
          <w:szCs w:val="24"/>
        </w:rPr>
        <w:tab/>
      </w:r>
      <w:r w:rsidR="00AF7B0B" w:rsidRPr="00FD176A">
        <w:rPr>
          <w:rFonts w:ascii="Times New Roman" w:hAnsi="Times New Roman" w:cs="Times New Roman"/>
          <w:sz w:val="24"/>
          <w:szCs w:val="24"/>
        </w:rPr>
        <w:tab/>
      </w:r>
      <w:r w:rsidR="00924BBB" w:rsidRPr="00FD176A">
        <w:rPr>
          <w:rFonts w:ascii="Times New Roman" w:hAnsi="Times New Roman" w:cs="Times New Roman"/>
          <w:sz w:val="24"/>
          <w:szCs w:val="24"/>
        </w:rPr>
        <w:t xml:space="preserve">Between          </w:t>
      </w:r>
      <w:r w:rsidR="00AF7B0B" w:rsidRPr="00FD176A">
        <w:rPr>
          <w:rFonts w:ascii="Times New Roman" w:hAnsi="Times New Roman" w:cs="Times New Roman"/>
          <w:sz w:val="24"/>
          <w:szCs w:val="24"/>
        </w:rPr>
        <w:tab/>
      </w:r>
      <w:r w:rsidR="00AF7B0B" w:rsidRPr="00FD176A">
        <w:rPr>
          <w:rFonts w:ascii="Times New Roman" w:hAnsi="Times New Roman" w:cs="Times New Roman"/>
          <w:sz w:val="24"/>
          <w:szCs w:val="24"/>
        </w:rPr>
        <w:tab/>
      </w:r>
      <w:r w:rsidR="00FD176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24BBB" w:rsidRPr="00FD176A">
        <w:rPr>
          <w:rFonts w:ascii="Times New Roman" w:hAnsi="Times New Roman" w:cs="Times New Roman"/>
          <w:sz w:val="24"/>
          <w:szCs w:val="24"/>
        </w:rPr>
        <w:t xml:space="preserve"> After</w:t>
      </w:r>
    </w:p>
    <w:p w:rsidR="00924BBB" w:rsidRPr="00FD176A" w:rsidRDefault="00260473" w:rsidP="00AF7B0B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FD176A">
        <w:rPr>
          <w:rFonts w:ascii="Times New Roman" w:hAnsi="Times New Roman" w:cs="Times New Roman"/>
          <w:sz w:val="24"/>
          <w:szCs w:val="24"/>
          <w:u w:val="single"/>
        </w:rPr>
        <w:t>___</w:t>
      </w:r>
      <w:r w:rsidRPr="00FD176A">
        <w:rPr>
          <w:rFonts w:ascii="Times New Roman" w:hAnsi="Times New Roman" w:cs="Times New Roman"/>
          <w:sz w:val="24"/>
          <w:szCs w:val="24"/>
        </w:rPr>
        <w:t xml:space="preserve">    17        </w:t>
      </w:r>
      <w:r w:rsidR="00AF7B0B" w:rsidRPr="00FD176A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FD176A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FD176A">
        <w:rPr>
          <w:rFonts w:ascii="Times New Roman" w:hAnsi="Times New Roman" w:cs="Times New Roman"/>
          <w:sz w:val="24"/>
          <w:szCs w:val="24"/>
        </w:rPr>
        <w:t xml:space="preserve">  86  </w:t>
      </w:r>
      <w:r w:rsidR="006B2B2A" w:rsidRPr="00FD176A">
        <w:rPr>
          <w:rFonts w:ascii="Times New Roman" w:hAnsi="Times New Roman" w:cs="Times New Roman"/>
          <w:sz w:val="24"/>
          <w:szCs w:val="24"/>
          <w:u w:val="single"/>
        </w:rPr>
        <w:t>___</w:t>
      </w:r>
      <w:r w:rsidR="006B2B2A" w:rsidRPr="00FD176A">
        <w:rPr>
          <w:rFonts w:ascii="Times New Roman" w:hAnsi="Times New Roman" w:cs="Times New Roman"/>
          <w:sz w:val="24"/>
          <w:szCs w:val="24"/>
        </w:rPr>
        <w:t xml:space="preserve">   88         </w:t>
      </w:r>
      <w:r w:rsidR="00AF7B0B" w:rsidRPr="00FD176A">
        <w:rPr>
          <w:rFonts w:ascii="Times New Roman" w:hAnsi="Times New Roman" w:cs="Times New Roman"/>
          <w:sz w:val="24"/>
          <w:szCs w:val="24"/>
        </w:rPr>
        <w:tab/>
      </w:r>
      <w:r w:rsidR="00AF7B0B" w:rsidRPr="00FD176A">
        <w:rPr>
          <w:rFonts w:ascii="Times New Roman" w:hAnsi="Times New Roman" w:cs="Times New Roman"/>
          <w:sz w:val="24"/>
          <w:szCs w:val="24"/>
        </w:rPr>
        <w:tab/>
      </w:r>
      <w:r w:rsidR="006B2B2A" w:rsidRPr="00FD176A">
        <w:rPr>
          <w:rFonts w:ascii="Times New Roman" w:hAnsi="Times New Roman" w:cs="Times New Roman"/>
          <w:sz w:val="24"/>
          <w:szCs w:val="24"/>
        </w:rPr>
        <w:t>30</w:t>
      </w:r>
      <w:r w:rsidR="009E2A14" w:rsidRPr="00FD176A">
        <w:rPr>
          <w:rFonts w:ascii="Times New Roman" w:hAnsi="Times New Roman" w:cs="Times New Roman"/>
          <w:sz w:val="24"/>
          <w:szCs w:val="24"/>
          <w:u w:val="single"/>
        </w:rPr>
        <w:t>___</w:t>
      </w:r>
    </w:p>
    <w:p w:rsidR="009E2A14" w:rsidRPr="00FD176A" w:rsidRDefault="00A425BD" w:rsidP="00AF7B0B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FD176A">
        <w:rPr>
          <w:rFonts w:ascii="Times New Roman" w:hAnsi="Times New Roman" w:cs="Times New Roman"/>
          <w:sz w:val="24"/>
          <w:szCs w:val="24"/>
          <w:u w:val="single"/>
        </w:rPr>
        <w:t>___</w:t>
      </w:r>
      <w:r w:rsidRPr="00FD176A">
        <w:rPr>
          <w:rFonts w:ascii="Times New Roman" w:hAnsi="Times New Roman" w:cs="Times New Roman"/>
          <w:sz w:val="24"/>
          <w:szCs w:val="24"/>
        </w:rPr>
        <w:t xml:space="preserve">     31          </w:t>
      </w:r>
      <w:r w:rsidR="00AF7B0B" w:rsidRPr="00FD176A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FD176A">
        <w:rPr>
          <w:rFonts w:ascii="Times New Roman" w:hAnsi="Times New Roman" w:cs="Times New Roman"/>
          <w:sz w:val="24"/>
          <w:szCs w:val="24"/>
        </w:rPr>
        <w:t>29</w:t>
      </w:r>
      <w:r w:rsidR="00AF7B0B" w:rsidRPr="00FD176A">
        <w:rPr>
          <w:rFonts w:ascii="Times New Roman" w:hAnsi="Times New Roman" w:cs="Times New Roman"/>
          <w:sz w:val="24"/>
          <w:szCs w:val="24"/>
        </w:rPr>
        <w:t xml:space="preserve">   </w:t>
      </w:r>
      <w:r w:rsidR="006A531B" w:rsidRPr="00FD176A">
        <w:rPr>
          <w:rFonts w:ascii="Times New Roman" w:hAnsi="Times New Roman" w:cs="Times New Roman"/>
          <w:sz w:val="24"/>
          <w:szCs w:val="24"/>
          <w:u w:val="single"/>
        </w:rPr>
        <w:t>___</w:t>
      </w:r>
      <w:r w:rsidR="00AF7B0B" w:rsidRPr="00FD176A">
        <w:rPr>
          <w:rFonts w:ascii="Times New Roman" w:hAnsi="Times New Roman" w:cs="Times New Roman"/>
          <w:sz w:val="24"/>
          <w:szCs w:val="24"/>
        </w:rPr>
        <w:t xml:space="preserve">   </w:t>
      </w:r>
      <w:r w:rsidR="006A531B" w:rsidRPr="00FD176A">
        <w:rPr>
          <w:rFonts w:ascii="Times New Roman" w:hAnsi="Times New Roman" w:cs="Times New Roman"/>
          <w:sz w:val="24"/>
          <w:szCs w:val="24"/>
        </w:rPr>
        <w:t>31</w:t>
      </w:r>
      <w:r w:rsidR="00BA6B55" w:rsidRPr="00FD176A">
        <w:rPr>
          <w:rFonts w:ascii="Times New Roman" w:hAnsi="Times New Roman" w:cs="Times New Roman"/>
          <w:sz w:val="24"/>
          <w:szCs w:val="24"/>
        </w:rPr>
        <w:t xml:space="preserve">        </w:t>
      </w:r>
      <w:r w:rsidR="00AF7B0B" w:rsidRPr="00FD176A">
        <w:rPr>
          <w:rFonts w:ascii="Times New Roman" w:hAnsi="Times New Roman" w:cs="Times New Roman"/>
          <w:sz w:val="24"/>
          <w:szCs w:val="24"/>
        </w:rPr>
        <w:tab/>
      </w:r>
      <w:r w:rsidR="00AF7B0B" w:rsidRPr="00FD176A">
        <w:rPr>
          <w:rFonts w:ascii="Times New Roman" w:hAnsi="Times New Roman" w:cs="Times New Roman"/>
          <w:sz w:val="24"/>
          <w:szCs w:val="24"/>
        </w:rPr>
        <w:tab/>
      </w:r>
      <w:r w:rsidR="00BA6B55" w:rsidRPr="00FD176A">
        <w:rPr>
          <w:rFonts w:ascii="Times New Roman" w:hAnsi="Times New Roman" w:cs="Times New Roman"/>
          <w:sz w:val="24"/>
          <w:szCs w:val="24"/>
        </w:rPr>
        <w:t xml:space="preserve">12 ___ </w:t>
      </w:r>
    </w:p>
    <w:p w:rsidR="0006290A" w:rsidRPr="00FD176A" w:rsidRDefault="007308A0" w:rsidP="00AF7B0B">
      <w:pPr>
        <w:ind w:firstLine="720"/>
        <w:rPr>
          <w:rFonts w:ascii="Times New Roman" w:hAnsi="Times New Roman" w:cs="Times New Roman"/>
          <w:sz w:val="24"/>
          <w:szCs w:val="24"/>
          <w:u w:val="single"/>
        </w:rPr>
      </w:pPr>
      <w:r w:rsidRPr="00FD176A">
        <w:rPr>
          <w:rFonts w:ascii="Times New Roman" w:hAnsi="Times New Roman" w:cs="Times New Roman"/>
          <w:sz w:val="24"/>
          <w:szCs w:val="24"/>
          <w:u w:val="single"/>
        </w:rPr>
        <w:t xml:space="preserve">___ </w:t>
      </w:r>
      <w:r w:rsidRPr="00FD176A">
        <w:rPr>
          <w:rFonts w:ascii="Times New Roman" w:hAnsi="Times New Roman" w:cs="Times New Roman"/>
          <w:sz w:val="24"/>
          <w:szCs w:val="24"/>
        </w:rPr>
        <w:t xml:space="preserve">    50         </w:t>
      </w:r>
      <w:r w:rsidR="00AF7B0B" w:rsidRPr="00FD176A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FD176A">
        <w:rPr>
          <w:rFonts w:ascii="Times New Roman" w:hAnsi="Times New Roman" w:cs="Times New Roman"/>
          <w:sz w:val="24"/>
          <w:szCs w:val="24"/>
        </w:rPr>
        <w:t xml:space="preserve"> 47</w:t>
      </w:r>
      <w:r w:rsidR="00AF7B0B" w:rsidRPr="00FD176A">
        <w:rPr>
          <w:rFonts w:ascii="Times New Roman" w:hAnsi="Times New Roman" w:cs="Times New Roman"/>
          <w:sz w:val="24"/>
          <w:szCs w:val="24"/>
        </w:rPr>
        <w:t xml:space="preserve">   </w:t>
      </w:r>
      <w:r w:rsidR="00EC52E1" w:rsidRPr="00FD176A">
        <w:rPr>
          <w:rFonts w:ascii="Times New Roman" w:hAnsi="Times New Roman" w:cs="Times New Roman"/>
          <w:sz w:val="24"/>
          <w:szCs w:val="24"/>
          <w:u w:val="single"/>
        </w:rPr>
        <w:t xml:space="preserve">___ </w:t>
      </w:r>
      <w:r w:rsidR="00AF7B0B" w:rsidRPr="00FD176A">
        <w:rPr>
          <w:rFonts w:ascii="Times New Roman" w:hAnsi="Times New Roman" w:cs="Times New Roman"/>
          <w:sz w:val="24"/>
          <w:szCs w:val="24"/>
        </w:rPr>
        <w:t xml:space="preserve">  </w:t>
      </w:r>
      <w:r w:rsidR="00EC52E1" w:rsidRPr="00FD176A">
        <w:rPr>
          <w:rFonts w:ascii="Times New Roman" w:hAnsi="Times New Roman" w:cs="Times New Roman"/>
          <w:sz w:val="24"/>
          <w:szCs w:val="24"/>
        </w:rPr>
        <w:t>49</w:t>
      </w:r>
      <w:r w:rsidR="000366E2" w:rsidRPr="00FD176A">
        <w:rPr>
          <w:rFonts w:ascii="Times New Roman" w:hAnsi="Times New Roman" w:cs="Times New Roman"/>
          <w:sz w:val="24"/>
          <w:szCs w:val="24"/>
        </w:rPr>
        <w:t xml:space="preserve">         </w:t>
      </w:r>
      <w:r w:rsidR="00AF7B0B" w:rsidRPr="00FD176A">
        <w:rPr>
          <w:rFonts w:ascii="Times New Roman" w:hAnsi="Times New Roman" w:cs="Times New Roman"/>
          <w:sz w:val="24"/>
          <w:szCs w:val="24"/>
        </w:rPr>
        <w:tab/>
      </w:r>
      <w:r w:rsidR="00AF7B0B" w:rsidRPr="00FD176A">
        <w:rPr>
          <w:rFonts w:ascii="Times New Roman" w:hAnsi="Times New Roman" w:cs="Times New Roman"/>
          <w:sz w:val="24"/>
          <w:szCs w:val="24"/>
        </w:rPr>
        <w:tab/>
      </w:r>
      <w:r w:rsidR="000366E2" w:rsidRPr="00FD176A">
        <w:rPr>
          <w:rFonts w:ascii="Times New Roman" w:hAnsi="Times New Roman" w:cs="Times New Roman"/>
          <w:sz w:val="24"/>
          <w:szCs w:val="24"/>
        </w:rPr>
        <w:t xml:space="preserve">79 </w:t>
      </w:r>
      <w:r w:rsidR="000366E2" w:rsidRPr="00FD176A">
        <w:rPr>
          <w:rFonts w:ascii="Times New Roman" w:hAnsi="Times New Roman" w:cs="Times New Roman"/>
          <w:sz w:val="24"/>
          <w:szCs w:val="24"/>
          <w:u w:val="single"/>
        </w:rPr>
        <w:t xml:space="preserve"> __</w:t>
      </w:r>
    </w:p>
    <w:p w:rsidR="003F5A3A" w:rsidRPr="00FD176A" w:rsidRDefault="003F5A3A" w:rsidP="00AF7B0B">
      <w:pPr>
        <w:ind w:firstLine="720"/>
        <w:rPr>
          <w:rFonts w:ascii="Times New Roman" w:hAnsi="Times New Roman" w:cs="Times New Roman"/>
          <w:sz w:val="24"/>
          <w:szCs w:val="24"/>
          <w:u w:val="single"/>
        </w:rPr>
      </w:pPr>
      <w:r w:rsidRPr="00FD176A">
        <w:rPr>
          <w:rFonts w:ascii="Times New Roman" w:hAnsi="Times New Roman" w:cs="Times New Roman"/>
          <w:sz w:val="24"/>
          <w:szCs w:val="24"/>
          <w:u w:val="single"/>
        </w:rPr>
        <w:t>___</w:t>
      </w:r>
      <w:r w:rsidR="00AF7B0B" w:rsidRPr="00FD176A"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 w:rsidR="006D4C50" w:rsidRPr="00FD176A">
        <w:rPr>
          <w:rFonts w:ascii="Times New Roman" w:hAnsi="Times New Roman" w:cs="Times New Roman"/>
          <w:sz w:val="24"/>
          <w:szCs w:val="24"/>
        </w:rPr>
        <w:t xml:space="preserve">49           </w:t>
      </w:r>
      <w:r w:rsidR="00AF7B0B" w:rsidRPr="00FD176A">
        <w:rPr>
          <w:rFonts w:ascii="Times New Roman" w:hAnsi="Times New Roman" w:cs="Times New Roman"/>
          <w:sz w:val="24"/>
          <w:szCs w:val="24"/>
        </w:rPr>
        <w:t xml:space="preserve"> </w:t>
      </w:r>
      <w:r w:rsidR="00AF7B0B" w:rsidRPr="00FD176A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6D4C50" w:rsidRPr="00FD176A">
        <w:rPr>
          <w:rFonts w:ascii="Times New Roman" w:hAnsi="Times New Roman" w:cs="Times New Roman"/>
          <w:sz w:val="24"/>
          <w:szCs w:val="24"/>
        </w:rPr>
        <w:t xml:space="preserve">60  </w:t>
      </w:r>
      <w:r w:rsidR="006D4C50" w:rsidRPr="00FD176A">
        <w:rPr>
          <w:rFonts w:ascii="Times New Roman" w:hAnsi="Times New Roman" w:cs="Times New Roman"/>
          <w:sz w:val="24"/>
          <w:szCs w:val="24"/>
          <w:u w:val="single"/>
        </w:rPr>
        <w:t>___</w:t>
      </w:r>
      <w:r w:rsidR="00AF7B0B" w:rsidRPr="00FD176A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 w:rsidR="000D7A6A" w:rsidRPr="00FD176A">
        <w:rPr>
          <w:rFonts w:ascii="Times New Roman" w:hAnsi="Times New Roman" w:cs="Times New Roman"/>
          <w:sz w:val="24"/>
          <w:szCs w:val="24"/>
        </w:rPr>
        <w:t xml:space="preserve">73       </w:t>
      </w:r>
      <w:r w:rsidR="00AF7B0B" w:rsidRPr="00FD176A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0D7A6A" w:rsidRPr="00FD176A">
        <w:rPr>
          <w:rFonts w:ascii="Times New Roman" w:hAnsi="Times New Roman" w:cs="Times New Roman"/>
          <w:sz w:val="24"/>
          <w:szCs w:val="24"/>
        </w:rPr>
        <w:t xml:space="preserve"> </w:t>
      </w:r>
      <w:r w:rsidR="00FD176A">
        <w:rPr>
          <w:rFonts w:ascii="Times New Roman" w:hAnsi="Times New Roman" w:cs="Times New Roman"/>
          <w:sz w:val="24"/>
          <w:szCs w:val="24"/>
        </w:rPr>
        <w:t xml:space="preserve">         </w:t>
      </w:r>
      <w:r w:rsidR="000D7A6A" w:rsidRPr="00FD176A">
        <w:rPr>
          <w:rFonts w:ascii="Times New Roman" w:hAnsi="Times New Roman" w:cs="Times New Roman"/>
          <w:sz w:val="24"/>
          <w:szCs w:val="24"/>
        </w:rPr>
        <w:t xml:space="preserve">26  </w:t>
      </w:r>
      <w:r w:rsidR="000D7A6A" w:rsidRPr="00FD176A">
        <w:rPr>
          <w:rFonts w:ascii="Times New Roman" w:hAnsi="Times New Roman" w:cs="Times New Roman"/>
          <w:sz w:val="24"/>
          <w:szCs w:val="24"/>
          <w:u w:val="single"/>
        </w:rPr>
        <w:t>__</w:t>
      </w:r>
    </w:p>
    <w:p w:rsidR="008D6C1B" w:rsidRPr="00FD176A" w:rsidRDefault="00AF7B0B" w:rsidP="004A4976">
      <w:pPr>
        <w:rPr>
          <w:rFonts w:ascii="Times New Roman" w:hAnsi="Times New Roman" w:cs="Times New Roman"/>
          <w:sz w:val="24"/>
          <w:szCs w:val="24"/>
        </w:rPr>
      </w:pPr>
      <w:r w:rsidRPr="00FD176A">
        <w:rPr>
          <w:rFonts w:ascii="Times New Roman" w:hAnsi="Times New Roman" w:cs="Times New Roman"/>
          <w:sz w:val="24"/>
          <w:szCs w:val="24"/>
        </w:rPr>
        <w:t xml:space="preserve">Q6. </w:t>
      </w:r>
      <w:r w:rsidR="00FC7CD0" w:rsidRPr="00FD176A">
        <w:rPr>
          <w:rFonts w:ascii="Times New Roman" w:hAnsi="Times New Roman" w:cs="Times New Roman"/>
          <w:sz w:val="24"/>
          <w:szCs w:val="24"/>
        </w:rPr>
        <w:t xml:space="preserve">  </w:t>
      </w:r>
      <w:r w:rsidR="00314FC9" w:rsidRPr="00FD176A">
        <w:rPr>
          <w:rFonts w:ascii="Times New Roman" w:hAnsi="Times New Roman" w:cs="Times New Roman"/>
          <w:sz w:val="24"/>
          <w:szCs w:val="24"/>
        </w:rPr>
        <w:t>Arrange the number in ascending and descending order</w:t>
      </w:r>
    </w:p>
    <w:p w:rsidR="00314FC9" w:rsidRPr="00FD176A" w:rsidRDefault="004A631F" w:rsidP="00B70609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FD176A">
        <w:rPr>
          <w:rFonts w:ascii="Times New Roman" w:hAnsi="Times New Roman" w:cs="Times New Roman"/>
          <w:sz w:val="24"/>
          <w:szCs w:val="24"/>
        </w:rPr>
        <w:t>80   29     60   14</w:t>
      </w:r>
      <w:r w:rsidR="00CA245C" w:rsidRPr="00FD176A">
        <w:rPr>
          <w:rFonts w:ascii="Times New Roman" w:hAnsi="Times New Roman" w:cs="Times New Roman"/>
          <w:sz w:val="24"/>
          <w:szCs w:val="24"/>
        </w:rPr>
        <w:t xml:space="preserve">            Ascending  order           </w:t>
      </w:r>
      <w:r w:rsidR="000A3276" w:rsidRPr="00FD176A">
        <w:rPr>
          <w:rFonts w:ascii="Times New Roman" w:hAnsi="Times New Roman" w:cs="Times New Roman"/>
          <w:sz w:val="24"/>
          <w:szCs w:val="24"/>
        </w:rPr>
        <w:t xml:space="preserve">Descending  </w:t>
      </w:r>
      <w:r w:rsidR="00964BD5" w:rsidRPr="00FD176A">
        <w:rPr>
          <w:rFonts w:ascii="Times New Roman" w:hAnsi="Times New Roman" w:cs="Times New Roman"/>
          <w:sz w:val="24"/>
          <w:szCs w:val="24"/>
        </w:rPr>
        <w:t>order</w:t>
      </w:r>
    </w:p>
    <w:p w:rsidR="00964BD5" w:rsidRPr="00FD176A" w:rsidRDefault="00964BD5" w:rsidP="00B70609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FD176A">
        <w:rPr>
          <w:rFonts w:ascii="Times New Roman" w:hAnsi="Times New Roman" w:cs="Times New Roman"/>
          <w:sz w:val="24"/>
          <w:szCs w:val="24"/>
        </w:rPr>
        <w:t xml:space="preserve">55   </w:t>
      </w:r>
      <w:r w:rsidR="002B1EBD" w:rsidRPr="00FD176A">
        <w:rPr>
          <w:rFonts w:ascii="Times New Roman" w:hAnsi="Times New Roman" w:cs="Times New Roman"/>
          <w:sz w:val="24"/>
          <w:szCs w:val="24"/>
        </w:rPr>
        <w:t>59     90   19</w:t>
      </w:r>
    </w:p>
    <w:p w:rsidR="002B1EBD" w:rsidRPr="00FD176A" w:rsidRDefault="005123E0" w:rsidP="00B70609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FD176A">
        <w:rPr>
          <w:rFonts w:ascii="Times New Roman" w:hAnsi="Times New Roman" w:cs="Times New Roman"/>
          <w:sz w:val="24"/>
          <w:szCs w:val="24"/>
        </w:rPr>
        <w:t>30   23     49    98</w:t>
      </w:r>
    </w:p>
    <w:p w:rsidR="005123E0" w:rsidRPr="00FD176A" w:rsidRDefault="007E0BC6" w:rsidP="005123E0">
      <w:pPr>
        <w:rPr>
          <w:rFonts w:ascii="Times New Roman" w:hAnsi="Times New Roman" w:cs="Times New Roman"/>
          <w:sz w:val="24"/>
          <w:szCs w:val="24"/>
        </w:rPr>
      </w:pPr>
      <w:r w:rsidRPr="00FD176A">
        <w:rPr>
          <w:rFonts w:ascii="Times New Roman" w:hAnsi="Times New Roman" w:cs="Times New Roman"/>
          <w:sz w:val="24"/>
          <w:szCs w:val="24"/>
        </w:rPr>
        <w:t xml:space="preserve">Q7 write the </w:t>
      </w:r>
      <w:r w:rsidR="00B4259C" w:rsidRPr="00FD176A">
        <w:rPr>
          <w:rFonts w:ascii="Times New Roman" w:hAnsi="Times New Roman" w:cs="Times New Roman"/>
          <w:sz w:val="24"/>
          <w:szCs w:val="24"/>
        </w:rPr>
        <w:t>tens and the ones</w:t>
      </w:r>
    </w:p>
    <w:p w:rsidR="00B4259C" w:rsidRPr="00FD176A" w:rsidRDefault="00533280" w:rsidP="00B70609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FD176A">
        <w:rPr>
          <w:rFonts w:ascii="Times New Roman" w:hAnsi="Times New Roman" w:cs="Times New Roman"/>
          <w:sz w:val="24"/>
          <w:szCs w:val="24"/>
        </w:rPr>
        <w:t xml:space="preserve">45 </w:t>
      </w:r>
      <w:r w:rsidRPr="00FD176A">
        <w:rPr>
          <w:rFonts w:ascii="Times New Roman" w:hAnsi="Times New Roman" w:cs="Times New Roman"/>
          <w:sz w:val="24"/>
          <w:szCs w:val="24"/>
          <w:u w:val="single"/>
        </w:rPr>
        <w:t>__</w:t>
      </w:r>
      <w:r w:rsidR="001144FD" w:rsidRPr="00FD176A">
        <w:rPr>
          <w:rFonts w:ascii="Times New Roman" w:hAnsi="Times New Roman" w:cs="Times New Roman"/>
          <w:sz w:val="24"/>
          <w:szCs w:val="24"/>
        </w:rPr>
        <w:t xml:space="preserve"> tens and </w:t>
      </w:r>
      <w:r w:rsidR="001144FD" w:rsidRPr="00FD176A">
        <w:rPr>
          <w:rFonts w:ascii="Times New Roman" w:hAnsi="Times New Roman" w:cs="Times New Roman"/>
          <w:sz w:val="24"/>
          <w:szCs w:val="24"/>
          <w:u w:val="single"/>
        </w:rPr>
        <w:t>__</w:t>
      </w:r>
      <w:r w:rsidR="001144FD" w:rsidRPr="00FD176A">
        <w:rPr>
          <w:rFonts w:ascii="Times New Roman" w:hAnsi="Times New Roman" w:cs="Times New Roman"/>
          <w:sz w:val="24"/>
          <w:szCs w:val="24"/>
        </w:rPr>
        <w:t xml:space="preserve"> ones</w:t>
      </w:r>
    </w:p>
    <w:p w:rsidR="001144FD" w:rsidRPr="00FD176A" w:rsidRDefault="007057F9" w:rsidP="00B70609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FD176A">
        <w:rPr>
          <w:rFonts w:ascii="Times New Roman" w:hAnsi="Times New Roman" w:cs="Times New Roman"/>
          <w:sz w:val="24"/>
          <w:szCs w:val="24"/>
        </w:rPr>
        <w:t xml:space="preserve">24 </w:t>
      </w:r>
      <w:r w:rsidRPr="00FD176A">
        <w:rPr>
          <w:rFonts w:ascii="Times New Roman" w:hAnsi="Times New Roman" w:cs="Times New Roman"/>
          <w:sz w:val="24"/>
          <w:szCs w:val="24"/>
          <w:u w:val="single"/>
        </w:rPr>
        <w:t xml:space="preserve">__ </w:t>
      </w:r>
      <w:r w:rsidRPr="00FD176A">
        <w:rPr>
          <w:rFonts w:ascii="Times New Roman" w:hAnsi="Times New Roman" w:cs="Times New Roman"/>
          <w:sz w:val="24"/>
          <w:szCs w:val="24"/>
        </w:rPr>
        <w:t xml:space="preserve">tens and </w:t>
      </w:r>
      <w:r w:rsidR="00063C35" w:rsidRPr="00FD176A">
        <w:rPr>
          <w:rFonts w:ascii="Times New Roman" w:hAnsi="Times New Roman" w:cs="Times New Roman"/>
          <w:sz w:val="24"/>
          <w:szCs w:val="24"/>
          <w:u w:val="single"/>
        </w:rPr>
        <w:t xml:space="preserve">__ </w:t>
      </w:r>
      <w:r w:rsidR="00063C35" w:rsidRPr="00FD176A">
        <w:rPr>
          <w:rFonts w:ascii="Times New Roman" w:hAnsi="Times New Roman" w:cs="Times New Roman"/>
          <w:sz w:val="24"/>
          <w:szCs w:val="24"/>
        </w:rPr>
        <w:t xml:space="preserve"> ones</w:t>
      </w:r>
    </w:p>
    <w:p w:rsidR="00063C35" w:rsidRPr="00FD176A" w:rsidRDefault="00063C35" w:rsidP="00B70609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FD176A">
        <w:rPr>
          <w:rFonts w:ascii="Times New Roman" w:hAnsi="Times New Roman" w:cs="Times New Roman"/>
          <w:sz w:val="24"/>
          <w:szCs w:val="24"/>
        </w:rPr>
        <w:t xml:space="preserve">90 </w:t>
      </w:r>
      <w:r w:rsidRPr="00FD176A">
        <w:rPr>
          <w:rFonts w:ascii="Times New Roman" w:hAnsi="Times New Roman" w:cs="Times New Roman"/>
          <w:sz w:val="24"/>
          <w:szCs w:val="24"/>
          <w:u w:val="single"/>
        </w:rPr>
        <w:t>__</w:t>
      </w:r>
      <w:r w:rsidR="00E65F47" w:rsidRPr="00FD176A">
        <w:rPr>
          <w:rFonts w:ascii="Times New Roman" w:hAnsi="Times New Roman" w:cs="Times New Roman"/>
          <w:sz w:val="24"/>
          <w:szCs w:val="24"/>
        </w:rPr>
        <w:t xml:space="preserve"> tens and </w:t>
      </w:r>
      <w:r w:rsidR="00E65F47" w:rsidRPr="00FD176A">
        <w:rPr>
          <w:rFonts w:ascii="Times New Roman" w:hAnsi="Times New Roman" w:cs="Times New Roman"/>
          <w:sz w:val="24"/>
          <w:szCs w:val="24"/>
          <w:u w:val="single"/>
        </w:rPr>
        <w:t>__</w:t>
      </w:r>
      <w:r w:rsidR="006679CB" w:rsidRPr="00FD176A">
        <w:rPr>
          <w:rFonts w:ascii="Times New Roman" w:hAnsi="Times New Roman" w:cs="Times New Roman"/>
          <w:sz w:val="24"/>
          <w:szCs w:val="24"/>
        </w:rPr>
        <w:t xml:space="preserve"> ones</w:t>
      </w:r>
    </w:p>
    <w:p w:rsidR="006679CB" w:rsidRPr="00FD176A" w:rsidRDefault="00AF7B0B" w:rsidP="006679CB">
      <w:pPr>
        <w:rPr>
          <w:rFonts w:ascii="Times New Roman" w:hAnsi="Times New Roman" w:cs="Times New Roman"/>
          <w:sz w:val="24"/>
          <w:szCs w:val="24"/>
        </w:rPr>
      </w:pPr>
      <w:r w:rsidRPr="00FD176A">
        <w:rPr>
          <w:rFonts w:ascii="Times New Roman" w:hAnsi="Times New Roman" w:cs="Times New Roman"/>
          <w:sz w:val="24"/>
          <w:szCs w:val="24"/>
        </w:rPr>
        <w:t>Q8. W</w:t>
      </w:r>
      <w:r w:rsidR="006679CB" w:rsidRPr="00FD176A">
        <w:rPr>
          <w:rFonts w:ascii="Times New Roman" w:hAnsi="Times New Roman" w:cs="Times New Roman"/>
          <w:sz w:val="24"/>
          <w:szCs w:val="24"/>
        </w:rPr>
        <w:t xml:space="preserve">rite the </w:t>
      </w:r>
      <w:r w:rsidR="00402AED" w:rsidRPr="00FD176A">
        <w:rPr>
          <w:rFonts w:ascii="Times New Roman" w:hAnsi="Times New Roman" w:cs="Times New Roman"/>
          <w:sz w:val="24"/>
          <w:szCs w:val="24"/>
        </w:rPr>
        <w:t xml:space="preserve">number </w:t>
      </w:r>
    </w:p>
    <w:p w:rsidR="00402AED" w:rsidRPr="00FD176A" w:rsidRDefault="00402AED" w:rsidP="00B70609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FD176A">
        <w:rPr>
          <w:rFonts w:ascii="Times New Roman" w:hAnsi="Times New Roman" w:cs="Times New Roman"/>
          <w:sz w:val="24"/>
          <w:szCs w:val="24"/>
        </w:rPr>
        <w:t>5</w:t>
      </w:r>
      <w:r w:rsidR="00733647" w:rsidRPr="00FD176A">
        <w:rPr>
          <w:rFonts w:ascii="Times New Roman" w:hAnsi="Times New Roman" w:cs="Times New Roman"/>
          <w:sz w:val="24"/>
          <w:szCs w:val="24"/>
        </w:rPr>
        <w:t xml:space="preserve"> tens and 2 ones</w:t>
      </w:r>
    </w:p>
    <w:p w:rsidR="00733647" w:rsidRPr="00FD176A" w:rsidRDefault="00733647" w:rsidP="00B70609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FD176A">
        <w:rPr>
          <w:rFonts w:ascii="Times New Roman" w:hAnsi="Times New Roman" w:cs="Times New Roman"/>
          <w:sz w:val="24"/>
          <w:szCs w:val="24"/>
        </w:rPr>
        <w:t>6</w:t>
      </w:r>
      <w:r w:rsidR="00213A60" w:rsidRPr="00FD176A">
        <w:rPr>
          <w:rFonts w:ascii="Times New Roman" w:hAnsi="Times New Roman" w:cs="Times New Roman"/>
          <w:sz w:val="24"/>
          <w:szCs w:val="24"/>
        </w:rPr>
        <w:t xml:space="preserve"> tens and 6 ones</w:t>
      </w:r>
    </w:p>
    <w:p w:rsidR="007965DF" w:rsidRPr="00FD176A" w:rsidRDefault="003936A2" w:rsidP="00AF7B0B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FD176A">
        <w:rPr>
          <w:rFonts w:ascii="Times New Roman" w:hAnsi="Times New Roman" w:cs="Times New Roman"/>
          <w:sz w:val="24"/>
          <w:szCs w:val="24"/>
        </w:rPr>
        <w:t>3 tens and 2 ones</w:t>
      </w:r>
    </w:p>
    <w:sectPr w:rsidR="007965DF" w:rsidRPr="00FD176A" w:rsidSect="00FD176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51" w:right="1440" w:bottom="142" w:left="1440" w:header="720" w:footer="720" w:gutter="0"/>
      <w:pgBorders w:offsetFrom="page">
        <w:top w:val="double" w:sz="12" w:space="24" w:color="auto"/>
        <w:left w:val="double" w:sz="12" w:space="24" w:color="auto"/>
        <w:bottom w:val="double" w:sz="12" w:space="24" w:color="auto"/>
        <w:right w:val="double" w:sz="12" w:space="24" w:color="auto"/>
      </w:pgBorders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4E78" w:rsidRDefault="00B74E78">
      <w:r>
        <w:separator/>
      </w:r>
    </w:p>
    <w:p w:rsidR="00B74E78" w:rsidRDefault="00B74E78"/>
  </w:endnote>
  <w:endnote w:type="continuationSeparator" w:id="1">
    <w:p w:rsidR="00B74E78" w:rsidRDefault="00B74E78">
      <w:r>
        <w:continuationSeparator/>
      </w:r>
    </w:p>
    <w:p w:rsidR="00B74E78" w:rsidRDefault="00B74E78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4F0B" w:rsidRDefault="00354F0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5EB" w:rsidRDefault="00AE15E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40B" w:rsidRDefault="00956031">
    <w:pPr>
      <w:pStyle w:val="Footer"/>
    </w:pPr>
    <w:r>
      <w:rPr>
        <w:noProof/>
        <w:lang w:val="en-IN" w:eastAsia="en-IN"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page">
            <wp:posOffset>914400</wp:posOffset>
          </wp:positionH>
          <wp:positionV relativeFrom="page">
            <wp:posOffset>9599930</wp:posOffset>
          </wp:positionV>
          <wp:extent cx="6470904" cy="8378952"/>
          <wp:effectExtent l="0" t="0" r="0" b="0"/>
          <wp:wrapTopAndBottom/>
          <wp:docPr id="18106" name="Picture 1810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06" name="Picture 1810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70904" cy="83789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4E78" w:rsidRDefault="00B74E78">
      <w:r>
        <w:separator/>
      </w:r>
    </w:p>
    <w:p w:rsidR="00B74E78" w:rsidRDefault="00B74E78"/>
  </w:footnote>
  <w:footnote w:type="continuationSeparator" w:id="1">
    <w:p w:rsidR="00B74E78" w:rsidRDefault="00B74E78">
      <w:r>
        <w:continuationSeparator/>
      </w:r>
    </w:p>
    <w:p w:rsidR="00B74E78" w:rsidRDefault="00B74E78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4F0B" w:rsidRDefault="00354F0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4F0B" w:rsidRDefault="00354F0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4F0B" w:rsidRDefault="00354F0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2B6E78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BFA1A5D"/>
    <w:multiLevelType w:val="hybridMultilevel"/>
    <w:tmpl w:val="09A2E92C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CE089A"/>
    <w:multiLevelType w:val="hybridMultilevel"/>
    <w:tmpl w:val="55761E9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6C3131"/>
    <w:multiLevelType w:val="hybridMultilevel"/>
    <w:tmpl w:val="49709B30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34B51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470268"/>
    <w:multiLevelType w:val="hybridMultilevel"/>
    <w:tmpl w:val="0F6CFCF0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906CDF"/>
    <w:multiLevelType w:val="hybridMultilevel"/>
    <w:tmpl w:val="9E244A1C"/>
    <w:lvl w:ilvl="0" w:tplc="A78AD9E8">
      <w:start w:val="1"/>
      <w:numFmt w:val="bullet"/>
      <w:pStyle w:val="List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E85126"/>
    <w:multiLevelType w:val="hybridMultilevel"/>
    <w:tmpl w:val="CDD4E3B6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701A19"/>
    <w:multiLevelType w:val="hybridMultilevel"/>
    <w:tmpl w:val="D63403D8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D16165"/>
    <w:multiLevelType w:val="hybridMultilevel"/>
    <w:tmpl w:val="608C335A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5636D9"/>
    <w:multiLevelType w:val="hybridMultilevel"/>
    <w:tmpl w:val="CDE0B13A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DA3CD7"/>
    <w:multiLevelType w:val="hybridMultilevel"/>
    <w:tmpl w:val="83746582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C55D84"/>
    <w:multiLevelType w:val="hybridMultilevel"/>
    <w:tmpl w:val="9DD6C842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A270DC"/>
    <w:multiLevelType w:val="hybridMultilevel"/>
    <w:tmpl w:val="0BB8E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201DB3"/>
    <w:multiLevelType w:val="hybridMultilevel"/>
    <w:tmpl w:val="04F446C4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962B5A"/>
    <w:multiLevelType w:val="hybridMultilevel"/>
    <w:tmpl w:val="CE38CDF0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AB4355"/>
    <w:multiLevelType w:val="hybridMultilevel"/>
    <w:tmpl w:val="0B203272"/>
    <w:lvl w:ilvl="0" w:tplc="CE0E85FE">
      <w:start w:val="1"/>
      <w:numFmt w:val="decimal"/>
      <w:pStyle w:val="ListNumber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324D71"/>
    <w:multiLevelType w:val="hybridMultilevel"/>
    <w:tmpl w:val="684A4B94"/>
    <w:lvl w:ilvl="0" w:tplc="FFFFFFFF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728C25D3"/>
    <w:multiLevelType w:val="hybridMultilevel"/>
    <w:tmpl w:val="40C2B694"/>
    <w:lvl w:ilvl="0" w:tplc="40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738D2EBE"/>
    <w:multiLevelType w:val="hybridMultilevel"/>
    <w:tmpl w:val="F372F992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9A4E58"/>
    <w:multiLevelType w:val="hybridMultilevel"/>
    <w:tmpl w:val="8E5A89B4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5"/>
  </w:num>
  <w:num w:numId="3">
    <w:abstractNumId w:val="12"/>
  </w:num>
  <w:num w:numId="4">
    <w:abstractNumId w:val="16"/>
  </w:num>
  <w:num w:numId="5">
    <w:abstractNumId w:val="7"/>
  </w:num>
  <w:num w:numId="6">
    <w:abstractNumId w:val="9"/>
  </w:num>
  <w:num w:numId="7">
    <w:abstractNumId w:val="18"/>
  </w:num>
  <w:num w:numId="8">
    <w:abstractNumId w:val="10"/>
  </w:num>
  <w:num w:numId="9">
    <w:abstractNumId w:val="13"/>
  </w:num>
  <w:num w:numId="10">
    <w:abstractNumId w:val="14"/>
  </w:num>
  <w:num w:numId="11">
    <w:abstractNumId w:val="8"/>
  </w:num>
  <w:num w:numId="12">
    <w:abstractNumId w:val="11"/>
  </w:num>
  <w:num w:numId="13">
    <w:abstractNumId w:val="4"/>
  </w:num>
  <w:num w:numId="14">
    <w:abstractNumId w:val="2"/>
  </w:num>
  <w:num w:numId="15">
    <w:abstractNumId w:val="3"/>
  </w:num>
  <w:num w:numId="16">
    <w:abstractNumId w:val="19"/>
  </w:num>
  <w:num w:numId="17">
    <w:abstractNumId w:val="6"/>
  </w:num>
  <w:num w:numId="18">
    <w:abstractNumId w:val="17"/>
  </w:num>
  <w:num w:numId="19">
    <w:abstractNumId w:val="1"/>
  </w:num>
  <w:num w:numId="20">
    <w:abstractNumId w:val="0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attachedTemplate r:id="rId1"/>
  <w:defaultTabStop w:val="720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FD507B"/>
    <w:rsid w:val="000115FF"/>
    <w:rsid w:val="00016923"/>
    <w:rsid w:val="00016F69"/>
    <w:rsid w:val="00017A13"/>
    <w:rsid w:val="00023282"/>
    <w:rsid w:val="0002749B"/>
    <w:rsid w:val="000347C0"/>
    <w:rsid w:val="000366E2"/>
    <w:rsid w:val="00041E38"/>
    <w:rsid w:val="00044516"/>
    <w:rsid w:val="00044F51"/>
    <w:rsid w:val="00053070"/>
    <w:rsid w:val="000540AB"/>
    <w:rsid w:val="00056127"/>
    <w:rsid w:val="000606CD"/>
    <w:rsid w:val="0006290A"/>
    <w:rsid w:val="00063C35"/>
    <w:rsid w:val="000700E4"/>
    <w:rsid w:val="0007275B"/>
    <w:rsid w:val="00077A3E"/>
    <w:rsid w:val="0009037F"/>
    <w:rsid w:val="00094590"/>
    <w:rsid w:val="000A24D1"/>
    <w:rsid w:val="000A27F1"/>
    <w:rsid w:val="000A3276"/>
    <w:rsid w:val="000A7CF2"/>
    <w:rsid w:val="000B1B8C"/>
    <w:rsid w:val="000B252B"/>
    <w:rsid w:val="000B4413"/>
    <w:rsid w:val="000B459B"/>
    <w:rsid w:val="000B5548"/>
    <w:rsid w:val="000C3D4C"/>
    <w:rsid w:val="000C7D0A"/>
    <w:rsid w:val="000D45CA"/>
    <w:rsid w:val="000D7A6A"/>
    <w:rsid w:val="000E2081"/>
    <w:rsid w:val="000E2319"/>
    <w:rsid w:val="000E63EF"/>
    <w:rsid w:val="000F4CAB"/>
    <w:rsid w:val="00101A6D"/>
    <w:rsid w:val="001142F6"/>
    <w:rsid w:val="001144FD"/>
    <w:rsid w:val="00115491"/>
    <w:rsid w:val="00117299"/>
    <w:rsid w:val="00120D77"/>
    <w:rsid w:val="00122F33"/>
    <w:rsid w:val="001267C6"/>
    <w:rsid w:val="0013534F"/>
    <w:rsid w:val="00137CE4"/>
    <w:rsid w:val="00140260"/>
    <w:rsid w:val="00141EDD"/>
    <w:rsid w:val="00143879"/>
    <w:rsid w:val="0015031B"/>
    <w:rsid w:val="0015574A"/>
    <w:rsid w:val="0016056C"/>
    <w:rsid w:val="00172631"/>
    <w:rsid w:val="001804D5"/>
    <w:rsid w:val="0018457E"/>
    <w:rsid w:val="001942FB"/>
    <w:rsid w:val="001960AA"/>
    <w:rsid w:val="001A083E"/>
    <w:rsid w:val="001A2410"/>
    <w:rsid w:val="001A52B8"/>
    <w:rsid w:val="001A58A3"/>
    <w:rsid w:val="001A71A6"/>
    <w:rsid w:val="001A7959"/>
    <w:rsid w:val="001B3221"/>
    <w:rsid w:val="001B3384"/>
    <w:rsid w:val="001B3F29"/>
    <w:rsid w:val="001C25C2"/>
    <w:rsid w:val="001C3B25"/>
    <w:rsid w:val="001C3CCC"/>
    <w:rsid w:val="001D0AA3"/>
    <w:rsid w:val="001D7382"/>
    <w:rsid w:val="001E1F98"/>
    <w:rsid w:val="001E2889"/>
    <w:rsid w:val="001E6EBC"/>
    <w:rsid w:val="001F4DE5"/>
    <w:rsid w:val="00201B6B"/>
    <w:rsid w:val="00201CA6"/>
    <w:rsid w:val="00211817"/>
    <w:rsid w:val="002137CA"/>
    <w:rsid w:val="00213A60"/>
    <w:rsid w:val="00215B57"/>
    <w:rsid w:val="002175C6"/>
    <w:rsid w:val="00217A53"/>
    <w:rsid w:val="0022207F"/>
    <w:rsid w:val="002223B5"/>
    <w:rsid w:val="00234C69"/>
    <w:rsid w:val="00246E96"/>
    <w:rsid w:val="002529F4"/>
    <w:rsid w:val="00256484"/>
    <w:rsid w:val="00256488"/>
    <w:rsid w:val="0025794F"/>
    <w:rsid w:val="00257FDD"/>
    <w:rsid w:val="00260473"/>
    <w:rsid w:val="00262C8A"/>
    <w:rsid w:val="002634B0"/>
    <w:rsid w:val="00263E0E"/>
    <w:rsid w:val="0027057B"/>
    <w:rsid w:val="0027626A"/>
    <w:rsid w:val="002762DB"/>
    <w:rsid w:val="0028164D"/>
    <w:rsid w:val="002847A2"/>
    <w:rsid w:val="00285047"/>
    <w:rsid w:val="00286D28"/>
    <w:rsid w:val="0029381E"/>
    <w:rsid w:val="002946D3"/>
    <w:rsid w:val="00295413"/>
    <w:rsid w:val="0029707C"/>
    <w:rsid w:val="00297AF1"/>
    <w:rsid w:val="002A4615"/>
    <w:rsid w:val="002B1EBD"/>
    <w:rsid w:val="002B493E"/>
    <w:rsid w:val="002B6EC0"/>
    <w:rsid w:val="002C51C7"/>
    <w:rsid w:val="002C7465"/>
    <w:rsid w:val="002D051A"/>
    <w:rsid w:val="002D2ECB"/>
    <w:rsid w:val="002D2EF6"/>
    <w:rsid w:val="002D473B"/>
    <w:rsid w:val="002D7175"/>
    <w:rsid w:val="002E4C3C"/>
    <w:rsid w:val="002E75B0"/>
    <w:rsid w:val="002E76C0"/>
    <w:rsid w:val="002F0211"/>
    <w:rsid w:val="002F26CB"/>
    <w:rsid w:val="002F6171"/>
    <w:rsid w:val="003028C4"/>
    <w:rsid w:val="00302C4C"/>
    <w:rsid w:val="00305C86"/>
    <w:rsid w:val="00314FC9"/>
    <w:rsid w:val="00316492"/>
    <w:rsid w:val="0031775D"/>
    <w:rsid w:val="0031776D"/>
    <w:rsid w:val="00321BFE"/>
    <w:rsid w:val="00331238"/>
    <w:rsid w:val="00331488"/>
    <w:rsid w:val="00335628"/>
    <w:rsid w:val="00337017"/>
    <w:rsid w:val="00342B66"/>
    <w:rsid w:val="0035067B"/>
    <w:rsid w:val="00352664"/>
    <w:rsid w:val="00354F0B"/>
    <w:rsid w:val="003552EC"/>
    <w:rsid w:val="00361249"/>
    <w:rsid w:val="003615DC"/>
    <w:rsid w:val="00361AD9"/>
    <w:rsid w:val="00366DF3"/>
    <w:rsid w:val="00376C8E"/>
    <w:rsid w:val="00384CBE"/>
    <w:rsid w:val="00384D49"/>
    <w:rsid w:val="0038635E"/>
    <w:rsid w:val="00391B26"/>
    <w:rsid w:val="003936A2"/>
    <w:rsid w:val="00394096"/>
    <w:rsid w:val="003944B3"/>
    <w:rsid w:val="003963DF"/>
    <w:rsid w:val="003A2E9A"/>
    <w:rsid w:val="003A33D8"/>
    <w:rsid w:val="003A401C"/>
    <w:rsid w:val="003A6A85"/>
    <w:rsid w:val="003A76FF"/>
    <w:rsid w:val="003B2391"/>
    <w:rsid w:val="003B255C"/>
    <w:rsid w:val="003B7F9B"/>
    <w:rsid w:val="003C114B"/>
    <w:rsid w:val="003C72F6"/>
    <w:rsid w:val="003E23F5"/>
    <w:rsid w:val="003E2A93"/>
    <w:rsid w:val="003E4CC3"/>
    <w:rsid w:val="003E6007"/>
    <w:rsid w:val="003F0C8C"/>
    <w:rsid w:val="003F0DFD"/>
    <w:rsid w:val="003F32E1"/>
    <w:rsid w:val="003F408F"/>
    <w:rsid w:val="003F5A3A"/>
    <w:rsid w:val="003F6FC9"/>
    <w:rsid w:val="0040139E"/>
    <w:rsid w:val="00402AED"/>
    <w:rsid w:val="00404DDC"/>
    <w:rsid w:val="0040667E"/>
    <w:rsid w:val="00406F57"/>
    <w:rsid w:val="00412D9F"/>
    <w:rsid w:val="00413793"/>
    <w:rsid w:val="004163C3"/>
    <w:rsid w:val="004279DB"/>
    <w:rsid w:val="00430A4B"/>
    <w:rsid w:val="00430D51"/>
    <w:rsid w:val="004419E8"/>
    <w:rsid w:val="00442118"/>
    <w:rsid w:val="0044327E"/>
    <w:rsid w:val="00443B8B"/>
    <w:rsid w:val="0045385A"/>
    <w:rsid w:val="00457CF8"/>
    <w:rsid w:val="00461281"/>
    <w:rsid w:val="00472967"/>
    <w:rsid w:val="00481415"/>
    <w:rsid w:val="0048404A"/>
    <w:rsid w:val="00495958"/>
    <w:rsid w:val="004A04B5"/>
    <w:rsid w:val="004A070D"/>
    <w:rsid w:val="004A3547"/>
    <w:rsid w:val="004A35BD"/>
    <w:rsid w:val="004A4322"/>
    <w:rsid w:val="004A4976"/>
    <w:rsid w:val="004A631F"/>
    <w:rsid w:val="004A6563"/>
    <w:rsid w:val="004A753D"/>
    <w:rsid w:val="004B311E"/>
    <w:rsid w:val="004B6BF4"/>
    <w:rsid w:val="004B781C"/>
    <w:rsid w:val="004C44C2"/>
    <w:rsid w:val="004C52D5"/>
    <w:rsid w:val="004C601B"/>
    <w:rsid w:val="004C7D5E"/>
    <w:rsid w:val="004D68CD"/>
    <w:rsid w:val="004E2BAD"/>
    <w:rsid w:val="004E65CA"/>
    <w:rsid w:val="004F30E1"/>
    <w:rsid w:val="004F5790"/>
    <w:rsid w:val="00501143"/>
    <w:rsid w:val="0050150F"/>
    <w:rsid w:val="00502593"/>
    <w:rsid w:val="00505D77"/>
    <w:rsid w:val="00510C00"/>
    <w:rsid w:val="005123E0"/>
    <w:rsid w:val="00513A82"/>
    <w:rsid w:val="00514468"/>
    <w:rsid w:val="005208EC"/>
    <w:rsid w:val="005218EC"/>
    <w:rsid w:val="0052263D"/>
    <w:rsid w:val="005230DC"/>
    <w:rsid w:val="005238E3"/>
    <w:rsid w:val="005274EF"/>
    <w:rsid w:val="00533280"/>
    <w:rsid w:val="00535CC5"/>
    <w:rsid w:val="00535E66"/>
    <w:rsid w:val="0054002E"/>
    <w:rsid w:val="00541FD7"/>
    <w:rsid w:val="00544D21"/>
    <w:rsid w:val="005610A8"/>
    <w:rsid w:val="0056303F"/>
    <w:rsid w:val="00566B7B"/>
    <w:rsid w:val="0056740B"/>
    <w:rsid w:val="0056787A"/>
    <w:rsid w:val="005732C6"/>
    <w:rsid w:val="00581B37"/>
    <w:rsid w:val="00583B85"/>
    <w:rsid w:val="00586E35"/>
    <w:rsid w:val="005931A3"/>
    <w:rsid w:val="00596F9C"/>
    <w:rsid w:val="0059750E"/>
    <w:rsid w:val="005A1887"/>
    <w:rsid w:val="005A2493"/>
    <w:rsid w:val="005A3EB0"/>
    <w:rsid w:val="005B143D"/>
    <w:rsid w:val="005B5460"/>
    <w:rsid w:val="005B6C21"/>
    <w:rsid w:val="005B7AFA"/>
    <w:rsid w:val="005C52A7"/>
    <w:rsid w:val="005D4B99"/>
    <w:rsid w:val="005D6581"/>
    <w:rsid w:val="005D7CD0"/>
    <w:rsid w:val="005E05A5"/>
    <w:rsid w:val="005E3C93"/>
    <w:rsid w:val="005F4411"/>
    <w:rsid w:val="005F6D36"/>
    <w:rsid w:val="005F7B34"/>
    <w:rsid w:val="006017BC"/>
    <w:rsid w:val="0060317D"/>
    <w:rsid w:val="0060736D"/>
    <w:rsid w:val="00615E17"/>
    <w:rsid w:val="006214C4"/>
    <w:rsid w:val="006229C1"/>
    <w:rsid w:val="00622B4F"/>
    <w:rsid w:val="00641477"/>
    <w:rsid w:val="00644469"/>
    <w:rsid w:val="00653140"/>
    <w:rsid w:val="006679CB"/>
    <w:rsid w:val="006726DB"/>
    <w:rsid w:val="006752C2"/>
    <w:rsid w:val="006772AC"/>
    <w:rsid w:val="0068194E"/>
    <w:rsid w:val="00691F75"/>
    <w:rsid w:val="0069635D"/>
    <w:rsid w:val="00697478"/>
    <w:rsid w:val="006A0A0B"/>
    <w:rsid w:val="006A393F"/>
    <w:rsid w:val="006A531B"/>
    <w:rsid w:val="006A6BBA"/>
    <w:rsid w:val="006B1ADB"/>
    <w:rsid w:val="006B26B8"/>
    <w:rsid w:val="006B2B2A"/>
    <w:rsid w:val="006B4B5E"/>
    <w:rsid w:val="006B5ECE"/>
    <w:rsid w:val="006C2D64"/>
    <w:rsid w:val="006C3244"/>
    <w:rsid w:val="006C325E"/>
    <w:rsid w:val="006C32E1"/>
    <w:rsid w:val="006C554B"/>
    <w:rsid w:val="006C57F0"/>
    <w:rsid w:val="006C6EAB"/>
    <w:rsid w:val="006D0C1A"/>
    <w:rsid w:val="006D2725"/>
    <w:rsid w:val="006D29EF"/>
    <w:rsid w:val="006D453F"/>
    <w:rsid w:val="006D4C50"/>
    <w:rsid w:val="006D5486"/>
    <w:rsid w:val="006D6716"/>
    <w:rsid w:val="006E26DC"/>
    <w:rsid w:val="006E35E2"/>
    <w:rsid w:val="006F0407"/>
    <w:rsid w:val="006F1CAB"/>
    <w:rsid w:val="006F3300"/>
    <w:rsid w:val="006F3531"/>
    <w:rsid w:val="006F3718"/>
    <w:rsid w:val="006F6D00"/>
    <w:rsid w:val="00704531"/>
    <w:rsid w:val="007057F9"/>
    <w:rsid w:val="00710BB3"/>
    <w:rsid w:val="00714093"/>
    <w:rsid w:val="00721409"/>
    <w:rsid w:val="007308A0"/>
    <w:rsid w:val="00733647"/>
    <w:rsid w:val="007468A6"/>
    <w:rsid w:val="0074745E"/>
    <w:rsid w:val="00750181"/>
    <w:rsid w:val="00751C46"/>
    <w:rsid w:val="007553F9"/>
    <w:rsid w:val="0075755F"/>
    <w:rsid w:val="0075785C"/>
    <w:rsid w:val="00763350"/>
    <w:rsid w:val="007672EB"/>
    <w:rsid w:val="00771E3A"/>
    <w:rsid w:val="00772254"/>
    <w:rsid w:val="00775713"/>
    <w:rsid w:val="00775EC3"/>
    <w:rsid w:val="00776465"/>
    <w:rsid w:val="007854D9"/>
    <w:rsid w:val="007965DF"/>
    <w:rsid w:val="007A5725"/>
    <w:rsid w:val="007A67FC"/>
    <w:rsid w:val="007B2440"/>
    <w:rsid w:val="007B56FD"/>
    <w:rsid w:val="007B6C75"/>
    <w:rsid w:val="007C022E"/>
    <w:rsid w:val="007C4298"/>
    <w:rsid w:val="007C5CBA"/>
    <w:rsid w:val="007D44C5"/>
    <w:rsid w:val="007E0BC6"/>
    <w:rsid w:val="007E1C3B"/>
    <w:rsid w:val="007E53E2"/>
    <w:rsid w:val="007F08D0"/>
    <w:rsid w:val="007F3E20"/>
    <w:rsid w:val="007F4D0E"/>
    <w:rsid w:val="007F75FB"/>
    <w:rsid w:val="0080176F"/>
    <w:rsid w:val="00802BDD"/>
    <w:rsid w:val="00806DFB"/>
    <w:rsid w:val="00810C87"/>
    <w:rsid w:val="00811C20"/>
    <w:rsid w:val="00813D4C"/>
    <w:rsid w:val="008163E4"/>
    <w:rsid w:val="00816987"/>
    <w:rsid w:val="00816D9E"/>
    <w:rsid w:val="00820120"/>
    <w:rsid w:val="00820B41"/>
    <w:rsid w:val="0082143E"/>
    <w:rsid w:val="0082472A"/>
    <w:rsid w:val="008262D2"/>
    <w:rsid w:val="008331F1"/>
    <w:rsid w:val="0084074B"/>
    <w:rsid w:val="00840E7A"/>
    <w:rsid w:val="00841989"/>
    <w:rsid w:val="0084258E"/>
    <w:rsid w:val="00843764"/>
    <w:rsid w:val="00855AC5"/>
    <w:rsid w:val="008605B5"/>
    <w:rsid w:val="00861ACF"/>
    <w:rsid w:val="00861E4D"/>
    <w:rsid w:val="008626C5"/>
    <w:rsid w:val="00864568"/>
    <w:rsid w:val="008716A8"/>
    <w:rsid w:val="00872E92"/>
    <w:rsid w:val="00874AE6"/>
    <w:rsid w:val="0087605D"/>
    <w:rsid w:val="0088437F"/>
    <w:rsid w:val="00891953"/>
    <w:rsid w:val="0089551B"/>
    <w:rsid w:val="008A2A42"/>
    <w:rsid w:val="008A32C8"/>
    <w:rsid w:val="008B0DC9"/>
    <w:rsid w:val="008B1BE6"/>
    <w:rsid w:val="008B7340"/>
    <w:rsid w:val="008B788A"/>
    <w:rsid w:val="008B7A10"/>
    <w:rsid w:val="008C1173"/>
    <w:rsid w:val="008C3E5B"/>
    <w:rsid w:val="008C6377"/>
    <w:rsid w:val="008D0972"/>
    <w:rsid w:val="008D128B"/>
    <w:rsid w:val="008D36D2"/>
    <w:rsid w:val="008D6C1B"/>
    <w:rsid w:val="008D6E4B"/>
    <w:rsid w:val="008F00D1"/>
    <w:rsid w:val="008F1E35"/>
    <w:rsid w:val="008F4138"/>
    <w:rsid w:val="008F4374"/>
    <w:rsid w:val="009011A7"/>
    <w:rsid w:val="009020A3"/>
    <w:rsid w:val="00903401"/>
    <w:rsid w:val="00904A18"/>
    <w:rsid w:val="00905456"/>
    <w:rsid w:val="00905FFB"/>
    <w:rsid w:val="009063B8"/>
    <w:rsid w:val="00910AEE"/>
    <w:rsid w:val="009154BF"/>
    <w:rsid w:val="00921F6C"/>
    <w:rsid w:val="0092282D"/>
    <w:rsid w:val="009244A8"/>
    <w:rsid w:val="00924BBB"/>
    <w:rsid w:val="009276C9"/>
    <w:rsid w:val="00934E1F"/>
    <w:rsid w:val="00935C09"/>
    <w:rsid w:val="00940DD4"/>
    <w:rsid w:val="00943A82"/>
    <w:rsid w:val="00946169"/>
    <w:rsid w:val="00953B8E"/>
    <w:rsid w:val="00956031"/>
    <w:rsid w:val="00960F0B"/>
    <w:rsid w:val="00964BD5"/>
    <w:rsid w:val="00965C85"/>
    <w:rsid w:val="00966CD3"/>
    <w:rsid w:val="0096740F"/>
    <w:rsid w:val="00967521"/>
    <w:rsid w:val="00970C73"/>
    <w:rsid w:val="009856A5"/>
    <w:rsid w:val="00993994"/>
    <w:rsid w:val="00996A5B"/>
    <w:rsid w:val="009A6284"/>
    <w:rsid w:val="009A7614"/>
    <w:rsid w:val="009A7F71"/>
    <w:rsid w:val="009B4A3A"/>
    <w:rsid w:val="009B562C"/>
    <w:rsid w:val="009B61B4"/>
    <w:rsid w:val="009C6668"/>
    <w:rsid w:val="009D0A9D"/>
    <w:rsid w:val="009D4FB4"/>
    <w:rsid w:val="009E20C0"/>
    <w:rsid w:val="009E2A14"/>
    <w:rsid w:val="009F00A8"/>
    <w:rsid w:val="009F4743"/>
    <w:rsid w:val="00A0266C"/>
    <w:rsid w:val="00A07A89"/>
    <w:rsid w:val="00A11FD6"/>
    <w:rsid w:val="00A16A2D"/>
    <w:rsid w:val="00A16D80"/>
    <w:rsid w:val="00A20651"/>
    <w:rsid w:val="00A2505E"/>
    <w:rsid w:val="00A3123A"/>
    <w:rsid w:val="00A371A9"/>
    <w:rsid w:val="00A37D89"/>
    <w:rsid w:val="00A409AB"/>
    <w:rsid w:val="00A425BD"/>
    <w:rsid w:val="00A460A5"/>
    <w:rsid w:val="00A517AF"/>
    <w:rsid w:val="00A54C8A"/>
    <w:rsid w:val="00A56EAE"/>
    <w:rsid w:val="00A61133"/>
    <w:rsid w:val="00A64E44"/>
    <w:rsid w:val="00A66E41"/>
    <w:rsid w:val="00A675E4"/>
    <w:rsid w:val="00A67F4B"/>
    <w:rsid w:val="00A77D5E"/>
    <w:rsid w:val="00A8017B"/>
    <w:rsid w:val="00A87167"/>
    <w:rsid w:val="00A96975"/>
    <w:rsid w:val="00AA0CAD"/>
    <w:rsid w:val="00AA0D84"/>
    <w:rsid w:val="00AA5657"/>
    <w:rsid w:val="00AA6CAE"/>
    <w:rsid w:val="00AB42DD"/>
    <w:rsid w:val="00AB663C"/>
    <w:rsid w:val="00AB787B"/>
    <w:rsid w:val="00AB789C"/>
    <w:rsid w:val="00AD0522"/>
    <w:rsid w:val="00AD06B6"/>
    <w:rsid w:val="00AD2DC9"/>
    <w:rsid w:val="00AD4A36"/>
    <w:rsid w:val="00AE1585"/>
    <w:rsid w:val="00AE15EB"/>
    <w:rsid w:val="00AE1831"/>
    <w:rsid w:val="00AE4725"/>
    <w:rsid w:val="00AE64F7"/>
    <w:rsid w:val="00AE6ECC"/>
    <w:rsid w:val="00AF0E5F"/>
    <w:rsid w:val="00AF269B"/>
    <w:rsid w:val="00AF3C8B"/>
    <w:rsid w:val="00AF5A18"/>
    <w:rsid w:val="00AF7B0B"/>
    <w:rsid w:val="00B01297"/>
    <w:rsid w:val="00B01472"/>
    <w:rsid w:val="00B04703"/>
    <w:rsid w:val="00B15713"/>
    <w:rsid w:val="00B172B4"/>
    <w:rsid w:val="00B32CE6"/>
    <w:rsid w:val="00B407FD"/>
    <w:rsid w:val="00B4259C"/>
    <w:rsid w:val="00B43EF8"/>
    <w:rsid w:val="00B52F9A"/>
    <w:rsid w:val="00B54FA6"/>
    <w:rsid w:val="00B5584B"/>
    <w:rsid w:val="00B57E35"/>
    <w:rsid w:val="00B607E1"/>
    <w:rsid w:val="00B614CD"/>
    <w:rsid w:val="00B61ACF"/>
    <w:rsid w:val="00B64338"/>
    <w:rsid w:val="00B70609"/>
    <w:rsid w:val="00B723AE"/>
    <w:rsid w:val="00B74E78"/>
    <w:rsid w:val="00B7501D"/>
    <w:rsid w:val="00B76BE9"/>
    <w:rsid w:val="00B76E4C"/>
    <w:rsid w:val="00B80F81"/>
    <w:rsid w:val="00B81B20"/>
    <w:rsid w:val="00B831E9"/>
    <w:rsid w:val="00B84B1A"/>
    <w:rsid w:val="00B92ADC"/>
    <w:rsid w:val="00BA0C98"/>
    <w:rsid w:val="00BA370C"/>
    <w:rsid w:val="00BA6B55"/>
    <w:rsid w:val="00BA745E"/>
    <w:rsid w:val="00BB6CCB"/>
    <w:rsid w:val="00BB7069"/>
    <w:rsid w:val="00BC14B2"/>
    <w:rsid w:val="00BC55AE"/>
    <w:rsid w:val="00BC6DB2"/>
    <w:rsid w:val="00BE52A7"/>
    <w:rsid w:val="00BF0073"/>
    <w:rsid w:val="00BF2652"/>
    <w:rsid w:val="00BF459D"/>
    <w:rsid w:val="00BF5E66"/>
    <w:rsid w:val="00C00FF2"/>
    <w:rsid w:val="00C03898"/>
    <w:rsid w:val="00C03E4C"/>
    <w:rsid w:val="00C10A51"/>
    <w:rsid w:val="00C165B2"/>
    <w:rsid w:val="00C22342"/>
    <w:rsid w:val="00C23022"/>
    <w:rsid w:val="00C25FAA"/>
    <w:rsid w:val="00C26AB7"/>
    <w:rsid w:val="00C26B02"/>
    <w:rsid w:val="00C31546"/>
    <w:rsid w:val="00C33622"/>
    <w:rsid w:val="00C36256"/>
    <w:rsid w:val="00C40C98"/>
    <w:rsid w:val="00C43F7D"/>
    <w:rsid w:val="00C444E1"/>
    <w:rsid w:val="00C477D7"/>
    <w:rsid w:val="00C561D4"/>
    <w:rsid w:val="00C61FB8"/>
    <w:rsid w:val="00C6425D"/>
    <w:rsid w:val="00C65987"/>
    <w:rsid w:val="00C72ED6"/>
    <w:rsid w:val="00C74872"/>
    <w:rsid w:val="00C75994"/>
    <w:rsid w:val="00C81B04"/>
    <w:rsid w:val="00C82A35"/>
    <w:rsid w:val="00C83461"/>
    <w:rsid w:val="00C922BB"/>
    <w:rsid w:val="00C93498"/>
    <w:rsid w:val="00C94245"/>
    <w:rsid w:val="00C970A2"/>
    <w:rsid w:val="00CA05D7"/>
    <w:rsid w:val="00CA1D26"/>
    <w:rsid w:val="00CA1FF5"/>
    <w:rsid w:val="00CA245C"/>
    <w:rsid w:val="00CA4273"/>
    <w:rsid w:val="00CB2655"/>
    <w:rsid w:val="00CB6929"/>
    <w:rsid w:val="00CB6D04"/>
    <w:rsid w:val="00CC0160"/>
    <w:rsid w:val="00CC0D64"/>
    <w:rsid w:val="00CC14AE"/>
    <w:rsid w:val="00CC1B52"/>
    <w:rsid w:val="00CC50FF"/>
    <w:rsid w:val="00CC572C"/>
    <w:rsid w:val="00CD0162"/>
    <w:rsid w:val="00CD28A2"/>
    <w:rsid w:val="00CD3289"/>
    <w:rsid w:val="00CD6B2B"/>
    <w:rsid w:val="00CD6C3E"/>
    <w:rsid w:val="00CE1587"/>
    <w:rsid w:val="00CE1C38"/>
    <w:rsid w:val="00CE315A"/>
    <w:rsid w:val="00CF1155"/>
    <w:rsid w:val="00CF33B4"/>
    <w:rsid w:val="00D04173"/>
    <w:rsid w:val="00D0520D"/>
    <w:rsid w:val="00D07222"/>
    <w:rsid w:val="00D119E8"/>
    <w:rsid w:val="00D14BA5"/>
    <w:rsid w:val="00D15756"/>
    <w:rsid w:val="00D162EB"/>
    <w:rsid w:val="00D20F38"/>
    <w:rsid w:val="00D2270D"/>
    <w:rsid w:val="00D24790"/>
    <w:rsid w:val="00D248A4"/>
    <w:rsid w:val="00D301E7"/>
    <w:rsid w:val="00D3036B"/>
    <w:rsid w:val="00D316F1"/>
    <w:rsid w:val="00D36E6F"/>
    <w:rsid w:val="00D4593D"/>
    <w:rsid w:val="00D45FB3"/>
    <w:rsid w:val="00D50009"/>
    <w:rsid w:val="00D50B78"/>
    <w:rsid w:val="00D5185E"/>
    <w:rsid w:val="00D55536"/>
    <w:rsid w:val="00D574F9"/>
    <w:rsid w:val="00D57DC1"/>
    <w:rsid w:val="00D62471"/>
    <w:rsid w:val="00D62BB6"/>
    <w:rsid w:val="00D64C19"/>
    <w:rsid w:val="00D713E7"/>
    <w:rsid w:val="00D71CAD"/>
    <w:rsid w:val="00D73AD9"/>
    <w:rsid w:val="00D758B8"/>
    <w:rsid w:val="00D77DA9"/>
    <w:rsid w:val="00D92DDF"/>
    <w:rsid w:val="00D97284"/>
    <w:rsid w:val="00DA1CCD"/>
    <w:rsid w:val="00DA3A9E"/>
    <w:rsid w:val="00DA420D"/>
    <w:rsid w:val="00DA610A"/>
    <w:rsid w:val="00DB1B5B"/>
    <w:rsid w:val="00DB7229"/>
    <w:rsid w:val="00DC1FD5"/>
    <w:rsid w:val="00DD14F5"/>
    <w:rsid w:val="00DD29F1"/>
    <w:rsid w:val="00DD3939"/>
    <w:rsid w:val="00DD41E3"/>
    <w:rsid w:val="00DD6397"/>
    <w:rsid w:val="00DE21F5"/>
    <w:rsid w:val="00DE7FC6"/>
    <w:rsid w:val="00DF077E"/>
    <w:rsid w:val="00DF0C46"/>
    <w:rsid w:val="00DF201E"/>
    <w:rsid w:val="00DF2C55"/>
    <w:rsid w:val="00DF6BC7"/>
    <w:rsid w:val="00E009AC"/>
    <w:rsid w:val="00E01D92"/>
    <w:rsid w:val="00E01F9B"/>
    <w:rsid w:val="00E068CB"/>
    <w:rsid w:val="00E11C14"/>
    <w:rsid w:val="00E11CD1"/>
    <w:rsid w:val="00E172DC"/>
    <w:rsid w:val="00E2345B"/>
    <w:rsid w:val="00E27DFA"/>
    <w:rsid w:val="00E317CC"/>
    <w:rsid w:val="00E31D55"/>
    <w:rsid w:val="00E3366F"/>
    <w:rsid w:val="00E35BB7"/>
    <w:rsid w:val="00E3618C"/>
    <w:rsid w:val="00E41419"/>
    <w:rsid w:val="00E44CF1"/>
    <w:rsid w:val="00E50746"/>
    <w:rsid w:val="00E528A4"/>
    <w:rsid w:val="00E56F3D"/>
    <w:rsid w:val="00E5732E"/>
    <w:rsid w:val="00E60315"/>
    <w:rsid w:val="00E64450"/>
    <w:rsid w:val="00E65F47"/>
    <w:rsid w:val="00E70A34"/>
    <w:rsid w:val="00E72C00"/>
    <w:rsid w:val="00E7520C"/>
    <w:rsid w:val="00E7694C"/>
    <w:rsid w:val="00E84537"/>
    <w:rsid w:val="00E86C08"/>
    <w:rsid w:val="00E91C1A"/>
    <w:rsid w:val="00E93370"/>
    <w:rsid w:val="00E95F86"/>
    <w:rsid w:val="00EA032A"/>
    <w:rsid w:val="00EA06DF"/>
    <w:rsid w:val="00EA33E9"/>
    <w:rsid w:val="00EA439A"/>
    <w:rsid w:val="00EA538E"/>
    <w:rsid w:val="00EA66EB"/>
    <w:rsid w:val="00EA697D"/>
    <w:rsid w:val="00EA6DD2"/>
    <w:rsid w:val="00EB01DD"/>
    <w:rsid w:val="00EB0245"/>
    <w:rsid w:val="00EB3642"/>
    <w:rsid w:val="00EB5F2A"/>
    <w:rsid w:val="00EB60DE"/>
    <w:rsid w:val="00EB78DA"/>
    <w:rsid w:val="00EC1209"/>
    <w:rsid w:val="00EC1903"/>
    <w:rsid w:val="00EC52E1"/>
    <w:rsid w:val="00EE1363"/>
    <w:rsid w:val="00EE5622"/>
    <w:rsid w:val="00EE7631"/>
    <w:rsid w:val="00EF0982"/>
    <w:rsid w:val="00EF1FEF"/>
    <w:rsid w:val="00EF754E"/>
    <w:rsid w:val="00F012BC"/>
    <w:rsid w:val="00F035C9"/>
    <w:rsid w:val="00F039F4"/>
    <w:rsid w:val="00F1145A"/>
    <w:rsid w:val="00F147E8"/>
    <w:rsid w:val="00F15CFA"/>
    <w:rsid w:val="00F25E9C"/>
    <w:rsid w:val="00F30DC7"/>
    <w:rsid w:val="00F35DD5"/>
    <w:rsid w:val="00F434B7"/>
    <w:rsid w:val="00F46516"/>
    <w:rsid w:val="00F47BF6"/>
    <w:rsid w:val="00F54CA8"/>
    <w:rsid w:val="00F56089"/>
    <w:rsid w:val="00F602F4"/>
    <w:rsid w:val="00F614F9"/>
    <w:rsid w:val="00F61E4B"/>
    <w:rsid w:val="00F632B1"/>
    <w:rsid w:val="00F649BC"/>
    <w:rsid w:val="00F70A2A"/>
    <w:rsid w:val="00F76D21"/>
    <w:rsid w:val="00F849F2"/>
    <w:rsid w:val="00F9116A"/>
    <w:rsid w:val="00F94C3B"/>
    <w:rsid w:val="00F95F70"/>
    <w:rsid w:val="00F96891"/>
    <w:rsid w:val="00FA0002"/>
    <w:rsid w:val="00FA1DC9"/>
    <w:rsid w:val="00FA2583"/>
    <w:rsid w:val="00FA2938"/>
    <w:rsid w:val="00FA458B"/>
    <w:rsid w:val="00FA7636"/>
    <w:rsid w:val="00FB0E87"/>
    <w:rsid w:val="00FB3398"/>
    <w:rsid w:val="00FB6A21"/>
    <w:rsid w:val="00FC135F"/>
    <w:rsid w:val="00FC2171"/>
    <w:rsid w:val="00FC745A"/>
    <w:rsid w:val="00FC74B6"/>
    <w:rsid w:val="00FC7CD0"/>
    <w:rsid w:val="00FD176A"/>
    <w:rsid w:val="00FD41FB"/>
    <w:rsid w:val="00FD507B"/>
    <w:rsid w:val="00FE0883"/>
    <w:rsid w:val="00FE2FDA"/>
    <w:rsid w:val="00FE30D8"/>
    <w:rsid w:val="00FE41E9"/>
    <w:rsid w:val="00FE4E9E"/>
    <w:rsid w:val="00FE6D01"/>
    <w:rsid w:val="00FF3493"/>
    <w:rsid w:val="00FF5F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color w:val="595959" w:themeColor="text1" w:themeTint="A6"/>
        <w:sz w:val="30"/>
        <w:szCs w:val="30"/>
        <w:lang w:val="en-US" w:eastAsia="ja-JP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List Bullet" w:semiHidden="0" w:uiPriority="10" w:unhideWhenUsed="0" w:qFormat="1"/>
    <w:lsdException w:name="List Number" w:semiHidden="0" w:uiPriority="11" w:unhideWhenUsed="0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614"/>
  </w:style>
  <w:style w:type="paragraph" w:styleId="Heading1">
    <w:name w:val="heading 1"/>
    <w:basedOn w:val="Normal"/>
    <w:next w:val="Normal"/>
    <w:link w:val="Heading1Char"/>
    <w:uiPriority w:val="9"/>
    <w:qFormat/>
    <w:rsid w:val="009A7614"/>
    <w:pPr>
      <w:keepNext/>
      <w:keepLines/>
      <w:pBdr>
        <w:bottom w:val="single" w:sz="12" w:space="12" w:color="56152F" w:themeColor="accent4"/>
      </w:pBdr>
      <w:spacing w:before="460" w:after="480"/>
      <w:outlineLvl w:val="0"/>
    </w:pPr>
    <w:rPr>
      <w:rFonts w:asciiTheme="majorHAnsi" w:eastAsiaTheme="majorEastAsia" w:hAnsiTheme="majorHAnsi" w:cstheme="majorBidi"/>
      <w:color w:val="731C3F" w:themeColor="accent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A7614"/>
    <w:pPr>
      <w:keepNext/>
      <w:keepLines/>
      <w:spacing w:before="460"/>
      <w:outlineLvl w:val="1"/>
    </w:pPr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7614"/>
    <w:pPr>
      <w:keepNext/>
      <w:keepLines/>
      <w:spacing w:before="460"/>
      <w:outlineLvl w:val="2"/>
    </w:pPr>
    <w:rPr>
      <w:rFonts w:asciiTheme="majorHAnsi" w:eastAsiaTheme="majorEastAsia" w:hAnsiTheme="majorHAnsi" w:cstheme="majorBidi"/>
      <w:sz w:val="40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7614"/>
    <w:pPr>
      <w:keepNext/>
      <w:keepLines/>
      <w:spacing w:before="460"/>
      <w:outlineLvl w:val="3"/>
    </w:pPr>
    <w:rPr>
      <w:rFonts w:asciiTheme="majorHAnsi" w:eastAsiaTheme="majorEastAsia" w:hAnsiTheme="majorHAnsi" w:cstheme="majorBidi"/>
      <w:i/>
      <w:iCs/>
      <w:sz w:val="4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7614"/>
    <w:pPr>
      <w:keepNext/>
      <w:keepLines/>
      <w:spacing w:before="460"/>
      <w:outlineLvl w:val="4"/>
    </w:pPr>
    <w:rPr>
      <w:rFonts w:asciiTheme="majorHAnsi" w:eastAsiaTheme="majorEastAsia" w:hAnsiTheme="majorHAnsi" w:cstheme="majorBidi"/>
      <w:color w:val="262626" w:themeColor="text1" w:themeTint="D9"/>
      <w:sz w:val="3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7614"/>
    <w:pPr>
      <w:keepNext/>
      <w:keepLines/>
      <w:spacing w:before="460"/>
      <w:outlineLvl w:val="5"/>
    </w:pPr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7614"/>
    <w:pPr>
      <w:keepNext/>
      <w:keepLines/>
      <w:spacing w:before="460"/>
      <w:outlineLvl w:val="6"/>
    </w:pPr>
    <w:rPr>
      <w:rFonts w:asciiTheme="majorHAnsi" w:eastAsiaTheme="majorEastAsia" w:hAnsiTheme="majorHAnsi" w:cstheme="majorBidi"/>
      <w:iCs/>
      <w:sz w:val="3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7614"/>
    <w:pPr>
      <w:keepNext/>
      <w:keepLines/>
      <w:spacing w:before="460"/>
      <w:outlineLvl w:val="7"/>
    </w:pPr>
    <w:rPr>
      <w:rFonts w:asciiTheme="majorHAnsi" w:eastAsiaTheme="majorEastAsia" w:hAnsiTheme="majorHAnsi" w:cstheme="majorBidi"/>
      <w:i/>
      <w:sz w:val="34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7614"/>
    <w:pPr>
      <w:keepNext/>
      <w:keepLines/>
      <w:spacing w:before="460"/>
      <w:outlineLvl w:val="8"/>
    </w:pPr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"/>
    <w:qFormat/>
    <w:rsid w:val="009A7614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9A7614"/>
    <w:rPr>
      <w:rFonts w:asciiTheme="majorHAnsi" w:eastAsiaTheme="majorEastAsia" w:hAnsiTheme="majorHAnsi" w:cstheme="majorBidi"/>
      <w:color w:val="731C3F" w:themeColor="accent1"/>
      <w:sz w:val="40"/>
      <w:szCs w:val="32"/>
    </w:rPr>
  </w:style>
  <w:style w:type="paragraph" w:styleId="ListNumber">
    <w:name w:val="List Number"/>
    <w:basedOn w:val="Normal"/>
    <w:uiPriority w:val="9"/>
    <w:qFormat/>
    <w:rsid w:val="009A7614"/>
    <w:pPr>
      <w:numPr>
        <w:numId w:val="2"/>
      </w:numPr>
    </w:pPr>
  </w:style>
  <w:style w:type="paragraph" w:styleId="Header">
    <w:name w:val="header"/>
    <w:basedOn w:val="Normal"/>
    <w:link w:val="HeaderChar"/>
    <w:uiPriority w:val="99"/>
    <w:unhideWhenUsed/>
    <w:qFormat/>
    <w:rsid w:val="009A7614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7614"/>
  </w:style>
  <w:style w:type="paragraph" w:styleId="Footer">
    <w:name w:val="footer"/>
    <w:basedOn w:val="Normal"/>
    <w:link w:val="FooterChar"/>
    <w:uiPriority w:val="99"/>
    <w:unhideWhenUsed/>
    <w:qFormat/>
    <w:rsid w:val="009A7614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7614"/>
  </w:style>
  <w:style w:type="character" w:styleId="PlaceholderText">
    <w:name w:val="Placeholder Text"/>
    <w:basedOn w:val="DefaultParagraphFont"/>
    <w:uiPriority w:val="99"/>
    <w:semiHidden/>
    <w:rsid w:val="009A7614"/>
    <w:rPr>
      <w:color w:val="808080"/>
    </w:rPr>
  </w:style>
  <w:style w:type="paragraph" w:styleId="Title">
    <w:name w:val="Title"/>
    <w:basedOn w:val="Normal"/>
    <w:link w:val="TitleChar"/>
    <w:uiPriority w:val="10"/>
    <w:semiHidden/>
    <w:unhideWhenUsed/>
    <w:qFormat/>
    <w:rsid w:val="009A7614"/>
    <w:pPr>
      <w:spacing w:after="60" w:line="240" w:lineRule="auto"/>
      <w:contextualSpacing/>
    </w:pPr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9A7614"/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9A7614"/>
    <w:pPr>
      <w:numPr>
        <w:ilvl w:val="1"/>
      </w:numPr>
      <w:spacing w:after="520"/>
      <w:contextualSpacing/>
    </w:pPr>
    <w:rPr>
      <w:rFonts w:eastAsiaTheme="minorEastAsia"/>
      <w:caps/>
      <w:sz w:val="40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9A7614"/>
    <w:rPr>
      <w:rFonts w:eastAsiaTheme="minorEastAsia"/>
      <w:caps/>
      <w:sz w:val="4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9A7614"/>
    <w:rPr>
      <w:b/>
      <w:bCs/>
      <w:caps/>
      <w:smallCaps w:val="0"/>
      <w:color w:val="262626" w:themeColor="text1" w:themeTint="D9"/>
      <w:spacing w:val="0"/>
    </w:rPr>
  </w:style>
  <w:style w:type="character" w:styleId="BookTitle">
    <w:name w:val="Book Title"/>
    <w:basedOn w:val="DefaultParagraphFont"/>
    <w:uiPriority w:val="33"/>
    <w:semiHidden/>
    <w:unhideWhenUsed/>
    <w:rsid w:val="009A7614"/>
    <w:rPr>
      <w:b w:val="0"/>
      <w:bCs/>
      <w:i w:val="0"/>
      <w:iCs/>
      <w:spacing w:val="0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9A7614"/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7614"/>
    <w:rPr>
      <w:rFonts w:asciiTheme="majorHAnsi" w:eastAsiaTheme="majorEastAsia" w:hAnsiTheme="majorHAnsi" w:cstheme="majorBidi"/>
      <w:sz w:val="4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7614"/>
    <w:rPr>
      <w:rFonts w:asciiTheme="majorHAnsi" w:eastAsiaTheme="majorEastAsia" w:hAnsiTheme="majorHAnsi" w:cstheme="majorBidi"/>
      <w:i/>
      <w:iCs/>
      <w:sz w:val="4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7614"/>
    <w:rPr>
      <w:rFonts w:asciiTheme="majorHAnsi" w:eastAsiaTheme="majorEastAsia" w:hAnsiTheme="majorHAnsi" w:cstheme="majorBidi"/>
      <w:color w:val="262626" w:themeColor="text1" w:themeTint="D9"/>
      <w:sz w:val="3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7614"/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7614"/>
    <w:rPr>
      <w:rFonts w:asciiTheme="majorHAnsi" w:eastAsiaTheme="majorEastAsia" w:hAnsiTheme="majorHAnsi" w:cstheme="majorBidi"/>
      <w:iCs/>
      <w:sz w:val="3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7614"/>
    <w:rPr>
      <w:rFonts w:asciiTheme="majorHAnsi" w:eastAsiaTheme="majorEastAsia" w:hAnsiTheme="majorHAnsi" w:cstheme="majorBidi"/>
      <w:i/>
      <w:sz w:val="3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7614"/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9A7614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semiHidden/>
    <w:unhideWhenUsed/>
    <w:qFormat/>
    <w:rsid w:val="009A7614"/>
    <w:rPr>
      <w:b/>
      <w:iCs/>
      <w:color w:val="262626" w:themeColor="text1" w:themeTint="D9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9A7614"/>
    <w:rPr>
      <w:b/>
      <w:i/>
      <w:iCs/>
      <w:color w:val="262626" w:themeColor="text1" w:themeTint="D9"/>
    </w:rPr>
  </w:style>
  <w:style w:type="character" w:styleId="Strong">
    <w:name w:val="Strong"/>
    <w:basedOn w:val="DefaultParagraphFont"/>
    <w:uiPriority w:val="22"/>
    <w:semiHidden/>
    <w:unhideWhenUsed/>
    <w:qFormat/>
    <w:rsid w:val="009A7614"/>
    <w:rPr>
      <w:b/>
      <w:bCs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9A7614"/>
    <w:pPr>
      <w:spacing w:before="240"/>
    </w:pPr>
    <w:rPr>
      <w:i/>
      <w:iCs/>
      <w:sz w:val="36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9A7614"/>
    <w:rPr>
      <w:i/>
      <w:iCs/>
      <w:sz w:val="3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9A7614"/>
    <w:pPr>
      <w:spacing w:before="240"/>
    </w:pPr>
    <w:rPr>
      <w:b/>
      <w:i/>
      <w:iCs/>
      <w:sz w:val="3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9A7614"/>
    <w:rPr>
      <w:b/>
      <w:i/>
      <w:iCs/>
      <w:sz w:val="36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9A7614"/>
    <w:rPr>
      <w:caps/>
      <w:smallCaps w:val="0"/>
      <w:color w:val="262626" w:themeColor="text1" w:themeTint="D9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A7614"/>
    <w:pPr>
      <w:spacing w:after="200" w:line="240" w:lineRule="auto"/>
    </w:pPr>
    <w:rPr>
      <w:i/>
      <w:iCs/>
      <w:sz w:val="24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A7614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9A7614"/>
    <w:rPr>
      <w:color w:val="731C3F" w:themeColor="hyperlink"/>
      <w:u w:val="single"/>
    </w:rPr>
  </w:style>
  <w:style w:type="paragraph" w:styleId="ListParagraph">
    <w:name w:val="List Paragraph"/>
    <w:basedOn w:val="Normal"/>
    <w:uiPriority w:val="34"/>
    <w:unhideWhenUsed/>
    <w:qFormat/>
    <w:rsid w:val="00C834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System32\%7b29A6FB3D-77AB-2C41-8A7D-CF0DAB48187A%7dtf50002051.dotx" TargetMode="External"/></Relationships>
</file>

<file path=word/theme/theme1.xml><?xml version="1.0" encoding="utf-8"?>
<a:theme xmlns:a="http://schemas.openxmlformats.org/drawingml/2006/main" name="Office Theme">
  <a:themeElements>
    <a:clrScheme name="Notes">
      <a:dk1>
        <a:sysClr val="windowText" lastClr="000000"/>
      </a:dk1>
      <a:lt1>
        <a:sysClr val="window" lastClr="FFFFFF"/>
      </a:lt1>
      <a:dk2>
        <a:srgbClr val="37030F"/>
      </a:dk2>
      <a:lt2>
        <a:srgbClr val="DEE4C3"/>
      </a:lt2>
      <a:accent1>
        <a:srgbClr val="731C3F"/>
      </a:accent1>
      <a:accent2>
        <a:srgbClr val="214C5E"/>
      </a:accent2>
      <a:accent3>
        <a:srgbClr val="62C7AD"/>
      </a:accent3>
      <a:accent4>
        <a:srgbClr val="56152F"/>
      </a:accent4>
      <a:accent5>
        <a:srgbClr val="D87330"/>
      </a:accent5>
      <a:accent6>
        <a:srgbClr val="DEBC53"/>
      </a:accent6>
      <a:hlink>
        <a:srgbClr val="731C3F"/>
      </a:hlink>
      <a:folHlink>
        <a:srgbClr val="214C5E"/>
      </a:folHlink>
    </a:clrScheme>
    <a:fontScheme name="Calibri">
      <a:maj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{29A6FB3D-77AB-2C41-8A7D-CF0DAB48187A}tf50002051</Template>
  <TotalTime>42</TotalTime>
  <Pages>3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918957684760</dc:creator>
  <cp:lastModifiedBy>hp</cp:lastModifiedBy>
  <cp:revision>9</cp:revision>
  <dcterms:created xsi:type="dcterms:W3CDTF">2020-05-03T02:06:00Z</dcterms:created>
  <dcterms:modified xsi:type="dcterms:W3CDTF">2020-05-03T03:16:00Z</dcterms:modified>
</cp:coreProperties>
</file>