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F" w:rsidRPr="005D1632" w:rsidRDefault="005D1632" w:rsidP="005D1632">
      <w:pPr>
        <w:ind w:right="-84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TH</w:t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JUNE 2020 </w:t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30480F" w:rsidRPr="005D16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Jesus and </w:t>
      </w:r>
      <w:r w:rsidR="002919F2" w:rsidRPr="005D1632">
        <w:rPr>
          <w:rFonts w:ascii="Times New Roman" w:hAnsi="Times New Roman" w:cs="Times New Roman"/>
          <w:b/>
          <w:color w:val="auto"/>
          <w:sz w:val="24"/>
          <w:szCs w:val="24"/>
        </w:rPr>
        <w:t>Mary</w:t>
      </w:r>
      <w:r w:rsidR="0030480F" w:rsidRPr="005D16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school</w:t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9458D" w:rsidRPr="005D16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Module </w:t>
      </w:r>
      <w:r w:rsidR="007D21FF" w:rsidRPr="005D1632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</w:p>
    <w:p w:rsidR="00204631" w:rsidRPr="005D1632" w:rsidRDefault="00EE45FE" w:rsidP="006F4F9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</w:t>
      </w:r>
      <w:r w:rsidR="005D1632"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D1632"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D1632"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D1632"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D1632"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D1632"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D1632"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Class </w:t>
      </w:r>
      <w:r w:rsidR="002E6342" w:rsidRPr="005D1632">
        <w:rPr>
          <w:rFonts w:ascii="Times New Roman" w:hAnsi="Times New Roman" w:cs="Times New Roman"/>
          <w:b/>
          <w:color w:val="auto"/>
          <w:sz w:val="24"/>
          <w:szCs w:val="24"/>
        </w:rPr>
        <w:t>–2</w:t>
      </w:r>
    </w:p>
    <w:p w:rsidR="002E6342" w:rsidRPr="005D1632" w:rsidRDefault="005D1632" w:rsidP="006F4F9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  </w:t>
      </w:r>
      <w:r w:rsidR="00220460" w:rsidRPr="005D16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Mathematics </w:t>
      </w:r>
    </w:p>
    <w:p w:rsidR="00D61D35" w:rsidRPr="005D1632" w:rsidRDefault="006B1484" w:rsidP="00D61D35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</w:t>
      </w:r>
      <w:r w:rsidR="005D1632"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D1632"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D1632"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D1632" w:rsidRPr="005D1632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</w:t>
      </w:r>
      <w:r w:rsidR="005D16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Addition </w:t>
      </w:r>
      <w:r w:rsidR="00193673" w:rsidRPr="005D1632">
        <w:rPr>
          <w:rFonts w:ascii="Times New Roman" w:hAnsi="Times New Roman" w:cs="Times New Roman"/>
          <w:b/>
          <w:color w:val="auto"/>
          <w:sz w:val="24"/>
          <w:szCs w:val="24"/>
        </w:rPr>
        <w:t>and Subtract</w:t>
      </w:r>
      <w:r w:rsidR="00780881" w:rsidRPr="005D16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of Numbers up to 1000</w:t>
      </w:r>
    </w:p>
    <w:p w:rsidR="00766783" w:rsidRPr="005D1632" w:rsidRDefault="00317E42" w:rsidP="0039299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ADDITION OF 3- </w:t>
      </w:r>
      <w:r w:rsidR="00C2033A" w:rsidRPr="005D16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DIGIT NUMBERS </w:t>
      </w:r>
    </w:p>
    <w:p w:rsidR="0039299F" w:rsidRPr="005D1632" w:rsidRDefault="0039299F" w:rsidP="0039299F">
      <w:pPr>
        <w:ind w:left="787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Addition of </w:t>
      </w:r>
      <w:r w:rsidR="005461B8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3- digit </w:t>
      </w:r>
      <w:r w:rsidR="007F703B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Number without Regrouping. </w:t>
      </w:r>
    </w:p>
    <w:p w:rsidR="007F703B" w:rsidRPr="005D1632" w:rsidRDefault="00D36734" w:rsidP="0039299F">
      <w:pPr>
        <w:ind w:left="787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Let us add 451 and 246.</w:t>
      </w:r>
    </w:p>
    <w:p w:rsidR="00D36734" w:rsidRPr="005D1632" w:rsidRDefault="00D36734" w:rsidP="0039299F">
      <w:pPr>
        <w:ind w:left="787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Write the numbers one </w:t>
      </w:r>
      <w:r w:rsidR="00C515DB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below the other. </w:t>
      </w:r>
    </w:p>
    <w:p w:rsidR="00C515DB" w:rsidRPr="005D1632" w:rsidRDefault="00C515DB" w:rsidP="0039299F">
      <w:pPr>
        <w:ind w:left="787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H     T      O              </w:t>
      </w:r>
      <w:r w:rsidR="000D1426" w:rsidRPr="005D1632">
        <w:rPr>
          <w:rFonts w:ascii="Times New Roman" w:hAnsi="Times New Roman" w:cs="Times New Roman"/>
          <w:color w:val="auto"/>
          <w:sz w:val="24"/>
          <w:szCs w:val="24"/>
        </w:rPr>
        <w:t>Step1: Add the ones. 1 one +</w:t>
      </w:r>
      <w:r w:rsidR="002674C0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6 ones = 7 ones </w:t>
      </w:r>
    </w:p>
    <w:p w:rsidR="002674C0" w:rsidRPr="005D1632" w:rsidRDefault="002674C0" w:rsidP="0039299F">
      <w:pPr>
        <w:ind w:left="787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4      5      1</w:t>
      </w:r>
      <w:r w:rsidR="00A05101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Write 7 in the ones place. </w:t>
      </w:r>
    </w:p>
    <w:p w:rsidR="00091EFC" w:rsidRPr="005D1632" w:rsidRDefault="00091EFC" w:rsidP="00091EF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980AB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+ 2      4      6              </w:t>
      </w:r>
      <w:r w:rsidR="007F49DF" w:rsidRPr="005D1632">
        <w:rPr>
          <w:rFonts w:ascii="Times New Roman" w:hAnsi="Times New Roman" w:cs="Times New Roman"/>
          <w:color w:val="auto"/>
          <w:sz w:val="24"/>
          <w:szCs w:val="24"/>
        </w:rPr>
        <w:t>Step2: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49DF" w:rsidRPr="005D1632">
        <w:rPr>
          <w:rFonts w:ascii="Times New Roman" w:hAnsi="Times New Roman" w:cs="Times New Roman"/>
          <w:color w:val="auto"/>
          <w:sz w:val="24"/>
          <w:szCs w:val="24"/>
        </w:rPr>
        <w:t>Add the tens. 5</w:t>
      </w:r>
      <w:r w:rsidR="004C0E2C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tens + 4 tens = 9 </w:t>
      </w:r>
      <w:r w:rsidR="00FD40B3" w:rsidRPr="005D1632">
        <w:rPr>
          <w:rFonts w:ascii="Times New Roman" w:hAnsi="Times New Roman" w:cs="Times New Roman"/>
          <w:color w:val="auto"/>
          <w:sz w:val="24"/>
          <w:szCs w:val="24"/>
        </w:rPr>
        <w:t>tens</w:t>
      </w:r>
    </w:p>
    <w:p w:rsidR="00FD40B3" w:rsidRPr="005D1632" w:rsidRDefault="00FD40B3" w:rsidP="00091EF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___________                      Write 9 in the tens place. </w:t>
      </w:r>
    </w:p>
    <w:p w:rsidR="00FD40B3" w:rsidRPr="005D1632" w:rsidRDefault="00FD40B3" w:rsidP="00091EF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6      9       7</w:t>
      </w:r>
      <w:r w:rsidR="007F43A9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Step3:   Add the hundreds. </w:t>
      </w:r>
    </w:p>
    <w:p w:rsidR="007F43A9" w:rsidRPr="005D1632" w:rsidRDefault="005D1632" w:rsidP="00091E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C9039D" w:rsidRPr="005D1632">
        <w:rPr>
          <w:rFonts w:ascii="Times New Roman" w:hAnsi="Times New Roman" w:cs="Times New Roman"/>
          <w:color w:val="auto"/>
          <w:sz w:val="24"/>
          <w:szCs w:val="24"/>
        </w:rPr>
        <w:t>____________                       4 hundreds +2</w:t>
      </w:r>
      <w:r w:rsidR="00266170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hundred = 6 hundreds</w:t>
      </w:r>
    </w:p>
    <w:p w:rsidR="00266170" w:rsidRPr="005D1632" w:rsidRDefault="00266170" w:rsidP="00091EF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Write </w:t>
      </w:r>
      <w:r w:rsidR="00AF2DB9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6 in the hundreds place. </w:t>
      </w:r>
    </w:p>
    <w:p w:rsidR="0081432B" w:rsidRPr="005D1632" w:rsidRDefault="00AF2DB9" w:rsidP="00091EF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The sum is </w:t>
      </w:r>
      <w:r w:rsidR="00E13D9C" w:rsidRPr="005D1632">
        <w:rPr>
          <w:rFonts w:ascii="Times New Roman" w:hAnsi="Times New Roman" w:cs="Times New Roman"/>
          <w:color w:val="auto"/>
          <w:sz w:val="24"/>
          <w:szCs w:val="24"/>
        </w:rPr>
        <w:t>697.</w:t>
      </w:r>
    </w:p>
    <w:p w:rsidR="0081432B" w:rsidRPr="005D1632" w:rsidRDefault="0081432B" w:rsidP="0081432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SUBTRACTION OF </w:t>
      </w:r>
      <w:r w:rsidR="00A003C6" w:rsidRPr="005D1632">
        <w:rPr>
          <w:rFonts w:ascii="Times New Roman" w:hAnsi="Times New Roman" w:cs="Times New Roman"/>
          <w:b/>
          <w:color w:val="auto"/>
          <w:sz w:val="24"/>
          <w:szCs w:val="24"/>
        </w:rPr>
        <w:t>3- DIGIT NUMBERS</w:t>
      </w:r>
    </w:p>
    <w:p w:rsidR="00A003C6" w:rsidRPr="005D1632" w:rsidRDefault="00E653B5" w:rsidP="00B06171">
      <w:pPr>
        <w:spacing w:line="240" w:lineRule="auto"/>
        <w:ind w:left="787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Subtraction</w:t>
      </w:r>
      <w:r w:rsidR="0053491F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of 3- digit  Number without Regrouping</w:t>
      </w:r>
    </w:p>
    <w:p w:rsidR="0053491F" w:rsidRPr="005D1632" w:rsidRDefault="009A66F7" w:rsidP="00B06171">
      <w:pPr>
        <w:spacing w:line="240" w:lineRule="auto"/>
        <w:ind w:left="787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Let us subtract 136 from 459.</w:t>
      </w:r>
    </w:p>
    <w:p w:rsidR="009A66F7" w:rsidRPr="005D1632" w:rsidRDefault="001F6BA0" w:rsidP="00B06171">
      <w:pPr>
        <w:spacing w:line="240" w:lineRule="auto"/>
        <w:ind w:left="787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Write the numbers one below the other as shown. </w:t>
      </w:r>
    </w:p>
    <w:p w:rsidR="001F6BA0" w:rsidRPr="005D1632" w:rsidRDefault="009B41CD" w:rsidP="00B06171">
      <w:pPr>
        <w:spacing w:line="240" w:lineRule="auto"/>
        <w:ind w:left="787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H     T      O             Step1: Subtract </w:t>
      </w:r>
      <w:r w:rsidR="00222F2F" w:rsidRPr="005D1632">
        <w:rPr>
          <w:rFonts w:ascii="Times New Roman" w:hAnsi="Times New Roman" w:cs="Times New Roman"/>
          <w:color w:val="auto"/>
          <w:sz w:val="24"/>
          <w:szCs w:val="24"/>
        </w:rPr>
        <w:t>the ones. 9 ones – 6 ones = 3 ones</w:t>
      </w:r>
    </w:p>
    <w:p w:rsidR="00222F2F" w:rsidRPr="005D1632" w:rsidRDefault="00C17C34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4       5    9                          Write </w:t>
      </w:r>
      <w:r w:rsidR="00A831D0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3 in the ones place. </w:t>
      </w:r>
    </w:p>
    <w:p w:rsidR="00A831D0" w:rsidRPr="005D1632" w:rsidRDefault="00E41D9A" w:rsidP="00B06171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1     3     6              </w:t>
      </w:r>
      <w:r w:rsidR="0044483C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Step2:Subtract the tens. </w:t>
      </w:r>
      <w:r w:rsidR="00807485" w:rsidRPr="005D1632">
        <w:rPr>
          <w:rFonts w:ascii="Times New Roman" w:hAnsi="Times New Roman" w:cs="Times New Roman"/>
          <w:color w:val="auto"/>
          <w:sz w:val="24"/>
          <w:szCs w:val="24"/>
        </w:rPr>
        <w:t>5 tens – 3tens = 2 tens</w:t>
      </w:r>
    </w:p>
    <w:p w:rsidR="00807485" w:rsidRPr="005D1632" w:rsidRDefault="00B06171" w:rsidP="00B06171">
      <w:pPr>
        <w:spacing w:line="240" w:lineRule="auto"/>
        <w:ind w:left="54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283C7A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___________                        Write 2 in the </w:t>
      </w:r>
      <w:r w:rsidR="00B96B4E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tens place. </w:t>
      </w:r>
    </w:p>
    <w:p w:rsidR="00575EC9" w:rsidRPr="005D1632" w:rsidRDefault="00575EC9" w:rsidP="00B06171">
      <w:pPr>
        <w:spacing w:line="240" w:lineRule="auto"/>
        <w:ind w:left="545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3       2      3</w:t>
      </w:r>
      <w:r w:rsidR="00197F4E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Step3: </w:t>
      </w:r>
      <w:r w:rsidR="00A07CCE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Subtract the hundreds. </w:t>
      </w:r>
    </w:p>
    <w:p w:rsidR="00A07CCE" w:rsidRPr="005D1632" w:rsidRDefault="00B86EC9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4</w:t>
      </w:r>
      <w:r w:rsidR="00152D38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hundred – 1 hundred = </w:t>
      </w:r>
      <w:r w:rsidR="00021677" w:rsidRPr="005D1632">
        <w:rPr>
          <w:rFonts w:ascii="Times New Roman" w:hAnsi="Times New Roman" w:cs="Times New Roman"/>
          <w:color w:val="auto"/>
          <w:sz w:val="24"/>
          <w:szCs w:val="24"/>
        </w:rPr>
        <w:t>3  hundreds</w:t>
      </w:r>
    </w:p>
    <w:p w:rsidR="00021677" w:rsidRPr="005D1632" w:rsidRDefault="00664E48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Write 3 in the hundreds place</w:t>
      </w:r>
    </w:p>
    <w:p w:rsidR="00CF3B0B" w:rsidRPr="005D1632" w:rsidRDefault="00586978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  <w:r w:rsidR="00980AB8"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The difference is </w:t>
      </w:r>
      <w:r w:rsidR="00714678" w:rsidRPr="005D1632">
        <w:rPr>
          <w:rFonts w:ascii="Times New Roman" w:hAnsi="Times New Roman" w:cs="Times New Roman"/>
          <w:color w:val="auto"/>
          <w:sz w:val="24"/>
          <w:szCs w:val="24"/>
        </w:rPr>
        <w:t>323.</w:t>
      </w:r>
    </w:p>
    <w:p w:rsidR="00CF3B0B" w:rsidRPr="00980AB8" w:rsidRDefault="00CF3B0B" w:rsidP="00B06171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0AB8">
        <w:rPr>
          <w:rFonts w:ascii="Times New Roman" w:hAnsi="Times New Roman" w:cs="Times New Roman"/>
          <w:b/>
          <w:color w:val="auto"/>
          <w:sz w:val="24"/>
          <w:szCs w:val="24"/>
        </w:rPr>
        <w:t>•</w:t>
      </w:r>
      <w:r w:rsidR="00B061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551C0" w:rsidRPr="00980AB8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  <w:r w:rsidR="00643E84" w:rsidRPr="00980AB8">
        <w:rPr>
          <w:rFonts w:ascii="Times New Roman" w:hAnsi="Times New Roman" w:cs="Times New Roman"/>
          <w:b/>
          <w:color w:val="auto"/>
          <w:sz w:val="24"/>
          <w:szCs w:val="24"/>
        </w:rPr>
        <w:t>STI</w:t>
      </w:r>
      <w:r w:rsidR="00AF651D" w:rsidRPr="00980AB8">
        <w:rPr>
          <w:rFonts w:ascii="Times New Roman" w:hAnsi="Times New Roman" w:cs="Times New Roman"/>
          <w:b/>
          <w:color w:val="auto"/>
          <w:sz w:val="24"/>
          <w:szCs w:val="24"/>
        </w:rPr>
        <w:t>MA</w:t>
      </w:r>
      <w:r w:rsidR="00A551C0" w:rsidRPr="00980AB8">
        <w:rPr>
          <w:rFonts w:ascii="Times New Roman" w:hAnsi="Times New Roman" w:cs="Times New Roman"/>
          <w:b/>
          <w:color w:val="auto"/>
          <w:sz w:val="24"/>
          <w:szCs w:val="24"/>
        </w:rPr>
        <w:t>TION</w:t>
      </w:r>
      <w:r w:rsidR="00AF651D" w:rsidRPr="00980AB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OF SUM</w:t>
      </w:r>
    </w:p>
    <w:p w:rsidR="00AF651D" w:rsidRPr="005D1632" w:rsidRDefault="00AF651D" w:rsidP="00B0617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In a </w:t>
      </w:r>
      <w:r w:rsidR="001E1F64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cricket</w:t>
      </w:r>
      <w:r w:rsidR="00D6680A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match, Ali scored 27 </w:t>
      </w:r>
      <w:r w:rsidR="007E4D87" w:rsidRPr="005D1632">
        <w:rPr>
          <w:rFonts w:ascii="Times New Roman" w:hAnsi="Times New Roman" w:cs="Times New Roman"/>
          <w:color w:val="auto"/>
          <w:sz w:val="24"/>
          <w:szCs w:val="24"/>
        </w:rPr>
        <w:t>runs and paras scored</w:t>
      </w:r>
      <w:r w:rsidR="00F92616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51 runs. Estimated the runs they scored</w:t>
      </w:r>
      <w:r w:rsidR="00B904FE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altogether. </w:t>
      </w:r>
    </w:p>
    <w:p w:rsidR="00B904FE" w:rsidRPr="005D1632" w:rsidRDefault="00DB1583" w:rsidP="00B0617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Actual runs                                                    </w:t>
      </w:r>
      <w:r w:rsidR="00F54744" w:rsidRPr="005D1632">
        <w:rPr>
          <w:rFonts w:ascii="Times New Roman" w:hAnsi="Times New Roman" w:cs="Times New Roman"/>
          <w:color w:val="auto"/>
          <w:sz w:val="24"/>
          <w:szCs w:val="24"/>
        </w:rPr>
        <w:t>Estimates runs</w:t>
      </w:r>
    </w:p>
    <w:p w:rsidR="00F54744" w:rsidRPr="005D1632" w:rsidRDefault="00F54744" w:rsidP="00B0617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Ali’s score</w:t>
      </w:r>
      <w:r w:rsidR="00662FC8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  2    7                                                                    </w:t>
      </w:r>
      <w:r w:rsidR="00713AFF" w:rsidRPr="005D1632">
        <w:rPr>
          <w:rFonts w:ascii="Times New Roman" w:hAnsi="Times New Roman" w:cs="Times New Roman"/>
          <w:color w:val="auto"/>
          <w:sz w:val="24"/>
          <w:szCs w:val="24"/>
        </w:rPr>
        <w:t>3    0</w:t>
      </w:r>
    </w:p>
    <w:p w:rsidR="00713AFF" w:rsidRPr="005D1632" w:rsidRDefault="00713AFF" w:rsidP="00B0617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Paris’s score</w:t>
      </w:r>
      <w:r w:rsidR="00B17897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17897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+ 5    1                                                                 </w:t>
      </w:r>
      <w:r w:rsidR="00B102B9" w:rsidRPr="005D1632">
        <w:rPr>
          <w:rFonts w:ascii="Times New Roman" w:hAnsi="Times New Roman" w:cs="Times New Roman"/>
          <w:color w:val="auto"/>
          <w:sz w:val="24"/>
          <w:szCs w:val="24"/>
        </w:rPr>
        <w:t>+ 5    0</w:t>
      </w:r>
    </w:p>
    <w:p w:rsidR="00B102B9" w:rsidRPr="005D1632" w:rsidRDefault="00B102B9" w:rsidP="00B0617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Total score           _____                                                                 ______</w:t>
      </w:r>
    </w:p>
    <w:p w:rsidR="00D400D5" w:rsidRPr="005D1632" w:rsidRDefault="00D400D5" w:rsidP="00B0617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7    8                                                                    8     0</w:t>
      </w:r>
    </w:p>
    <w:p w:rsidR="00DD4BFC" w:rsidRPr="005D1632" w:rsidRDefault="00DD4BFC" w:rsidP="00B0617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_____                                                                 </w:t>
      </w:r>
      <w:r w:rsidR="00DC0B3D" w:rsidRPr="005D1632">
        <w:rPr>
          <w:rFonts w:ascii="Times New Roman" w:hAnsi="Times New Roman" w:cs="Times New Roman"/>
          <w:color w:val="auto"/>
          <w:sz w:val="24"/>
          <w:szCs w:val="24"/>
        </w:rPr>
        <w:t>______</w:t>
      </w:r>
    </w:p>
    <w:p w:rsidR="000853E8" w:rsidRPr="005D1632" w:rsidRDefault="00133430" w:rsidP="00B0617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So, </w:t>
      </w:r>
      <w:r w:rsidR="003877E9" w:rsidRPr="005D1632">
        <w:rPr>
          <w:rFonts w:ascii="Times New Roman" w:hAnsi="Times New Roman" w:cs="Times New Roman"/>
          <w:color w:val="auto"/>
          <w:sz w:val="24"/>
          <w:szCs w:val="24"/>
        </w:rPr>
        <w:t>the estimated runs scored</w:t>
      </w:r>
      <w:r w:rsidR="000853E8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altogether is 80</w:t>
      </w:r>
    </w:p>
    <w:p w:rsidR="00720C1E" w:rsidRPr="00980AB8" w:rsidRDefault="00041E86" w:rsidP="00B06171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0AB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•</w:t>
      </w:r>
      <w:r w:rsidR="00720C1E" w:rsidRPr="00980AB8">
        <w:rPr>
          <w:rFonts w:ascii="Times New Roman" w:hAnsi="Times New Roman" w:cs="Times New Roman"/>
          <w:b/>
          <w:color w:val="auto"/>
          <w:sz w:val="24"/>
          <w:szCs w:val="24"/>
        </w:rPr>
        <w:t>ESTIMATION OF DIFFERENCE</w:t>
      </w:r>
    </w:p>
    <w:p w:rsidR="00720C1E" w:rsidRPr="005D1632" w:rsidRDefault="002932DB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There are 89 balloons</w:t>
      </w:r>
      <w:r w:rsidR="00223811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. 42 of them are green and the rest  </w:t>
      </w:r>
      <w:r w:rsidR="009853AC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are Orange. </w:t>
      </w:r>
    </w:p>
    <w:p w:rsidR="009853AC" w:rsidRPr="005D1632" w:rsidRDefault="00325901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Estimate the number of </w:t>
      </w:r>
      <w:r w:rsidR="000C5CBA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orange balloons. </w:t>
      </w:r>
    </w:p>
    <w:p w:rsidR="00A24AA3" w:rsidRPr="005D1632" w:rsidRDefault="00B06171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F85979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Actual difference                                  </w:t>
      </w:r>
      <w:r w:rsidR="00836765" w:rsidRPr="005D1632">
        <w:rPr>
          <w:rFonts w:ascii="Times New Roman" w:hAnsi="Times New Roman" w:cs="Times New Roman"/>
          <w:color w:val="auto"/>
          <w:sz w:val="24"/>
          <w:szCs w:val="24"/>
        </w:rPr>
        <w:t>Estimated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A49A8" w:rsidRPr="005D1632">
        <w:rPr>
          <w:rFonts w:ascii="Times New Roman" w:hAnsi="Times New Roman" w:cs="Times New Roman"/>
          <w:color w:val="auto"/>
          <w:sz w:val="24"/>
          <w:szCs w:val="24"/>
        </w:rPr>
        <w:t>difference</w:t>
      </w:r>
    </w:p>
    <w:p w:rsidR="00DA49A8" w:rsidRPr="005D1632" w:rsidRDefault="00DA49A8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Total </w:t>
      </w:r>
      <w:r w:rsidR="00C03B9B" w:rsidRPr="005D1632">
        <w:rPr>
          <w:rFonts w:ascii="Times New Roman" w:hAnsi="Times New Roman" w:cs="Times New Roman"/>
          <w:color w:val="auto"/>
          <w:sz w:val="24"/>
          <w:szCs w:val="24"/>
        </w:rPr>
        <w:t>balloons</w:t>
      </w:r>
      <w:r w:rsidR="00980AB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80AB8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</w:t>
      </w:r>
      <w:r w:rsidR="00DA6169" w:rsidRPr="005D1632">
        <w:rPr>
          <w:rFonts w:ascii="Times New Roman" w:hAnsi="Times New Roman" w:cs="Times New Roman"/>
          <w:color w:val="auto"/>
          <w:sz w:val="24"/>
          <w:szCs w:val="24"/>
        </w:rPr>
        <w:t>8   9                                                             9    0</w:t>
      </w:r>
    </w:p>
    <w:p w:rsidR="00DA6169" w:rsidRPr="005D1632" w:rsidRDefault="00DA6169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Green </w:t>
      </w:r>
      <w:r w:rsidR="00C03B9B" w:rsidRPr="005D1632">
        <w:rPr>
          <w:rFonts w:ascii="Times New Roman" w:hAnsi="Times New Roman" w:cs="Times New Roman"/>
          <w:color w:val="auto"/>
          <w:sz w:val="24"/>
          <w:szCs w:val="24"/>
        </w:rPr>
        <w:t>balloons</w:t>
      </w:r>
      <w:r w:rsidR="0001047E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-     4   2                                                         -   </w:t>
      </w:r>
      <w:r w:rsidR="00331B68" w:rsidRPr="005D1632">
        <w:rPr>
          <w:rFonts w:ascii="Times New Roman" w:hAnsi="Times New Roman" w:cs="Times New Roman"/>
          <w:color w:val="auto"/>
          <w:sz w:val="24"/>
          <w:szCs w:val="24"/>
        </w:rPr>
        <w:t>4    0</w:t>
      </w:r>
    </w:p>
    <w:p w:rsidR="00331B68" w:rsidRPr="005D1632" w:rsidRDefault="00331B68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Orange balloons</w:t>
      </w:r>
      <w:r w:rsidR="00980AB8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="0018764F" w:rsidRPr="005D1632">
        <w:rPr>
          <w:rFonts w:ascii="Times New Roman" w:hAnsi="Times New Roman" w:cs="Times New Roman"/>
          <w:color w:val="auto"/>
          <w:sz w:val="24"/>
          <w:szCs w:val="24"/>
        </w:rPr>
        <w:t>____</w:t>
      </w:r>
      <w:r w:rsidR="00455E9B" w:rsidRPr="005D1632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18764F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_____</w:t>
      </w:r>
    </w:p>
    <w:p w:rsidR="0018764F" w:rsidRPr="005D1632" w:rsidRDefault="00980AB8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="00D05D3A" w:rsidRPr="005D1632">
        <w:rPr>
          <w:rFonts w:ascii="Times New Roman" w:hAnsi="Times New Roman" w:cs="Times New Roman"/>
          <w:color w:val="auto"/>
          <w:sz w:val="24"/>
          <w:szCs w:val="24"/>
        </w:rPr>
        <w:t>4    7                                                             5     0</w:t>
      </w:r>
    </w:p>
    <w:p w:rsidR="00B06171" w:rsidRDefault="00CD1047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So, the estimated number of </w:t>
      </w:r>
      <w:r w:rsidR="00714674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orange </w:t>
      </w:r>
      <w:r w:rsidR="00C02A3C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balloons </w:t>
      </w:r>
      <w:r w:rsidR="00022425" w:rsidRPr="005D1632">
        <w:rPr>
          <w:rFonts w:ascii="Times New Roman" w:hAnsi="Times New Roman" w:cs="Times New Roman"/>
          <w:color w:val="auto"/>
          <w:sz w:val="24"/>
          <w:szCs w:val="24"/>
        </w:rPr>
        <w:t>is 50.</w:t>
      </w:r>
    </w:p>
    <w:p w:rsidR="00B06171" w:rsidRDefault="00B06171" w:rsidP="00B06171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WORK SHEET – </w:t>
      </w:r>
      <w:r w:rsidRPr="005D1632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</w:p>
    <w:p w:rsidR="008929F6" w:rsidRPr="00B06171" w:rsidRDefault="00B06171" w:rsidP="00B0617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NOTE: DO ALL THE EXERCISES IN YOUR COPY. </w:t>
      </w:r>
    </w:p>
    <w:p w:rsidR="00A25444" w:rsidRPr="005D1632" w:rsidRDefault="004C6EA2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Q1-</w:t>
      </w:r>
      <w:r w:rsidR="00760D71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Find the </w:t>
      </w:r>
      <w:r w:rsidR="00BF5B43" w:rsidRPr="005D1632">
        <w:rPr>
          <w:rFonts w:ascii="Times New Roman" w:hAnsi="Times New Roman" w:cs="Times New Roman"/>
          <w:color w:val="auto"/>
          <w:sz w:val="24"/>
          <w:szCs w:val="24"/>
        </w:rPr>
        <w:t>sum.</w:t>
      </w:r>
    </w:p>
    <w:p w:rsidR="00A25444" w:rsidRPr="005D1632" w:rsidRDefault="009F15F3" w:rsidP="00B06171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H    T   O    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b. H    T   O  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c. H     T     O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d. H    T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FE2CA8" w:rsidRPr="005D1632">
        <w:rPr>
          <w:rFonts w:ascii="Times New Roman" w:hAnsi="Times New Roman" w:cs="Times New Roman"/>
          <w:color w:val="auto"/>
          <w:sz w:val="24"/>
          <w:szCs w:val="24"/>
        </w:rPr>
        <w:t>O</w:t>
      </w:r>
    </w:p>
    <w:p w:rsidR="009F15F3" w:rsidRPr="005D1632" w:rsidRDefault="00F7317D" w:rsidP="00B06171">
      <w:pPr>
        <w:pStyle w:val="ListParagrap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2     9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3        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5     1   8      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97BB9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1     5     2    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197BB9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2     6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761009" w:rsidRPr="005D1632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197BB9" w:rsidRPr="005D1632" w:rsidRDefault="00E50308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+   5    4     4  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+ </w:t>
      </w:r>
      <w:r w:rsidR="00DA4C72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3     3   9   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DA4C72" w:rsidRPr="005D1632">
        <w:rPr>
          <w:rFonts w:ascii="Times New Roman" w:hAnsi="Times New Roman" w:cs="Times New Roman"/>
          <w:color w:val="auto"/>
          <w:sz w:val="24"/>
          <w:szCs w:val="24"/>
        </w:rPr>
        <w:t>+</w:t>
      </w:r>
      <w:r w:rsidR="00FD6368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5     6    3        </w:t>
      </w:r>
      <w:r w:rsidR="00B65218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B65218" w:rsidRPr="005D1632">
        <w:rPr>
          <w:rFonts w:ascii="Times New Roman" w:hAnsi="Times New Roman" w:cs="Times New Roman"/>
          <w:color w:val="auto"/>
          <w:sz w:val="24"/>
          <w:szCs w:val="24"/>
        </w:rPr>
        <w:t>+</w:t>
      </w:r>
      <w:r w:rsidR="00FD6368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1     5    9</w:t>
      </w:r>
    </w:p>
    <w:p w:rsidR="00FD6368" w:rsidRPr="005D1632" w:rsidRDefault="00B06171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AF334D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_________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AF334D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_________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AF334D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_________   </w:t>
      </w:r>
      <w:r w:rsidR="00B65218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  _________</w:t>
      </w:r>
    </w:p>
    <w:p w:rsidR="009A7BF7" w:rsidRPr="005D1632" w:rsidRDefault="005B5DE1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7BF7" w:rsidRPr="005D1632">
        <w:rPr>
          <w:rFonts w:ascii="Times New Roman" w:hAnsi="Times New Roman" w:cs="Times New Roman"/>
          <w:color w:val="auto"/>
          <w:sz w:val="24"/>
          <w:szCs w:val="24"/>
        </w:rPr>
        <w:t>Q2- Find the difference</w:t>
      </w:r>
      <w:r w:rsidR="00BB3D12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B304C" w:rsidRPr="005D1632" w:rsidRDefault="00BB3D12" w:rsidP="00B06171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H    T    O         </w:t>
      </w:r>
      <w:r w:rsidR="0033395C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3395C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b. H     T    O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3395C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c. </w:t>
      </w:r>
      <w:r w:rsidR="00483C37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H     T    O 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83C37" w:rsidRPr="005D1632">
        <w:rPr>
          <w:rFonts w:ascii="Times New Roman" w:hAnsi="Times New Roman" w:cs="Times New Roman"/>
          <w:color w:val="auto"/>
          <w:sz w:val="24"/>
          <w:szCs w:val="24"/>
        </w:rPr>
        <w:t>d. H    T   O</w:t>
      </w:r>
    </w:p>
    <w:p w:rsidR="00CC7218" w:rsidRPr="005D1632" w:rsidRDefault="00623837" w:rsidP="00B06171">
      <w:pPr>
        <w:pStyle w:val="ListParagraph"/>
        <w:spacing w:line="240" w:lineRule="auto"/>
        <w:ind w:left="765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6    4     1</w:t>
      </w:r>
      <w:r w:rsidR="00181EEB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</w:t>
      </w:r>
      <w:r w:rsidR="00181EEB" w:rsidRPr="005D1632">
        <w:rPr>
          <w:rFonts w:ascii="Times New Roman" w:hAnsi="Times New Roman" w:cs="Times New Roman"/>
          <w:color w:val="auto"/>
          <w:sz w:val="24"/>
          <w:szCs w:val="24"/>
        </w:rPr>
        <w:t>5     6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517B63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5     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517B63" w:rsidRPr="005D1632">
        <w:rPr>
          <w:rFonts w:ascii="Times New Roman" w:hAnsi="Times New Roman" w:cs="Times New Roman"/>
          <w:color w:val="auto"/>
          <w:sz w:val="24"/>
          <w:szCs w:val="24"/>
        </w:rPr>
        <w:t>8     2     6</w:t>
      </w:r>
      <w:r w:rsidR="00CC7218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CC7218" w:rsidRPr="005D1632">
        <w:rPr>
          <w:rFonts w:ascii="Times New Roman" w:hAnsi="Times New Roman" w:cs="Times New Roman"/>
          <w:color w:val="auto"/>
          <w:sz w:val="24"/>
          <w:szCs w:val="24"/>
        </w:rPr>
        <w:t>5     1   8</w:t>
      </w:r>
    </w:p>
    <w:p w:rsidR="00CC7218" w:rsidRPr="005D1632" w:rsidRDefault="009C5F81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_  2   0     5  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-    1    4     9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7A3022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5     4     4   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7A3022" w:rsidRPr="005D1632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F3ABA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3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F3ABA" w:rsidRPr="005D1632">
        <w:rPr>
          <w:rFonts w:ascii="Times New Roman" w:hAnsi="Times New Roman" w:cs="Times New Roman"/>
          <w:color w:val="auto"/>
          <w:sz w:val="24"/>
          <w:szCs w:val="24"/>
        </w:rPr>
        <w:t>3   9</w:t>
      </w:r>
    </w:p>
    <w:p w:rsidR="001850AD" w:rsidRPr="005D1632" w:rsidRDefault="00EF3ABA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_</w:t>
      </w:r>
      <w:r w:rsidR="001850AD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_______    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1850AD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_________ 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1850AD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_________          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1850AD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________</w:t>
      </w:r>
    </w:p>
    <w:p w:rsidR="00C205BA" w:rsidRPr="005D1632" w:rsidRDefault="00EC6E2E" w:rsidP="009C5F8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Q3-</w:t>
      </w:r>
      <w:r w:rsidR="00301C10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Find the </w:t>
      </w:r>
      <w:r w:rsidR="00A80E28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estimated </w:t>
      </w:r>
      <w:r w:rsidR="00675FBE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sum. </w:t>
      </w:r>
      <w:r w:rsidR="0080489D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( nearest 10 ) </w:t>
      </w:r>
    </w:p>
    <w:p w:rsidR="00756496" w:rsidRPr="00B06171" w:rsidRDefault="00F41A0F" w:rsidP="00B0617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0E09FF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and 68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  <w:t xml:space="preserve">b. </w:t>
      </w:r>
      <w:r w:rsidR="00477AEE" w:rsidRPr="00B06171">
        <w:rPr>
          <w:rFonts w:ascii="Times New Roman" w:hAnsi="Times New Roman" w:cs="Times New Roman"/>
          <w:color w:val="auto"/>
          <w:sz w:val="24"/>
          <w:szCs w:val="24"/>
        </w:rPr>
        <w:t xml:space="preserve">27 </w:t>
      </w:r>
      <w:r w:rsidR="0080489D" w:rsidRPr="00B06171">
        <w:rPr>
          <w:rFonts w:ascii="Times New Roman" w:hAnsi="Times New Roman" w:cs="Times New Roman"/>
          <w:color w:val="auto"/>
          <w:sz w:val="24"/>
          <w:szCs w:val="24"/>
        </w:rPr>
        <w:t>and 51</w:t>
      </w:r>
    </w:p>
    <w:p w:rsidR="009738EA" w:rsidRPr="005D1632" w:rsidRDefault="003C33F4" w:rsidP="00981A99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Q4-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Find the estimated difference. </w:t>
      </w:r>
      <w:r w:rsidR="003D775A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r w:rsidR="001A3F8F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nearest 10 ) </w:t>
      </w:r>
    </w:p>
    <w:p w:rsidR="009738EA" w:rsidRPr="00B06171" w:rsidRDefault="00D41A0F" w:rsidP="0030128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65</w:t>
      </w:r>
      <w:r w:rsidR="003F679F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-   12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  <w:t xml:space="preserve">b. </w:t>
      </w:r>
      <w:r w:rsidR="003D775A" w:rsidRPr="00B06171">
        <w:rPr>
          <w:rFonts w:ascii="Times New Roman" w:hAnsi="Times New Roman" w:cs="Times New Roman"/>
          <w:color w:val="auto"/>
          <w:sz w:val="24"/>
          <w:szCs w:val="24"/>
        </w:rPr>
        <w:t>36  -   28</w:t>
      </w:r>
    </w:p>
    <w:p w:rsidR="00B06171" w:rsidRDefault="000330BB" w:rsidP="00B06171">
      <w:pPr>
        <w:pStyle w:val="Heading1"/>
        <w:pBdr>
          <w:bottom w:val="none" w:sz="0" w:space="0" w:color="auto"/>
        </w:pBdr>
        <w:spacing w:before="0" w:after="12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617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061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Solution </w:t>
      </w:r>
      <w:r w:rsidR="00B06171" w:rsidRPr="00B061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Work Sheet – </w:t>
      </w:r>
      <w:r w:rsidR="00AC6DFB" w:rsidRPr="00B06171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B06171" w:rsidRPr="00B061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uploaded on 1</w:t>
      </w:r>
      <w:r w:rsidR="00B06171" w:rsidRPr="00B06171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st</w:t>
      </w:r>
      <w:r w:rsidR="00B06171" w:rsidRPr="00B061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June 2020</w:t>
      </w:r>
    </w:p>
    <w:p w:rsidR="00432466" w:rsidRPr="00B06171" w:rsidRDefault="006A07E6" w:rsidP="00B06171">
      <w:pPr>
        <w:pStyle w:val="Heading1"/>
        <w:pBdr>
          <w:bottom w:val="none" w:sz="0" w:space="0" w:color="auto"/>
        </w:pBdr>
        <w:spacing w:before="0" w:after="12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Q1-</w:t>
      </w:r>
      <w:r w:rsidR="004C5EF1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Write </w:t>
      </w:r>
      <w:r w:rsidR="00E47BF1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the division fact for the </w:t>
      </w:r>
      <w:r w:rsidR="00C554A8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repeated subtraction. </w:t>
      </w:r>
    </w:p>
    <w:p w:rsidR="006A07E6" w:rsidRPr="005D1632" w:rsidRDefault="006A07E6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Ans-</w:t>
      </w:r>
      <w:r w:rsidR="00884EBB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a. 12  ÷ 3  =</w:t>
      </w:r>
      <w:r w:rsidR="00054A69" w:rsidRPr="005D1632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6C6D56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c. 6  ÷</w:t>
      </w:r>
      <w:r w:rsidR="00FA2C9D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6  =   1</w:t>
      </w:r>
    </w:p>
    <w:p w:rsidR="00054A69" w:rsidRPr="005D1632" w:rsidRDefault="00054A69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b. 25  ÷5  </w:t>
      </w:r>
      <w:r w:rsidR="006C6D56" w:rsidRPr="005D1632">
        <w:rPr>
          <w:rFonts w:ascii="Times New Roman" w:hAnsi="Times New Roman" w:cs="Times New Roman"/>
          <w:color w:val="auto"/>
          <w:sz w:val="24"/>
          <w:szCs w:val="24"/>
        </w:rPr>
        <w:t>=5</w:t>
      </w:r>
      <w:r w:rsidR="00FA2C9D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d. </w:t>
      </w:r>
      <w:r w:rsidR="00562CF8" w:rsidRPr="005D1632">
        <w:rPr>
          <w:rFonts w:ascii="Times New Roman" w:hAnsi="Times New Roman" w:cs="Times New Roman"/>
          <w:color w:val="auto"/>
          <w:sz w:val="24"/>
          <w:szCs w:val="24"/>
        </w:rPr>
        <w:t>20  ÷10  =</w:t>
      </w:r>
      <w:r w:rsidR="00B06FDD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2</w:t>
      </w:r>
    </w:p>
    <w:p w:rsidR="00B06FDD" w:rsidRPr="005D1632" w:rsidRDefault="00B06FDD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Q2- Identify</w:t>
      </w:r>
      <w:r w:rsidR="00A47E5F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the terms used. </w:t>
      </w:r>
    </w:p>
    <w:p w:rsidR="00A47E5F" w:rsidRPr="005D1632" w:rsidRDefault="00E57699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Ans-    Dividend              </w:t>
      </w:r>
      <w:r w:rsidR="00486F19" w:rsidRPr="005D1632">
        <w:rPr>
          <w:rFonts w:ascii="Times New Roman" w:hAnsi="Times New Roman" w:cs="Times New Roman"/>
          <w:color w:val="auto"/>
          <w:sz w:val="24"/>
          <w:szCs w:val="24"/>
        </w:rPr>
        <w:t>Divisor           Quotient</w:t>
      </w:r>
    </w:p>
    <w:p w:rsidR="002331D9" w:rsidRPr="005D1632" w:rsidRDefault="00EC50BA" w:rsidP="00B06171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</w:t>
      </w:r>
      <w:r w:rsidR="00D233CC" w:rsidRPr="005D1632">
        <w:rPr>
          <w:rFonts w:ascii="Times New Roman" w:hAnsi="Times New Roman" w:cs="Times New Roman"/>
          <w:color w:val="auto"/>
          <w:sz w:val="24"/>
          <w:szCs w:val="24"/>
        </w:rPr>
        <w:t>6                             3                     2</w:t>
      </w:r>
    </w:p>
    <w:p w:rsidR="00D233CC" w:rsidRPr="005D1632" w:rsidRDefault="00D233CC" w:rsidP="00B06171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14                            2                     7</w:t>
      </w:r>
    </w:p>
    <w:p w:rsidR="0058698D" w:rsidRPr="005D1632" w:rsidRDefault="0058698D" w:rsidP="00B06171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20                            4                     5</w:t>
      </w:r>
    </w:p>
    <w:p w:rsidR="00EB5697" w:rsidRPr="005D1632" w:rsidRDefault="000E3F67" w:rsidP="00B06171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     30                            </w:t>
      </w:r>
      <w:r w:rsidR="000F4854" w:rsidRPr="005D1632">
        <w:rPr>
          <w:rFonts w:ascii="Times New Roman" w:hAnsi="Times New Roman" w:cs="Times New Roman"/>
          <w:color w:val="auto"/>
          <w:sz w:val="24"/>
          <w:szCs w:val="24"/>
        </w:rPr>
        <w:t>10                   3</w:t>
      </w:r>
    </w:p>
    <w:p w:rsidR="00665E39" w:rsidRPr="005D1632" w:rsidRDefault="00EB5697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Q3-Divide </w:t>
      </w:r>
      <w:r w:rsidR="002A0245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the following. </w:t>
      </w:r>
    </w:p>
    <w:p w:rsidR="00E54141" w:rsidRPr="005D1632" w:rsidRDefault="002A0245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Ans-</w:t>
      </w:r>
      <w:r w:rsidR="00163301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  a. 9           b. </w:t>
      </w:r>
      <w:r w:rsidR="00E54141" w:rsidRPr="005D1632">
        <w:rPr>
          <w:rFonts w:ascii="Times New Roman" w:hAnsi="Times New Roman" w:cs="Times New Roman"/>
          <w:color w:val="auto"/>
          <w:sz w:val="24"/>
          <w:szCs w:val="24"/>
        </w:rPr>
        <w:t>12              c. 9             d. 7</w:t>
      </w:r>
    </w:p>
    <w:p w:rsidR="002A0245" w:rsidRPr="005D1632" w:rsidRDefault="00E54141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Q4-</w:t>
      </w:r>
      <w:r w:rsidR="002871F8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Divide the following. </w:t>
      </w:r>
    </w:p>
    <w:p w:rsidR="002871F8" w:rsidRPr="005D1632" w:rsidRDefault="00025314" w:rsidP="00B0617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Ans- a. </w:t>
      </w:r>
      <w:r w:rsidR="003F3C30" w:rsidRPr="005D1632">
        <w:rPr>
          <w:rFonts w:ascii="Times New Roman" w:hAnsi="Times New Roman" w:cs="Times New Roman"/>
          <w:color w:val="auto"/>
          <w:sz w:val="24"/>
          <w:szCs w:val="24"/>
        </w:rPr>
        <w:t xml:space="preserve">16            b. 17          c. </w:t>
      </w:r>
      <w:r w:rsidR="00B55B4A" w:rsidRPr="005D1632">
        <w:rPr>
          <w:rFonts w:ascii="Times New Roman" w:hAnsi="Times New Roman" w:cs="Times New Roman"/>
          <w:color w:val="auto"/>
          <w:sz w:val="24"/>
          <w:szCs w:val="24"/>
        </w:rPr>
        <w:t>13           d. 12</w:t>
      </w:r>
    </w:p>
    <w:p w:rsidR="008B20C6" w:rsidRPr="005D1632" w:rsidRDefault="00830994" w:rsidP="00665E39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D1632"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="0074243A" w:rsidRPr="005D163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</w:t>
      </w:r>
      <w:r w:rsidR="00EC50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sectPr w:rsidR="008B20C6" w:rsidRPr="005D1632" w:rsidSect="00980AB8">
      <w:footerReference w:type="first" r:id="rId7"/>
      <w:pgSz w:w="12240" w:h="15840"/>
      <w:pgMar w:top="284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B4" w:rsidRDefault="00934CB4">
      <w:r>
        <w:separator/>
      </w:r>
    </w:p>
    <w:p w:rsidR="00934CB4" w:rsidRDefault="00934CB4"/>
  </w:endnote>
  <w:endnote w:type="continuationSeparator" w:id="1">
    <w:p w:rsidR="00934CB4" w:rsidRDefault="00934CB4">
      <w:r>
        <w:continuationSeparator/>
      </w:r>
    </w:p>
    <w:p w:rsidR="00934CB4" w:rsidRDefault="00934CB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0B" w:rsidRDefault="005674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B4" w:rsidRDefault="00934CB4">
      <w:r>
        <w:separator/>
      </w:r>
    </w:p>
    <w:p w:rsidR="00934CB4" w:rsidRDefault="00934CB4"/>
  </w:footnote>
  <w:footnote w:type="continuationSeparator" w:id="1">
    <w:p w:rsidR="00934CB4" w:rsidRDefault="00934CB4">
      <w:r>
        <w:continuationSeparator/>
      </w:r>
    </w:p>
    <w:p w:rsidR="00934CB4" w:rsidRDefault="00934C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740"/>
    <w:multiLevelType w:val="hybridMultilevel"/>
    <w:tmpl w:val="8F5898AC"/>
    <w:lvl w:ilvl="0" w:tplc="FFFFFFFF">
      <w:start w:val="2"/>
      <w:numFmt w:val="bullet"/>
      <w:lvlText w:val="-"/>
      <w:lvlJc w:val="left"/>
      <w:pPr>
        <w:ind w:left="55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">
    <w:nsid w:val="063128F5"/>
    <w:multiLevelType w:val="hybridMultilevel"/>
    <w:tmpl w:val="F1A0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65FA4"/>
    <w:multiLevelType w:val="hybridMultilevel"/>
    <w:tmpl w:val="CD388AD2"/>
    <w:lvl w:ilvl="0" w:tplc="FFFFFFFF">
      <w:start w:val="2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9786D47"/>
    <w:multiLevelType w:val="hybridMultilevel"/>
    <w:tmpl w:val="2EFCDE28"/>
    <w:lvl w:ilvl="0" w:tplc="FFFFFFFF">
      <w:start w:val="1"/>
      <w:numFmt w:val="lowerLetter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>
    <w:nsid w:val="0B6E2134"/>
    <w:multiLevelType w:val="hybridMultilevel"/>
    <w:tmpl w:val="0FC6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734F2"/>
    <w:multiLevelType w:val="hybridMultilevel"/>
    <w:tmpl w:val="2EE2F81A"/>
    <w:lvl w:ilvl="0" w:tplc="FFFFFFFF">
      <w:start w:val="4"/>
      <w:numFmt w:val="bullet"/>
      <w:lvlText w:val="-"/>
      <w:lvlJc w:val="left"/>
      <w:pPr>
        <w:ind w:left="9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>
    <w:nsid w:val="10151CC6"/>
    <w:multiLevelType w:val="hybridMultilevel"/>
    <w:tmpl w:val="0B82B6FA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08D3604"/>
    <w:multiLevelType w:val="hybridMultilevel"/>
    <w:tmpl w:val="0144E484"/>
    <w:lvl w:ilvl="0" w:tplc="FFFFFFFF">
      <w:start w:val="1"/>
      <w:numFmt w:val="lowerLetter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8">
    <w:nsid w:val="1A7360C8"/>
    <w:multiLevelType w:val="hybridMultilevel"/>
    <w:tmpl w:val="5718A6FA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D172F29"/>
    <w:multiLevelType w:val="hybridMultilevel"/>
    <w:tmpl w:val="0E0C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4393E"/>
    <w:multiLevelType w:val="hybridMultilevel"/>
    <w:tmpl w:val="912AA2A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E1FF8"/>
    <w:multiLevelType w:val="hybridMultilevel"/>
    <w:tmpl w:val="37E01224"/>
    <w:lvl w:ilvl="0" w:tplc="FFFFFFFF">
      <w:start w:val="2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26F83BED"/>
    <w:multiLevelType w:val="hybridMultilevel"/>
    <w:tmpl w:val="7458D618"/>
    <w:lvl w:ilvl="0" w:tplc="FFFFFFFF">
      <w:start w:val="1"/>
      <w:numFmt w:val="lowerLetter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297515F9"/>
    <w:multiLevelType w:val="hybridMultilevel"/>
    <w:tmpl w:val="300A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12414"/>
    <w:multiLevelType w:val="hybridMultilevel"/>
    <w:tmpl w:val="4454A79E"/>
    <w:lvl w:ilvl="0" w:tplc="FFFFFFFF">
      <w:start w:val="8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11819BE"/>
    <w:multiLevelType w:val="hybridMultilevel"/>
    <w:tmpl w:val="9CF6FA4A"/>
    <w:lvl w:ilvl="0" w:tplc="FFFFFFFF">
      <w:start w:val="1"/>
      <w:numFmt w:val="lowerLetter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">
    <w:nsid w:val="34CB0968"/>
    <w:multiLevelType w:val="hybridMultilevel"/>
    <w:tmpl w:val="08421110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1A17AA1"/>
    <w:multiLevelType w:val="hybridMultilevel"/>
    <w:tmpl w:val="7652C1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44B635B4"/>
    <w:multiLevelType w:val="hybridMultilevel"/>
    <w:tmpl w:val="0D34E6F2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BC5060F"/>
    <w:multiLevelType w:val="hybridMultilevel"/>
    <w:tmpl w:val="1E9E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F59B6"/>
    <w:multiLevelType w:val="hybridMultilevel"/>
    <w:tmpl w:val="AE6E4B6C"/>
    <w:lvl w:ilvl="0" w:tplc="FFFFFFFF">
      <w:start w:val="1"/>
      <w:numFmt w:val="lowerLetter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2">
    <w:nsid w:val="4EA270DC"/>
    <w:multiLevelType w:val="hybridMultilevel"/>
    <w:tmpl w:val="0BB8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35DF9"/>
    <w:multiLevelType w:val="hybridMultilevel"/>
    <w:tmpl w:val="C44A052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57971587"/>
    <w:multiLevelType w:val="hybridMultilevel"/>
    <w:tmpl w:val="3A146232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586B5879"/>
    <w:multiLevelType w:val="hybridMultilevel"/>
    <w:tmpl w:val="B5A2A812"/>
    <w:lvl w:ilvl="0" w:tplc="FFFFFFFF">
      <w:start w:val="8"/>
      <w:numFmt w:val="bullet"/>
      <w:lvlText w:val="-"/>
      <w:lvlJc w:val="left"/>
      <w:pPr>
        <w:ind w:left="21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5E3B3E63"/>
    <w:multiLevelType w:val="hybridMultilevel"/>
    <w:tmpl w:val="0FB61E18"/>
    <w:lvl w:ilvl="0" w:tplc="FFFFFFFF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EC96BA2E">
      <w:start w:val="6"/>
      <w:numFmt w:val="decimal"/>
      <w:lvlText w:val="%2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EE410C5"/>
    <w:multiLevelType w:val="hybridMultilevel"/>
    <w:tmpl w:val="134E1EE2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62762478"/>
    <w:multiLevelType w:val="hybridMultilevel"/>
    <w:tmpl w:val="6FC8B704"/>
    <w:lvl w:ilvl="0" w:tplc="FFFFFFFF">
      <w:start w:val="8"/>
      <w:numFmt w:val="bullet"/>
      <w:lvlText w:val="-"/>
      <w:lvlJc w:val="left"/>
      <w:pPr>
        <w:ind w:left="411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</w:abstractNum>
  <w:abstractNum w:abstractNumId="29">
    <w:nsid w:val="649205AE"/>
    <w:multiLevelType w:val="hybridMultilevel"/>
    <w:tmpl w:val="33547004"/>
    <w:lvl w:ilvl="0" w:tplc="FFFFFFFF">
      <w:start w:val="8"/>
      <w:numFmt w:val="bullet"/>
      <w:lvlText w:val="-"/>
      <w:lvlJc w:val="left"/>
      <w:pPr>
        <w:ind w:left="205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30">
    <w:nsid w:val="674351C8"/>
    <w:multiLevelType w:val="hybridMultilevel"/>
    <w:tmpl w:val="33DE2D30"/>
    <w:lvl w:ilvl="0" w:tplc="FFFFFFFF">
      <w:start w:val="8"/>
      <w:numFmt w:val="bullet"/>
      <w:lvlText w:val="-"/>
      <w:lvlJc w:val="left"/>
      <w:pPr>
        <w:ind w:left="205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31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841D5"/>
    <w:multiLevelType w:val="hybridMultilevel"/>
    <w:tmpl w:val="7E70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046D3F"/>
    <w:multiLevelType w:val="hybridMultilevel"/>
    <w:tmpl w:val="CDF82A3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E3676"/>
    <w:multiLevelType w:val="hybridMultilevel"/>
    <w:tmpl w:val="8CDC456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>
    <w:nsid w:val="7F8859D1"/>
    <w:multiLevelType w:val="hybridMultilevel"/>
    <w:tmpl w:val="FBEA0958"/>
    <w:lvl w:ilvl="0" w:tplc="FFFFFFFF">
      <w:start w:val="2"/>
      <w:numFmt w:val="bullet"/>
      <w:lvlText w:val="-"/>
      <w:lvlJc w:val="left"/>
      <w:pPr>
        <w:ind w:left="55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19"/>
  </w:num>
  <w:num w:numId="8">
    <w:abstractNumId w:val="16"/>
  </w:num>
  <w:num w:numId="9">
    <w:abstractNumId w:val="20"/>
  </w:num>
  <w:num w:numId="10">
    <w:abstractNumId w:val="14"/>
  </w:num>
  <w:num w:numId="11">
    <w:abstractNumId w:val="9"/>
  </w:num>
  <w:num w:numId="12">
    <w:abstractNumId w:val="4"/>
  </w:num>
  <w:num w:numId="13">
    <w:abstractNumId w:val="10"/>
  </w:num>
  <w:num w:numId="14">
    <w:abstractNumId w:val="23"/>
  </w:num>
  <w:num w:numId="15">
    <w:abstractNumId w:val="0"/>
  </w:num>
  <w:num w:numId="16">
    <w:abstractNumId w:val="2"/>
  </w:num>
  <w:num w:numId="17">
    <w:abstractNumId w:val="35"/>
  </w:num>
  <w:num w:numId="18">
    <w:abstractNumId w:val="12"/>
  </w:num>
  <w:num w:numId="19">
    <w:abstractNumId w:val="30"/>
  </w:num>
  <w:num w:numId="20">
    <w:abstractNumId w:val="28"/>
  </w:num>
  <w:num w:numId="21">
    <w:abstractNumId w:val="29"/>
  </w:num>
  <w:num w:numId="22">
    <w:abstractNumId w:val="8"/>
  </w:num>
  <w:num w:numId="23">
    <w:abstractNumId w:val="7"/>
  </w:num>
  <w:num w:numId="24">
    <w:abstractNumId w:val="18"/>
  </w:num>
  <w:num w:numId="25">
    <w:abstractNumId w:val="15"/>
  </w:num>
  <w:num w:numId="26">
    <w:abstractNumId w:val="25"/>
  </w:num>
  <w:num w:numId="27">
    <w:abstractNumId w:val="32"/>
  </w:num>
  <w:num w:numId="28">
    <w:abstractNumId w:val="1"/>
  </w:num>
  <w:num w:numId="29">
    <w:abstractNumId w:val="34"/>
  </w:num>
  <w:num w:numId="30">
    <w:abstractNumId w:val="5"/>
  </w:num>
  <w:num w:numId="31">
    <w:abstractNumId w:val="6"/>
  </w:num>
  <w:num w:numId="32">
    <w:abstractNumId w:val="33"/>
  </w:num>
  <w:num w:numId="33">
    <w:abstractNumId w:val="26"/>
  </w:num>
  <w:num w:numId="34">
    <w:abstractNumId w:val="27"/>
  </w:num>
  <w:num w:numId="35">
    <w:abstractNumId w:val="3"/>
  </w:num>
  <w:num w:numId="36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attachedTemplate r:id="rId1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D507B"/>
    <w:rsid w:val="00000A0B"/>
    <w:rsid w:val="000035BF"/>
    <w:rsid w:val="0000667F"/>
    <w:rsid w:val="0000760E"/>
    <w:rsid w:val="00007BD8"/>
    <w:rsid w:val="0001047E"/>
    <w:rsid w:val="000117C9"/>
    <w:rsid w:val="000150E1"/>
    <w:rsid w:val="0001622C"/>
    <w:rsid w:val="00016F69"/>
    <w:rsid w:val="00021677"/>
    <w:rsid w:val="0002208C"/>
    <w:rsid w:val="00022425"/>
    <w:rsid w:val="000230F2"/>
    <w:rsid w:val="00023282"/>
    <w:rsid w:val="00024CD5"/>
    <w:rsid w:val="00025314"/>
    <w:rsid w:val="00027962"/>
    <w:rsid w:val="0003036D"/>
    <w:rsid w:val="00032444"/>
    <w:rsid w:val="000330BB"/>
    <w:rsid w:val="000360CA"/>
    <w:rsid w:val="000371E0"/>
    <w:rsid w:val="00041E38"/>
    <w:rsid w:val="00041E86"/>
    <w:rsid w:val="00044516"/>
    <w:rsid w:val="000445B6"/>
    <w:rsid w:val="00044F51"/>
    <w:rsid w:val="00051A3E"/>
    <w:rsid w:val="00052D1A"/>
    <w:rsid w:val="00053070"/>
    <w:rsid w:val="000549E0"/>
    <w:rsid w:val="00054A69"/>
    <w:rsid w:val="00054B2F"/>
    <w:rsid w:val="00054FDF"/>
    <w:rsid w:val="00055101"/>
    <w:rsid w:val="00055A28"/>
    <w:rsid w:val="00056E1C"/>
    <w:rsid w:val="00057651"/>
    <w:rsid w:val="00066C7B"/>
    <w:rsid w:val="0006703C"/>
    <w:rsid w:val="00067EB6"/>
    <w:rsid w:val="00074750"/>
    <w:rsid w:val="00075057"/>
    <w:rsid w:val="00076B4E"/>
    <w:rsid w:val="000779EB"/>
    <w:rsid w:val="00077A3E"/>
    <w:rsid w:val="00080634"/>
    <w:rsid w:val="000811CA"/>
    <w:rsid w:val="000850CB"/>
    <w:rsid w:val="00085287"/>
    <w:rsid w:val="000853E8"/>
    <w:rsid w:val="00085D91"/>
    <w:rsid w:val="0008631D"/>
    <w:rsid w:val="000869E1"/>
    <w:rsid w:val="000871DB"/>
    <w:rsid w:val="00087E80"/>
    <w:rsid w:val="0009037F"/>
    <w:rsid w:val="00091C77"/>
    <w:rsid w:val="00091EFC"/>
    <w:rsid w:val="000947B9"/>
    <w:rsid w:val="00094C20"/>
    <w:rsid w:val="0009596C"/>
    <w:rsid w:val="000966E0"/>
    <w:rsid w:val="000A21C8"/>
    <w:rsid w:val="000A2573"/>
    <w:rsid w:val="000A26FF"/>
    <w:rsid w:val="000A2751"/>
    <w:rsid w:val="000A29FB"/>
    <w:rsid w:val="000A3079"/>
    <w:rsid w:val="000A43A0"/>
    <w:rsid w:val="000A492F"/>
    <w:rsid w:val="000A50E1"/>
    <w:rsid w:val="000A552C"/>
    <w:rsid w:val="000A6006"/>
    <w:rsid w:val="000A7CAC"/>
    <w:rsid w:val="000B1D9E"/>
    <w:rsid w:val="000B2116"/>
    <w:rsid w:val="000B252B"/>
    <w:rsid w:val="000B2E06"/>
    <w:rsid w:val="000B3B99"/>
    <w:rsid w:val="000B4413"/>
    <w:rsid w:val="000B4534"/>
    <w:rsid w:val="000B49FB"/>
    <w:rsid w:val="000B4ED9"/>
    <w:rsid w:val="000B4F24"/>
    <w:rsid w:val="000C1719"/>
    <w:rsid w:val="000C1D5F"/>
    <w:rsid w:val="000C2795"/>
    <w:rsid w:val="000C3706"/>
    <w:rsid w:val="000C4E30"/>
    <w:rsid w:val="000C5CBA"/>
    <w:rsid w:val="000D125A"/>
    <w:rsid w:val="000D1426"/>
    <w:rsid w:val="000D255A"/>
    <w:rsid w:val="000D419D"/>
    <w:rsid w:val="000D45CA"/>
    <w:rsid w:val="000D798A"/>
    <w:rsid w:val="000D7C34"/>
    <w:rsid w:val="000D7E4F"/>
    <w:rsid w:val="000E09FF"/>
    <w:rsid w:val="000E10F6"/>
    <w:rsid w:val="000E14E5"/>
    <w:rsid w:val="000E35B5"/>
    <w:rsid w:val="000E3A19"/>
    <w:rsid w:val="000E3F67"/>
    <w:rsid w:val="000E551A"/>
    <w:rsid w:val="000F2C5A"/>
    <w:rsid w:val="000F2CD7"/>
    <w:rsid w:val="000F3083"/>
    <w:rsid w:val="000F3F04"/>
    <w:rsid w:val="000F4109"/>
    <w:rsid w:val="000F425E"/>
    <w:rsid w:val="000F4854"/>
    <w:rsid w:val="000F4CAB"/>
    <w:rsid w:val="000F5540"/>
    <w:rsid w:val="000F6A3D"/>
    <w:rsid w:val="000F6DDE"/>
    <w:rsid w:val="001005B3"/>
    <w:rsid w:val="001011F1"/>
    <w:rsid w:val="00102E9C"/>
    <w:rsid w:val="00107946"/>
    <w:rsid w:val="001079B9"/>
    <w:rsid w:val="00107C5A"/>
    <w:rsid w:val="00111E7E"/>
    <w:rsid w:val="001130EF"/>
    <w:rsid w:val="001137C3"/>
    <w:rsid w:val="001142F6"/>
    <w:rsid w:val="001147C0"/>
    <w:rsid w:val="001148A0"/>
    <w:rsid w:val="00115347"/>
    <w:rsid w:val="00116DB4"/>
    <w:rsid w:val="00116E06"/>
    <w:rsid w:val="00120B74"/>
    <w:rsid w:val="001210D7"/>
    <w:rsid w:val="001217B7"/>
    <w:rsid w:val="00121A8D"/>
    <w:rsid w:val="00122B9F"/>
    <w:rsid w:val="0012305D"/>
    <w:rsid w:val="001239BA"/>
    <w:rsid w:val="00125897"/>
    <w:rsid w:val="00125F8B"/>
    <w:rsid w:val="00126332"/>
    <w:rsid w:val="001267C6"/>
    <w:rsid w:val="001268C6"/>
    <w:rsid w:val="00127050"/>
    <w:rsid w:val="0012773F"/>
    <w:rsid w:val="00127CBB"/>
    <w:rsid w:val="0013019E"/>
    <w:rsid w:val="001301ED"/>
    <w:rsid w:val="001311AC"/>
    <w:rsid w:val="00131A57"/>
    <w:rsid w:val="00131CC3"/>
    <w:rsid w:val="00131F30"/>
    <w:rsid w:val="001321E1"/>
    <w:rsid w:val="00132542"/>
    <w:rsid w:val="00132E9C"/>
    <w:rsid w:val="00133430"/>
    <w:rsid w:val="001356B8"/>
    <w:rsid w:val="001356BE"/>
    <w:rsid w:val="00135C7F"/>
    <w:rsid w:val="00136E52"/>
    <w:rsid w:val="00137CE4"/>
    <w:rsid w:val="00140260"/>
    <w:rsid w:val="0014032E"/>
    <w:rsid w:val="00140CE9"/>
    <w:rsid w:val="00140EF8"/>
    <w:rsid w:val="00140FAC"/>
    <w:rsid w:val="00144629"/>
    <w:rsid w:val="001450DB"/>
    <w:rsid w:val="00147E23"/>
    <w:rsid w:val="0015031B"/>
    <w:rsid w:val="001516E3"/>
    <w:rsid w:val="00152D38"/>
    <w:rsid w:val="00153CF1"/>
    <w:rsid w:val="00154030"/>
    <w:rsid w:val="00154206"/>
    <w:rsid w:val="001546DB"/>
    <w:rsid w:val="001568B2"/>
    <w:rsid w:val="00157ABB"/>
    <w:rsid w:val="00157B63"/>
    <w:rsid w:val="00161CDB"/>
    <w:rsid w:val="00163301"/>
    <w:rsid w:val="00164E35"/>
    <w:rsid w:val="00165AA3"/>
    <w:rsid w:val="00165FF1"/>
    <w:rsid w:val="0017044E"/>
    <w:rsid w:val="00170859"/>
    <w:rsid w:val="00171754"/>
    <w:rsid w:val="00172631"/>
    <w:rsid w:val="00173BDA"/>
    <w:rsid w:val="00173D9A"/>
    <w:rsid w:val="00175314"/>
    <w:rsid w:val="00176A94"/>
    <w:rsid w:val="00180334"/>
    <w:rsid w:val="00180C9E"/>
    <w:rsid w:val="001814CE"/>
    <w:rsid w:val="00181EEB"/>
    <w:rsid w:val="00182066"/>
    <w:rsid w:val="0018292D"/>
    <w:rsid w:val="0018422C"/>
    <w:rsid w:val="00184BE0"/>
    <w:rsid w:val="001850AD"/>
    <w:rsid w:val="0018764F"/>
    <w:rsid w:val="0019139F"/>
    <w:rsid w:val="00191EFC"/>
    <w:rsid w:val="00192545"/>
    <w:rsid w:val="00192BED"/>
    <w:rsid w:val="00193673"/>
    <w:rsid w:val="00193B65"/>
    <w:rsid w:val="001942FB"/>
    <w:rsid w:val="00195206"/>
    <w:rsid w:val="00195514"/>
    <w:rsid w:val="00195F9A"/>
    <w:rsid w:val="00197BB9"/>
    <w:rsid w:val="00197F4E"/>
    <w:rsid w:val="00197F67"/>
    <w:rsid w:val="001A0646"/>
    <w:rsid w:val="001A11B8"/>
    <w:rsid w:val="001A14FF"/>
    <w:rsid w:val="001A19F6"/>
    <w:rsid w:val="001A35E1"/>
    <w:rsid w:val="001A377F"/>
    <w:rsid w:val="001A3F8F"/>
    <w:rsid w:val="001A4E28"/>
    <w:rsid w:val="001A58A3"/>
    <w:rsid w:val="001A6F6C"/>
    <w:rsid w:val="001A77AA"/>
    <w:rsid w:val="001B4BAA"/>
    <w:rsid w:val="001B652D"/>
    <w:rsid w:val="001B6674"/>
    <w:rsid w:val="001B728B"/>
    <w:rsid w:val="001C12F6"/>
    <w:rsid w:val="001C24F8"/>
    <w:rsid w:val="001C3B25"/>
    <w:rsid w:val="001C7D9B"/>
    <w:rsid w:val="001C7F26"/>
    <w:rsid w:val="001D04CD"/>
    <w:rsid w:val="001D1001"/>
    <w:rsid w:val="001D4328"/>
    <w:rsid w:val="001D43C6"/>
    <w:rsid w:val="001E0BA4"/>
    <w:rsid w:val="001E1F64"/>
    <w:rsid w:val="001E1F98"/>
    <w:rsid w:val="001E2889"/>
    <w:rsid w:val="001E32E9"/>
    <w:rsid w:val="001E40CF"/>
    <w:rsid w:val="001E4C9E"/>
    <w:rsid w:val="001F19B9"/>
    <w:rsid w:val="001F20D2"/>
    <w:rsid w:val="001F2DE8"/>
    <w:rsid w:val="001F5A5F"/>
    <w:rsid w:val="001F6278"/>
    <w:rsid w:val="001F663D"/>
    <w:rsid w:val="001F6BA0"/>
    <w:rsid w:val="001F75F0"/>
    <w:rsid w:val="002021F2"/>
    <w:rsid w:val="0020283D"/>
    <w:rsid w:val="00202890"/>
    <w:rsid w:val="00203920"/>
    <w:rsid w:val="002041DB"/>
    <w:rsid w:val="00204631"/>
    <w:rsid w:val="00204CE5"/>
    <w:rsid w:val="002056C6"/>
    <w:rsid w:val="0020694F"/>
    <w:rsid w:val="002077A3"/>
    <w:rsid w:val="00210B04"/>
    <w:rsid w:val="00211307"/>
    <w:rsid w:val="00211EA2"/>
    <w:rsid w:val="002129B0"/>
    <w:rsid w:val="0021338B"/>
    <w:rsid w:val="002146A0"/>
    <w:rsid w:val="002150DD"/>
    <w:rsid w:val="00216428"/>
    <w:rsid w:val="002167EA"/>
    <w:rsid w:val="00217A53"/>
    <w:rsid w:val="002201B6"/>
    <w:rsid w:val="00220460"/>
    <w:rsid w:val="002221C0"/>
    <w:rsid w:val="00222B3E"/>
    <w:rsid w:val="00222C47"/>
    <w:rsid w:val="00222E41"/>
    <w:rsid w:val="00222F2F"/>
    <w:rsid w:val="002236BE"/>
    <w:rsid w:val="00223811"/>
    <w:rsid w:val="002249EB"/>
    <w:rsid w:val="002255DC"/>
    <w:rsid w:val="00225FCB"/>
    <w:rsid w:val="00226474"/>
    <w:rsid w:val="00226489"/>
    <w:rsid w:val="002301D6"/>
    <w:rsid w:val="002331D9"/>
    <w:rsid w:val="0023368A"/>
    <w:rsid w:val="00233BA4"/>
    <w:rsid w:val="00234C69"/>
    <w:rsid w:val="00235A22"/>
    <w:rsid w:val="002361CB"/>
    <w:rsid w:val="002363DE"/>
    <w:rsid w:val="00236A1C"/>
    <w:rsid w:val="00236EAC"/>
    <w:rsid w:val="00237819"/>
    <w:rsid w:val="002379B2"/>
    <w:rsid w:val="00237A9B"/>
    <w:rsid w:val="00237BCE"/>
    <w:rsid w:val="00237CDE"/>
    <w:rsid w:val="002436E4"/>
    <w:rsid w:val="00243803"/>
    <w:rsid w:val="00244499"/>
    <w:rsid w:val="0024652C"/>
    <w:rsid w:val="00246642"/>
    <w:rsid w:val="00247566"/>
    <w:rsid w:val="00250F4D"/>
    <w:rsid w:val="00251AED"/>
    <w:rsid w:val="00253CF8"/>
    <w:rsid w:val="00256484"/>
    <w:rsid w:val="00256488"/>
    <w:rsid w:val="002567BD"/>
    <w:rsid w:val="00256840"/>
    <w:rsid w:val="0025794F"/>
    <w:rsid w:val="0026167A"/>
    <w:rsid w:val="0026208A"/>
    <w:rsid w:val="00262C8A"/>
    <w:rsid w:val="00263E0E"/>
    <w:rsid w:val="00265236"/>
    <w:rsid w:val="00266170"/>
    <w:rsid w:val="0026690B"/>
    <w:rsid w:val="002674C0"/>
    <w:rsid w:val="00267C3A"/>
    <w:rsid w:val="00270DDF"/>
    <w:rsid w:val="002738C8"/>
    <w:rsid w:val="0027393D"/>
    <w:rsid w:val="00274416"/>
    <w:rsid w:val="00274815"/>
    <w:rsid w:val="00274D50"/>
    <w:rsid w:val="00275180"/>
    <w:rsid w:val="0027626A"/>
    <w:rsid w:val="0027733B"/>
    <w:rsid w:val="00277380"/>
    <w:rsid w:val="002805BB"/>
    <w:rsid w:val="002805E8"/>
    <w:rsid w:val="00281C41"/>
    <w:rsid w:val="0028273A"/>
    <w:rsid w:val="00282E38"/>
    <w:rsid w:val="00283C7A"/>
    <w:rsid w:val="002840C1"/>
    <w:rsid w:val="002852C7"/>
    <w:rsid w:val="002855C4"/>
    <w:rsid w:val="00286CC8"/>
    <w:rsid w:val="0028701F"/>
    <w:rsid w:val="002871F8"/>
    <w:rsid w:val="00287C8C"/>
    <w:rsid w:val="002903F5"/>
    <w:rsid w:val="00290672"/>
    <w:rsid w:val="00290FB1"/>
    <w:rsid w:val="002919F2"/>
    <w:rsid w:val="00292377"/>
    <w:rsid w:val="002924E5"/>
    <w:rsid w:val="0029310F"/>
    <w:rsid w:val="002932DB"/>
    <w:rsid w:val="00295780"/>
    <w:rsid w:val="00296CB8"/>
    <w:rsid w:val="002978D5"/>
    <w:rsid w:val="00297AF1"/>
    <w:rsid w:val="002A0245"/>
    <w:rsid w:val="002A1C1B"/>
    <w:rsid w:val="002A2779"/>
    <w:rsid w:val="002A48B2"/>
    <w:rsid w:val="002A4C05"/>
    <w:rsid w:val="002A4DE7"/>
    <w:rsid w:val="002A6825"/>
    <w:rsid w:val="002A7E51"/>
    <w:rsid w:val="002B493E"/>
    <w:rsid w:val="002B4AED"/>
    <w:rsid w:val="002B744D"/>
    <w:rsid w:val="002C0C09"/>
    <w:rsid w:val="002C0FCE"/>
    <w:rsid w:val="002C11C2"/>
    <w:rsid w:val="002C3AE4"/>
    <w:rsid w:val="002C51C7"/>
    <w:rsid w:val="002C681E"/>
    <w:rsid w:val="002D1334"/>
    <w:rsid w:val="002D18D9"/>
    <w:rsid w:val="002D23E6"/>
    <w:rsid w:val="002D2960"/>
    <w:rsid w:val="002D2ECB"/>
    <w:rsid w:val="002D2EF6"/>
    <w:rsid w:val="002D3B3B"/>
    <w:rsid w:val="002D46F7"/>
    <w:rsid w:val="002D55FE"/>
    <w:rsid w:val="002D569F"/>
    <w:rsid w:val="002D640A"/>
    <w:rsid w:val="002D6C4C"/>
    <w:rsid w:val="002D7C09"/>
    <w:rsid w:val="002E001F"/>
    <w:rsid w:val="002E17E2"/>
    <w:rsid w:val="002E4660"/>
    <w:rsid w:val="002E4EBF"/>
    <w:rsid w:val="002E5014"/>
    <w:rsid w:val="002E51B9"/>
    <w:rsid w:val="002E6342"/>
    <w:rsid w:val="002E657C"/>
    <w:rsid w:val="002E74FE"/>
    <w:rsid w:val="002E76C0"/>
    <w:rsid w:val="002E7F02"/>
    <w:rsid w:val="002F04E5"/>
    <w:rsid w:val="002F26CB"/>
    <w:rsid w:val="002F6881"/>
    <w:rsid w:val="002F6AA5"/>
    <w:rsid w:val="002F6AD6"/>
    <w:rsid w:val="002F76A3"/>
    <w:rsid w:val="00301286"/>
    <w:rsid w:val="003015C2"/>
    <w:rsid w:val="00301A35"/>
    <w:rsid w:val="00301C10"/>
    <w:rsid w:val="00302C4C"/>
    <w:rsid w:val="00303FD5"/>
    <w:rsid w:val="003042D2"/>
    <w:rsid w:val="0030467A"/>
    <w:rsid w:val="0030480F"/>
    <w:rsid w:val="003049F5"/>
    <w:rsid w:val="00305163"/>
    <w:rsid w:val="0030531D"/>
    <w:rsid w:val="00305C86"/>
    <w:rsid w:val="0030653B"/>
    <w:rsid w:val="003071D9"/>
    <w:rsid w:val="00310374"/>
    <w:rsid w:val="00310948"/>
    <w:rsid w:val="0031309D"/>
    <w:rsid w:val="003131E9"/>
    <w:rsid w:val="00313747"/>
    <w:rsid w:val="00313FC6"/>
    <w:rsid w:val="00314141"/>
    <w:rsid w:val="00314242"/>
    <w:rsid w:val="00314E0F"/>
    <w:rsid w:val="0031606C"/>
    <w:rsid w:val="00316A67"/>
    <w:rsid w:val="0031776D"/>
    <w:rsid w:val="00317E42"/>
    <w:rsid w:val="0032122A"/>
    <w:rsid w:val="00323575"/>
    <w:rsid w:val="0032493E"/>
    <w:rsid w:val="00325901"/>
    <w:rsid w:val="00327BB8"/>
    <w:rsid w:val="00331238"/>
    <w:rsid w:val="00331475"/>
    <w:rsid w:val="00331488"/>
    <w:rsid w:val="00331B68"/>
    <w:rsid w:val="0033395C"/>
    <w:rsid w:val="00334324"/>
    <w:rsid w:val="00334F19"/>
    <w:rsid w:val="003351F3"/>
    <w:rsid w:val="00340AF3"/>
    <w:rsid w:val="00341E67"/>
    <w:rsid w:val="003423DE"/>
    <w:rsid w:val="0034393E"/>
    <w:rsid w:val="00344AD9"/>
    <w:rsid w:val="00345A1D"/>
    <w:rsid w:val="0034642A"/>
    <w:rsid w:val="0034699D"/>
    <w:rsid w:val="003476D0"/>
    <w:rsid w:val="00351C91"/>
    <w:rsid w:val="00352DF3"/>
    <w:rsid w:val="003532E2"/>
    <w:rsid w:val="0035381F"/>
    <w:rsid w:val="003545D9"/>
    <w:rsid w:val="00354AB5"/>
    <w:rsid w:val="00354FC9"/>
    <w:rsid w:val="003575C5"/>
    <w:rsid w:val="003578A7"/>
    <w:rsid w:val="00357D39"/>
    <w:rsid w:val="00360F1F"/>
    <w:rsid w:val="003633A2"/>
    <w:rsid w:val="003653C5"/>
    <w:rsid w:val="003677AA"/>
    <w:rsid w:val="00370102"/>
    <w:rsid w:val="003713A6"/>
    <w:rsid w:val="00376EB3"/>
    <w:rsid w:val="00377E00"/>
    <w:rsid w:val="00382EEC"/>
    <w:rsid w:val="00384446"/>
    <w:rsid w:val="00384A8C"/>
    <w:rsid w:val="00384CBE"/>
    <w:rsid w:val="0038507C"/>
    <w:rsid w:val="00387689"/>
    <w:rsid w:val="003877E9"/>
    <w:rsid w:val="00387B34"/>
    <w:rsid w:val="003913BA"/>
    <w:rsid w:val="0039299F"/>
    <w:rsid w:val="00393C6E"/>
    <w:rsid w:val="00394096"/>
    <w:rsid w:val="003944B3"/>
    <w:rsid w:val="00394895"/>
    <w:rsid w:val="00395368"/>
    <w:rsid w:val="003963DF"/>
    <w:rsid w:val="0039788D"/>
    <w:rsid w:val="003A0A6E"/>
    <w:rsid w:val="003A1F5C"/>
    <w:rsid w:val="003A320B"/>
    <w:rsid w:val="003A3EE5"/>
    <w:rsid w:val="003A45BA"/>
    <w:rsid w:val="003A45D6"/>
    <w:rsid w:val="003A53DD"/>
    <w:rsid w:val="003A58C2"/>
    <w:rsid w:val="003A5E2F"/>
    <w:rsid w:val="003A6614"/>
    <w:rsid w:val="003B01C6"/>
    <w:rsid w:val="003B0BDC"/>
    <w:rsid w:val="003B20DA"/>
    <w:rsid w:val="003B2391"/>
    <w:rsid w:val="003B2A4C"/>
    <w:rsid w:val="003B445E"/>
    <w:rsid w:val="003B47DA"/>
    <w:rsid w:val="003B7EAE"/>
    <w:rsid w:val="003B7F1D"/>
    <w:rsid w:val="003B7F9B"/>
    <w:rsid w:val="003C145F"/>
    <w:rsid w:val="003C2BB0"/>
    <w:rsid w:val="003C33F4"/>
    <w:rsid w:val="003C50DE"/>
    <w:rsid w:val="003C5365"/>
    <w:rsid w:val="003C5E05"/>
    <w:rsid w:val="003C6587"/>
    <w:rsid w:val="003C6D17"/>
    <w:rsid w:val="003C72F6"/>
    <w:rsid w:val="003C7A70"/>
    <w:rsid w:val="003D061C"/>
    <w:rsid w:val="003D1040"/>
    <w:rsid w:val="003D10C6"/>
    <w:rsid w:val="003D273F"/>
    <w:rsid w:val="003D39D5"/>
    <w:rsid w:val="003D5300"/>
    <w:rsid w:val="003D5540"/>
    <w:rsid w:val="003D646D"/>
    <w:rsid w:val="003D775A"/>
    <w:rsid w:val="003D7C23"/>
    <w:rsid w:val="003E2623"/>
    <w:rsid w:val="003E3F1B"/>
    <w:rsid w:val="003E4BEB"/>
    <w:rsid w:val="003E5224"/>
    <w:rsid w:val="003F08EC"/>
    <w:rsid w:val="003F0C8C"/>
    <w:rsid w:val="003F152B"/>
    <w:rsid w:val="003F2842"/>
    <w:rsid w:val="003F3193"/>
    <w:rsid w:val="003F3C30"/>
    <w:rsid w:val="003F48A5"/>
    <w:rsid w:val="003F5513"/>
    <w:rsid w:val="003F570F"/>
    <w:rsid w:val="003F679F"/>
    <w:rsid w:val="0040146A"/>
    <w:rsid w:val="00401537"/>
    <w:rsid w:val="0040243A"/>
    <w:rsid w:val="00402A7D"/>
    <w:rsid w:val="00403129"/>
    <w:rsid w:val="00403C35"/>
    <w:rsid w:val="00404800"/>
    <w:rsid w:val="004059D8"/>
    <w:rsid w:val="00406F57"/>
    <w:rsid w:val="004103CD"/>
    <w:rsid w:val="00410DE0"/>
    <w:rsid w:val="00411C0D"/>
    <w:rsid w:val="004127A6"/>
    <w:rsid w:val="00413793"/>
    <w:rsid w:val="0041433D"/>
    <w:rsid w:val="00414A6C"/>
    <w:rsid w:val="004156B6"/>
    <w:rsid w:val="004163C3"/>
    <w:rsid w:val="00416542"/>
    <w:rsid w:val="00416599"/>
    <w:rsid w:val="0041690D"/>
    <w:rsid w:val="00417713"/>
    <w:rsid w:val="004203A2"/>
    <w:rsid w:val="00420884"/>
    <w:rsid w:val="00421979"/>
    <w:rsid w:val="00423C50"/>
    <w:rsid w:val="00423F8F"/>
    <w:rsid w:val="00426B7C"/>
    <w:rsid w:val="00427296"/>
    <w:rsid w:val="004273F5"/>
    <w:rsid w:val="004279DB"/>
    <w:rsid w:val="00430A4B"/>
    <w:rsid w:val="00432466"/>
    <w:rsid w:val="00432C99"/>
    <w:rsid w:val="00433368"/>
    <w:rsid w:val="00435D10"/>
    <w:rsid w:val="0043743E"/>
    <w:rsid w:val="00440168"/>
    <w:rsid w:val="004417B8"/>
    <w:rsid w:val="00442118"/>
    <w:rsid w:val="004422FE"/>
    <w:rsid w:val="0044295A"/>
    <w:rsid w:val="00443B8B"/>
    <w:rsid w:val="00444410"/>
    <w:rsid w:val="0044483C"/>
    <w:rsid w:val="00447D5F"/>
    <w:rsid w:val="00450F3E"/>
    <w:rsid w:val="00451981"/>
    <w:rsid w:val="00455B4B"/>
    <w:rsid w:val="00455E9B"/>
    <w:rsid w:val="00455F2D"/>
    <w:rsid w:val="00456FC4"/>
    <w:rsid w:val="00461489"/>
    <w:rsid w:val="0046178A"/>
    <w:rsid w:val="00462E72"/>
    <w:rsid w:val="004640C1"/>
    <w:rsid w:val="0046467A"/>
    <w:rsid w:val="00466EBC"/>
    <w:rsid w:val="00467D5A"/>
    <w:rsid w:val="00471BD8"/>
    <w:rsid w:val="00472616"/>
    <w:rsid w:val="0047269C"/>
    <w:rsid w:val="00474239"/>
    <w:rsid w:val="00474DAF"/>
    <w:rsid w:val="00474DBC"/>
    <w:rsid w:val="004760AE"/>
    <w:rsid w:val="00476A13"/>
    <w:rsid w:val="00477AEE"/>
    <w:rsid w:val="00480215"/>
    <w:rsid w:val="00481415"/>
    <w:rsid w:val="00481AD8"/>
    <w:rsid w:val="00482008"/>
    <w:rsid w:val="00483C37"/>
    <w:rsid w:val="0048404A"/>
    <w:rsid w:val="00485C77"/>
    <w:rsid w:val="00486286"/>
    <w:rsid w:val="00486421"/>
    <w:rsid w:val="00486949"/>
    <w:rsid w:val="00486E1D"/>
    <w:rsid w:val="00486F19"/>
    <w:rsid w:val="00486F1F"/>
    <w:rsid w:val="00487DBF"/>
    <w:rsid w:val="00487EB5"/>
    <w:rsid w:val="00491B3B"/>
    <w:rsid w:val="00492F1E"/>
    <w:rsid w:val="00494467"/>
    <w:rsid w:val="00494536"/>
    <w:rsid w:val="00495453"/>
    <w:rsid w:val="00495958"/>
    <w:rsid w:val="00495BB9"/>
    <w:rsid w:val="004976A1"/>
    <w:rsid w:val="004976B3"/>
    <w:rsid w:val="004A1083"/>
    <w:rsid w:val="004A2ADE"/>
    <w:rsid w:val="004A63A1"/>
    <w:rsid w:val="004A6563"/>
    <w:rsid w:val="004A78A3"/>
    <w:rsid w:val="004B05FB"/>
    <w:rsid w:val="004B160B"/>
    <w:rsid w:val="004B1D3A"/>
    <w:rsid w:val="004B2C83"/>
    <w:rsid w:val="004B311E"/>
    <w:rsid w:val="004B3B1C"/>
    <w:rsid w:val="004B453B"/>
    <w:rsid w:val="004B4A4E"/>
    <w:rsid w:val="004B5082"/>
    <w:rsid w:val="004B5334"/>
    <w:rsid w:val="004B550A"/>
    <w:rsid w:val="004B6FCD"/>
    <w:rsid w:val="004B781C"/>
    <w:rsid w:val="004C0E2C"/>
    <w:rsid w:val="004C24F3"/>
    <w:rsid w:val="004C5783"/>
    <w:rsid w:val="004C5AA5"/>
    <w:rsid w:val="004C5EF1"/>
    <w:rsid w:val="004C6D9C"/>
    <w:rsid w:val="004C6EA2"/>
    <w:rsid w:val="004D0033"/>
    <w:rsid w:val="004D090E"/>
    <w:rsid w:val="004D1BB8"/>
    <w:rsid w:val="004D1E9E"/>
    <w:rsid w:val="004D6AC3"/>
    <w:rsid w:val="004D752B"/>
    <w:rsid w:val="004E02AD"/>
    <w:rsid w:val="004E0C90"/>
    <w:rsid w:val="004E65CA"/>
    <w:rsid w:val="004E6882"/>
    <w:rsid w:val="004E7B53"/>
    <w:rsid w:val="004F0AA5"/>
    <w:rsid w:val="004F144E"/>
    <w:rsid w:val="004F1E68"/>
    <w:rsid w:val="004F1FC9"/>
    <w:rsid w:val="004F30E1"/>
    <w:rsid w:val="004F42FB"/>
    <w:rsid w:val="004F52D3"/>
    <w:rsid w:val="004F5684"/>
    <w:rsid w:val="004F5790"/>
    <w:rsid w:val="004F65E1"/>
    <w:rsid w:val="004F7C3A"/>
    <w:rsid w:val="00503B4A"/>
    <w:rsid w:val="00504D49"/>
    <w:rsid w:val="00511080"/>
    <w:rsid w:val="0051108F"/>
    <w:rsid w:val="00513A82"/>
    <w:rsid w:val="00514468"/>
    <w:rsid w:val="00516F34"/>
    <w:rsid w:val="00517B63"/>
    <w:rsid w:val="0052062F"/>
    <w:rsid w:val="00520AD8"/>
    <w:rsid w:val="0052263D"/>
    <w:rsid w:val="005233F5"/>
    <w:rsid w:val="005238E3"/>
    <w:rsid w:val="00524064"/>
    <w:rsid w:val="00525443"/>
    <w:rsid w:val="005254FD"/>
    <w:rsid w:val="00526B50"/>
    <w:rsid w:val="00527F1A"/>
    <w:rsid w:val="0053209B"/>
    <w:rsid w:val="005330C5"/>
    <w:rsid w:val="00533A0A"/>
    <w:rsid w:val="0053491F"/>
    <w:rsid w:val="00535E66"/>
    <w:rsid w:val="0053768C"/>
    <w:rsid w:val="005407C5"/>
    <w:rsid w:val="005412A8"/>
    <w:rsid w:val="00541353"/>
    <w:rsid w:val="00545210"/>
    <w:rsid w:val="005461B8"/>
    <w:rsid w:val="00547AC6"/>
    <w:rsid w:val="00547CE8"/>
    <w:rsid w:val="00550AC0"/>
    <w:rsid w:val="00551366"/>
    <w:rsid w:val="00551D0A"/>
    <w:rsid w:val="005533D9"/>
    <w:rsid w:val="00554932"/>
    <w:rsid w:val="00557BA0"/>
    <w:rsid w:val="005609BE"/>
    <w:rsid w:val="005626D6"/>
    <w:rsid w:val="0056287B"/>
    <w:rsid w:val="00562C33"/>
    <w:rsid w:val="00562CF8"/>
    <w:rsid w:val="00563223"/>
    <w:rsid w:val="005632DA"/>
    <w:rsid w:val="00564389"/>
    <w:rsid w:val="00564A06"/>
    <w:rsid w:val="00565D3D"/>
    <w:rsid w:val="0056615A"/>
    <w:rsid w:val="0056676D"/>
    <w:rsid w:val="00567360"/>
    <w:rsid w:val="0056740B"/>
    <w:rsid w:val="005679ED"/>
    <w:rsid w:val="00570E4F"/>
    <w:rsid w:val="0057141A"/>
    <w:rsid w:val="00571BE6"/>
    <w:rsid w:val="00572768"/>
    <w:rsid w:val="0057315D"/>
    <w:rsid w:val="0057423F"/>
    <w:rsid w:val="00574D1E"/>
    <w:rsid w:val="00575EC9"/>
    <w:rsid w:val="005769AD"/>
    <w:rsid w:val="005812E5"/>
    <w:rsid w:val="00581B37"/>
    <w:rsid w:val="00583782"/>
    <w:rsid w:val="00584380"/>
    <w:rsid w:val="0058439D"/>
    <w:rsid w:val="00586978"/>
    <w:rsid w:val="0058698D"/>
    <w:rsid w:val="005874D7"/>
    <w:rsid w:val="005931A3"/>
    <w:rsid w:val="0059458D"/>
    <w:rsid w:val="00594B0D"/>
    <w:rsid w:val="00594D19"/>
    <w:rsid w:val="0059536B"/>
    <w:rsid w:val="00596D2B"/>
    <w:rsid w:val="0059750E"/>
    <w:rsid w:val="005A04BB"/>
    <w:rsid w:val="005A0E26"/>
    <w:rsid w:val="005A1727"/>
    <w:rsid w:val="005A2493"/>
    <w:rsid w:val="005A2718"/>
    <w:rsid w:val="005A2D6F"/>
    <w:rsid w:val="005A3FC7"/>
    <w:rsid w:val="005A5DA7"/>
    <w:rsid w:val="005A64DD"/>
    <w:rsid w:val="005A6644"/>
    <w:rsid w:val="005A69EA"/>
    <w:rsid w:val="005A6A36"/>
    <w:rsid w:val="005A7191"/>
    <w:rsid w:val="005A78D7"/>
    <w:rsid w:val="005B0813"/>
    <w:rsid w:val="005B0928"/>
    <w:rsid w:val="005B143D"/>
    <w:rsid w:val="005B2021"/>
    <w:rsid w:val="005B2D4B"/>
    <w:rsid w:val="005B328E"/>
    <w:rsid w:val="005B3D49"/>
    <w:rsid w:val="005B5460"/>
    <w:rsid w:val="005B5DE1"/>
    <w:rsid w:val="005B68AB"/>
    <w:rsid w:val="005B79BE"/>
    <w:rsid w:val="005C007C"/>
    <w:rsid w:val="005C23B4"/>
    <w:rsid w:val="005C34EC"/>
    <w:rsid w:val="005C45B4"/>
    <w:rsid w:val="005C4F53"/>
    <w:rsid w:val="005C5386"/>
    <w:rsid w:val="005C6EAE"/>
    <w:rsid w:val="005D1632"/>
    <w:rsid w:val="005D34FE"/>
    <w:rsid w:val="005D35B8"/>
    <w:rsid w:val="005D56AA"/>
    <w:rsid w:val="005D59E6"/>
    <w:rsid w:val="005D6F6A"/>
    <w:rsid w:val="005D71AE"/>
    <w:rsid w:val="005D71DD"/>
    <w:rsid w:val="005D72C2"/>
    <w:rsid w:val="005D79B7"/>
    <w:rsid w:val="005E114D"/>
    <w:rsid w:val="005E1DEB"/>
    <w:rsid w:val="005E220F"/>
    <w:rsid w:val="005E3B79"/>
    <w:rsid w:val="005E4F00"/>
    <w:rsid w:val="005E6CD4"/>
    <w:rsid w:val="005E7936"/>
    <w:rsid w:val="005F2352"/>
    <w:rsid w:val="005F3CE2"/>
    <w:rsid w:val="005F59A3"/>
    <w:rsid w:val="005F60E9"/>
    <w:rsid w:val="005F6131"/>
    <w:rsid w:val="005F6B12"/>
    <w:rsid w:val="00600184"/>
    <w:rsid w:val="006011EE"/>
    <w:rsid w:val="00601C40"/>
    <w:rsid w:val="0060317D"/>
    <w:rsid w:val="00604731"/>
    <w:rsid w:val="006047C6"/>
    <w:rsid w:val="00604A43"/>
    <w:rsid w:val="00607AB7"/>
    <w:rsid w:val="00610BB6"/>
    <w:rsid w:val="0061129F"/>
    <w:rsid w:val="00612197"/>
    <w:rsid w:val="006132E0"/>
    <w:rsid w:val="00615572"/>
    <w:rsid w:val="006165BA"/>
    <w:rsid w:val="00617E42"/>
    <w:rsid w:val="00620036"/>
    <w:rsid w:val="0062003D"/>
    <w:rsid w:val="006218E1"/>
    <w:rsid w:val="00621FCE"/>
    <w:rsid w:val="00622636"/>
    <w:rsid w:val="006229C1"/>
    <w:rsid w:val="00622CFF"/>
    <w:rsid w:val="00623837"/>
    <w:rsid w:val="00624198"/>
    <w:rsid w:val="00624D7E"/>
    <w:rsid w:val="00625572"/>
    <w:rsid w:val="006256BE"/>
    <w:rsid w:val="00625E55"/>
    <w:rsid w:val="00626157"/>
    <w:rsid w:val="00626779"/>
    <w:rsid w:val="00627A88"/>
    <w:rsid w:val="00627F22"/>
    <w:rsid w:val="00632B67"/>
    <w:rsid w:val="00633B8E"/>
    <w:rsid w:val="00635899"/>
    <w:rsid w:val="00637FC6"/>
    <w:rsid w:val="0064120F"/>
    <w:rsid w:val="0064134D"/>
    <w:rsid w:val="00641FE2"/>
    <w:rsid w:val="006421D5"/>
    <w:rsid w:val="0064228F"/>
    <w:rsid w:val="006425E9"/>
    <w:rsid w:val="00643E84"/>
    <w:rsid w:val="00646EF5"/>
    <w:rsid w:val="00647A78"/>
    <w:rsid w:val="0065098F"/>
    <w:rsid w:val="00651B66"/>
    <w:rsid w:val="006522EE"/>
    <w:rsid w:val="00656E48"/>
    <w:rsid w:val="00660080"/>
    <w:rsid w:val="00660268"/>
    <w:rsid w:val="00660640"/>
    <w:rsid w:val="00660B97"/>
    <w:rsid w:val="00662F61"/>
    <w:rsid w:val="00662FC8"/>
    <w:rsid w:val="0066355B"/>
    <w:rsid w:val="006639A6"/>
    <w:rsid w:val="00664D35"/>
    <w:rsid w:val="00664E48"/>
    <w:rsid w:val="00665E39"/>
    <w:rsid w:val="00667A71"/>
    <w:rsid w:val="006713D9"/>
    <w:rsid w:val="00671EB8"/>
    <w:rsid w:val="006726DB"/>
    <w:rsid w:val="00673092"/>
    <w:rsid w:val="006736C6"/>
    <w:rsid w:val="00674411"/>
    <w:rsid w:val="00675FBE"/>
    <w:rsid w:val="00676E11"/>
    <w:rsid w:val="006772AC"/>
    <w:rsid w:val="00677339"/>
    <w:rsid w:val="00686845"/>
    <w:rsid w:val="00687416"/>
    <w:rsid w:val="00690DEB"/>
    <w:rsid w:val="00691F75"/>
    <w:rsid w:val="006929CF"/>
    <w:rsid w:val="00693ABD"/>
    <w:rsid w:val="00693FD4"/>
    <w:rsid w:val="00695C11"/>
    <w:rsid w:val="00695DEA"/>
    <w:rsid w:val="00695F0C"/>
    <w:rsid w:val="006A044F"/>
    <w:rsid w:val="006A071D"/>
    <w:rsid w:val="006A07E6"/>
    <w:rsid w:val="006A09F2"/>
    <w:rsid w:val="006A1254"/>
    <w:rsid w:val="006A2797"/>
    <w:rsid w:val="006A3735"/>
    <w:rsid w:val="006A5A4C"/>
    <w:rsid w:val="006A6118"/>
    <w:rsid w:val="006A74F0"/>
    <w:rsid w:val="006B0F5B"/>
    <w:rsid w:val="006B1484"/>
    <w:rsid w:val="006B1ADB"/>
    <w:rsid w:val="006B4B5E"/>
    <w:rsid w:val="006B5212"/>
    <w:rsid w:val="006B6038"/>
    <w:rsid w:val="006B694D"/>
    <w:rsid w:val="006B71F0"/>
    <w:rsid w:val="006C02C4"/>
    <w:rsid w:val="006C1AE8"/>
    <w:rsid w:val="006C265E"/>
    <w:rsid w:val="006C2D64"/>
    <w:rsid w:val="006C325E"/>
    <w:rsid w:val="006C32E1"/>
    <w:rsid w:val="006C554B"/>
    <w:rsid w:val="006C67C8"/>
    <w:rsid w:val="006C6D56"/>
    <w:rsid w:val="006C7F96"/>
    <w:rsid w:val="006D0347"/>
    <w:rsid w:val="006D0C1A"/>
    <w:rsid w:val="006D0D1D"/>
    <w:rsid w:val="006D1AFE"/>
    <w:rsid w:val="006D2FE7"/>
    <w:rsid w:val="006D3E67"/>
    <w:rsid w:val="006D4D3C"/>
    <w:rsid w:val="006D5F60"/>
    <w:rsid w:val="006D6BED"/>
    <w:rsid w:val="006D7333"/>
    <w:rsid w:val="006E046E"/>
    <w:rsid w:val="006E0572"/>
    <w:rsid w:val="006E2619"/>
    <w:rsid w:val="006E2CC0"/>
    <w:rsid w:val="006E35E2"/>
    <w:rsid w:val="006E5366"/>
    <w:rsid w:val="006E67D0"/>
    <w:rsid w:val="006E7573"/>
    <w:rsid w:val="006E7D68"/>
    <w:rsid w:val="006F0413"/>
    <w:rsid w:val="006F09F3"/>
    <w:rsid w:val="006F0BB9"/>
    <w:rsid w:val="006F1BC1"/>
    <w:rsid w:val="006F3718"/>
    <w:rsid w:val="006F37D0"/>
    <w:rsid w:val="006F3A29"/>
    <w:rsid w:val="006F4F9C"/>
    <w:rsid w:val="006F51BC"/>
    <w:rsid w:val="006F67DE"/>
    <w:rsid w:val="006F6ADB"/>
    <w:rsid w:val="006F6D00"/>
    <w:rsid w:val="006F7D1A"/>
    <w:rsid w:val="006F7F8A"/>
    <w:rsid w:val="00700340"/>
    <w:rsid w:val="0070300B"/>
    <w:rsid w:val="007044C9"/>
    <w:rsid w:val="00710876"/>
    <w:rsid w:val="00710BB3"/>
    <w:rsid w:val="00712348"/>
    <w:rsid w:val="007127E9"/>
    <w:rsid w:val="00713AFF"/>
    <w:rsid w:val="00714674"/>
    <w:rsid w:val="00714678"/>
    <w:rsid w:val="007146BF"/>
    <w:rsid w:val="00716A34"/>
    <w:rsid w:val="0072082C"/>
    <w:rsid w:val="00720C1E"/>
    <w:rsid w:val="007217C7"/>
    <w:rsid w:val="007218D6"/>
    <w:rsid w:val="00722297"/>
    <w:rsid w:val="00722FF4"/>
    <w:rsid w:val="00723755"/>
    <w:rsid w:val="00724D37"/>
    <w:rsid w:val="00726307"/>
    <w:rsid w:val="00726BC3"/>
    <w:rsid w:val="007301A6"/>
    <w:rsid w:val="00730C2C"/>
    <w:rsid w:val="00732625"/>
    <w:rsid w:val="0073267C"/>
    <w:rsid w:val="00732FDE"/>
    <w:rsid w:val="0073315D"/>
    <w:rsid w:val="00734B66"/>
    <w:rsid w:val="007358BD"/>
    <w:rsid w:val="00736FB6"/>
    <w:rsid w:val="007401C7"/>
    <w:rsid w:val="00741454"/>
    <w:rsid w:val="007421BA"/>
    <w:rsid w:val="0074243A"/>
    <w:rsid w:val="00742AC2"/>
    <w:rsid w:val="00743F53"/>
    <w:rsid w:val="0074415E"/>
    <w:rsid w:val="00746927"/>
    <w:rsid w:val="00746EE9"/>
    <w:rsid w:val="007502F0"/>
    <w:rsid w:val="007507CA"/>
    <w:rsid w:val="00750B7F"/>
    <w:rsid w:val="007511CC"/>
    <w:rsid w:val="0075178C"/>
    <w:rsid w:val="0075286F"/>
    <w:rsid w:val="00753083"/>
    <w:rsid w:val="007540C9"/>
    <w:rsid w:val="007561B7"/>
    <w:rsid w:val="00756496"/>
    <w:rsid w:val="00760D71"/>
    <w:rsid w:val="00761009"/>
    <w:rsid w:val="007620F9"/>
    <w:rsid w:val="007627E4"/>
    <w:rsid w:val="00763BD5"/>
    <w:rsid w:val="00764C51"/>
    <w:rsid w:val="00766783"/>
    <w:rsid w:val="00766F55"/>
    <w:rsid w:val="0077154E"/>
    <w:rsid w:val="00771E3A"/>
    <w:rsid w:val="00772677"/>
    <w:rsid w:val="00772CA6"/>
    <w:rsid w:val="00772CEB"/>
    <w:rsid w:val="00772FE2"/>
    <w:rsid w:val="00773263"/>
    <w:rsid w:val="00774CE6"/>
    <w:rsid w:val="00775AE3"/>
    <w:rsid w:val="00776275"/>
    <w:rsid w:val="00776465"/>
    <w:rsid w:val="00776ADC"/>
    <w:rsid w:val="00776B3B"/>
    <w:rsid w:val="00780881"/>
    <w:rsid w:val="00781714"/>
    <w:rsid w:val="00781838"/>
    <w:rsid w:val="00781E68"/>
    <w:rsid w:val="0078274F"/>
    <w:rsid w:val="007830E2"/>
    <w:rsid w:val="0079094A"/>
    <w:rsid w:val="007909A6"/>
    <w:rsid w:val="00791169"/>
    <w:rsid w:val="00795318"/>
    <w:rsid w:val="00795DCF"/>
    <w:rsid w:val="007A0BDE"/>
    <w:rsid w:val="007A0DF2"/>
    <w:rsid w:val="007A3022"/>
    <w:rsid w:val="007A441F"/>
    <w:rsid w:val="007A5725"/>
    <w:rsid w:val="007A67FC"/>
    <w:rsid w:val="007A78B1"/>
    <w:rsid w:val="007B060B"/>
    <w:rsid w:val="007B0756"/>
    <w:rsid w:val="007B204F"/>
    <w:rsid w:val="007B25A8"/>
    <w:rsid w:val="007B56FD"/>
    <w:rsid w:val="007B570F"/>
    <w:rsid w:val="007B5761"/>
    <w:rsid w:val="007B5C31"/>
    <w:rsid w:val="007C04B8"/>
    <w:rsid w:val="007C0D97"/>
    <w:rsid w:val="007C1260"/>
    <w:rsid w:val="007C23F7"/>
    <w:rsid w:val="007C35F3"/>
    <w:rsid w:val="007C3D10"/>
    <w:rsid w:val="007C4298"/>
    <w:rsid w:val="007C5EA6"/>
    <w:rsid w:val="007C6A83"/>
    <w:rsid w:val="007C780E"/>
    <w:rsid w:val="007C7D99"/>
    <w:rsid w:val="007D1438"/>
    <w:rsid w:val="007D21FF"/>
    <w:rsid w:val="007D287C"/>
    <w:rsid w:val="007D44C5"/>
    <w:rsid w:val="007D5651"/>
    <w:rsid w:val="007D6D4C"/>
    <w:rsid w:val="007E2AFB"/>
    <w:rsid w:val="007E3884"/>
    <w:rsid w:val="007E3A90"/>
    <w:rsid w:val="007E4D87"/>
    <w:rsid w:val="007E5F5D"/>
    <w:rsid w:val="007E674D"/>
    <w:rsid w:val="007E6FA5"/>
    <w:rsid w:val="007E7A2F"/>
    <w:rsid w:val="007E7A74"/>
    <w:rsid w:val="007F1F4C"/>
    <w:rsid w:val="007F22FE"/>
    <w:rsid w:val="007F40A6"/>
    <w:rsid w:val="007F427A"/>
    <w:rsid w:val="007F43A9"/>
    <w:rsid w:val="007F49DF"/>
    <w:rsid w:val="007F58D0"/>
    <w:rsid w:val="007F703B"/>
    <w:rsid w:val="007F7557"/>
    <w:rsid w:val="00800779"/>
    <w:rsid w:val="0080176F"/>
    <w:rsid w:val="00802BDD"/>
    <w:rsid w:val="00802C8C"/>
    <w:rsid w:val="00803CE2"/>
    <w:rsid w:val="0080489D"/>
    <w:rsid w:val="00805C6D"/>
    <w:rsid w:val="00806823"/>
    <w:rsid w:val="00806DFB"/>
    <w:rsid w:val="00807485"/>
    <w:rsid w:val="008113C7"/>
    <w:rsid w:val="0081432B"/>
    <w:rsid w:val="008160DE"/>
    <w:rsid w:val="0081616C"/>
    <w:rsid w:val="0082266A"/>
    <w:rsid w:val="0082268D"/>
    <w:rsid w:val="00822CA8"/>
    <w:rsid w:val="00823FF8"/>
    <w:rsid w:val="008241E6"/>
    <w:rsid w:val="0082472A"/>
    <w:rsid w:val="00824E41"/>
    <w:rsid w:val="008262D2"/>
    <w:rsid w:val="00826C6A"/>
    <w:rsid w:val="00827345"/>
    <w:rsid w:val="00827776"/>
    <w:rsid w:val="00830835"/>
    <w:rsid w:val="00830994"/>
    <w:rsid w:val="008325EF"/>
    <w:rsid w:val="008336B1"/>
    <w:rsid w:val="00833D32"/>
    <w:rsid w:val="0083612A"/>
    <w:rsid w:val="008366B7"/>
    <w:rsid w:val="00836765"/>
    <w:rsid w:val="008369D5"/>
    <w:rsid w:val="0084074B"/>
    <w:rsid w:val="00840E1B"/>
    <w:rsid w:val="008410B8"/>
    <w:rsid w:val="0084258E"/>
    <w:rsid w:val="00842DF7"/>
    <w:rsid w:val="00843EE2"/>
    <w:rsid w:val="008441AA"/>
    <w:rsid w:val="00850A81"/>
    <w:rsid w:val="008516C4"/>
    <w:rsid w:val="00852695"/>
    <w:rsid w:val="00853DC0"/>
    <w:rsid w:val="00855CAA"/>
    <w:rsid w:val="008568A0"/>
    <w:rsid w:val="00856B9C"/>
    <w:rsid w:val="008603BC"/>
    <w:rsid w:val="00862E89"/>
    <w:rsid w:val="0086358F"/>
    <w:rsid w:val="008635F7"/>
    <w:rsid w:val="00864568"/>
    <w:rsid w:val="00865C67"/>
    <w:rsid w:val="008716EB"/>
    <w:rsid w:val="00872469"/>
    <w:rsid w:val="00872507"/>
    <w:rsid w:val="008747C6"/>
    <w:rsid w:val="008753C3"/>
    <w:rsid w:val="0087665A"/>
    <w:rsid w:val="0087796E"/>
    <w:rsid w:val="008818BA"/>
    <w:rsid w:val="00882311"/>
    <w:rsid w:val="00883D83"/>
    <w:rsid w:val="00884EBB"/>
    <w:rsid w:val="00885989"/>
    <w:rsid w:val="0088699A"/>
    <w:rsid w:val="0089089F"/>
    <w:rsid w:val="008911F7"/>
    <w:rsid w:val="0089266B"/>
    <w:rsid w:val="008929F6"/>
    <w:rsid w:val="00892CF1"/>
    <w:rsid w:val="00894011"/>
    <w:rsid w:val="00894103"/>
    <w:rsid w:val="008942BA"/>
    <w:rsid w:val="00894AD0"/>
    <w:rsid w:val="0089551B"/>
    <w:rsid w:val="008962F7"/>
    <w:rsid w:val="008A0124"/>
    <w:rsid w:val="008A034D"/>
    <w:rsid w:val="008A1147"/>
    <w:rsid w:val="008A1377"/>
    <w:rsid w:val="008A25F6"/>
    <w:rsid w:val="008A2A5B"/>
    <w:rsid w:val="008A2F9C"/>
    <w:rsid w:val="008A32C8"/>
    <w:rsid w:val="008A3994"/>
    <w:rsid w:val="008A4C8F"/>
    <w:rsid w:val="008A5876"/>
    <w:rsid w:val="008A5D53"/>
    <w:rsid w:val="008A66D3"/>
    <w:rsid w:val="008A682F"/>
    <w:rsid w:val="008A7AAE"/>
    <w:rsid w:val="008B0DC9"/>
    <w:rsid w:val="008B1BE6"/>
    <w:rsid w:val="008B2006"/>
    <w:rsid w:val="008B20C6"/>
    <w:rsid w:val="008B20D5"/>
    <w:rsid w:val="008B2667"/>
    <w:rsid w:val="008B4757"/>
    <w:rsid w:val="008B4908"/>
    <w:rsid w:val="008B5184"/>
    <w:rsid w:val="008B60F5"/>
    <w:rsid w:val="008B65A8"/>
    <w:rsid w:val="008B6CFF"/>
    <w:rsid w:val="008B705C"/>
    <w:rsid w:val="008B734E"/>
    <w:rsid w:val="008B7A10"/>
    <w:rsid w:val="008B7C9A"/>
    <w:rsid w:val="008C0680"/>
    <w:rsid w:val="008C15AE"/>
    <w:rsid w:val="008C1773"/>
    <w:rsid w:val="008C188C"/>
    <w:rsid w:val="008C1C67"/>
    <w:rsid w:val="008C2B3C"/>
    <w:rsid w:val="008C2FC3"/>
    <w:rsid w:val="008C34AB"/>
    <w:rsid w:val="008C3E5B"/>
    <w:rsid w:val="008C6377"/>
    <w:rsid w:val="008D0DB1"/>
    <w:rsid w:val="008D14C4"/>
    <w:rsid w:val="008D2E33"/>
    <w:rsid w:val="008D36D2"/>
    <w:rsid w:val="008D4A03"/>
    <w:rsid w:val="008E37B7"/>
    <w:rsid w:val="008E3B8C"/>
    <w:rsid w:val="008E4A0F"/>
    <w:rsid w:val="008E6FD2"/>
    <w:rsid w:val="008E744F"/>
    <w:rsid w:val="008E7517"/>
    <w:rsid w:val="008F00D1"/>
    <w:rsid w:val="008F1E35"/>
    <w:rsid w:val="008F259D"/>
    <w:rsid w:val="008F2843"/>
    <w:rsid w:val="008F3921"/>
    <w:rsid w:val="008F3980"/>
    <w:rsid w:val="008F4138"/>
    <w:rsid w:val="008F485C"/>
    <w:rsid w:val="008F5180"/>
    <w:rsid w:val="008F641D"/>
    <w:rsid w:val="008F7600"/>
    <w:rsid w:val="008F7A9C"/>
    <w:rsid w:val="009021BA"/>
    <w:rsid w:val="00902DE2"/>
    <w:rsid w:val="00903401"/>
    <w:rsid w:val="00904448"/>
    <w:rsid w:val="00904A18"/>
    <w:rsid w:val="00905D52"/>
    <w:rsid w:val="00905FFB"/>
    <w:rsid w:val="009063B8"/>
    <w:rsid w:val="00906757"/>
    <w:rsid w:val="00910F29"/>
    <w:rsid w:val="009112EC"/>
    <w:rsid w:val="00911CA6"/>
    <w:rsid w:val="00912386"/>
    <w:rsid w:val="009167F8"/>
    <w:rsid w:val="009176AA"/>
    <w:rsid w:val="0092182D"/>
    <w:rsid w:val="0092282D"/>
    <w:rsid w:val="00922E0D"/>
    <w:rsid w:val="00923EFB"/>
    <w:rsid w:val="00923FAB"/>
    <w:rsid w:val="0092426F"/>
    <w:rsid w:val="009244A8"/>
    <w:rsid w:val="00924D94"/>
    <w:rsid w:val="00924F02"/>
    <w:rsid w:val="00924F59"/>
    <w:rsid w:val="00925665"/>
    <w:rsid w:val="0092609C"/>
    <w:rsid w:val="0092626E"/>
    <w:rsid w:val="0093183D"/>
    <w:rsid w:val="00934034"/>
    <w:rsid w:val="00934843"/>
    <w:rsid w:val="00934A22"/>
    <w:rsid w:val="00934CB4"/>
    <w:rsid w:val="00934E1F"/>
    <w:rsid w:val="009365F9"/>
    <w:rsid w:val="0094076A"/>
    <w:rsid w:val="0094364A"/>
    <w:rsid w:val="0094393A"/>
    <w:rsid w:val="00946B9D"/>
    <w:rsid w:val="00953469"/>
    <w:rsid w:val="0095539B"/>
    <w:rsid w:val="00956031"/>
    <w:rsid w:val="00956B1B"/>
    <w:rsid w:val="0095780C"/>
    <w:rsid w:val="00960B91"/>
    <w:rsid w:val="00960F0B"/>
    <w:rsid w:val="00963C4A"/>
    <w:rsid w:val="00963EB1"/>
    <w:rsid w:val="009660EB"/>
    <w:rsid w:val="0096740F"/>
    <w:rsid w:val="00970409"/>
    <w:rsid w:val="00971366"/>
    <w:rsid w:val="009721CA"/>
    <w:rsid w:val="009732DE"/>
    <w:rsid w:val="009738EA"/>
    <w:rsid w:val="009745AB"/>
    <w:rsid w:val="00974904"/>
    <w:rsid w:val="00976A87"/>
    <w:rsid w:val="00980358"/>
    <w:rsid w:val="00980AB8"/>
    <w:rsid w:val="00981A99"/>
    <w:rsid w:val="0098212D"/>
    <w:rsid w:val="00982D25"/>
    <w:rsid w:val="009853AC"/>
    <w:rsid w:val="009853FE"/>
    <w:rsid w:val="00986DCD"/>
    <w:rsid w:val="00993513"/>
    <w:rsid w:val="00993994"/>
    <w:rsid w:val="009944E1"/>
    <w:rsid w:val="00996822"/>
    <w:rsid w:val="00996963"/>
    <w:rsid w:val="00996B6F"/>
    <w:rsid w:val="00996D34"/>
    <w:rsid w:val="009974D9"/>
    <w:rsid w:val="00997C4A"/>
    <w:rsid w:val="009A03EB"/>
    <w:rsid w:val="009A0CEA"/>
    <w:rsid w:val="009A2E28"/>
    <w:rsid w:val="009A2FAE"/>
    <w:rsid w:val="009A358E"/>
    <w:rsid w:val="009A3E4B"/>
    <w:rsid w:val="009A4BB8"/>
    <w:rsid w:val="009A5079"/>
    <w:rsid w:val="009A63F1"/>
    <w:rsid w:val="009A66F7"/>
    <w:rsid w:val="009A67C9"/>
    <w:rsid w:val="009A7BF7"/>
    <w:rsid w:val="009A7F71"/>
    <w:rsid w:val="009B3EAA"/>
    <w:rsid w:val="009B41CD"/>
    <w:rsid w:val="009B4D80"/>
    <w:rsid w:val="009B562C"/>
    <w:rsid w:val="009B620E"/>
    <w:rsid w:val="009C11D5"/>
    <w:rsid w:val="009C1668"/>
    <w:rsid w:val="009C1AD2"/>
    <w:rsid w:val="009C21D2"/>
    <w:rsid w:val="009C2C4A"/>
    <w:rsid w:val="009C4B2E"/>
    <w:rsid w:val="009C51E4"/>
    <w:rsid w:val="009C5A75"/>
    <w:rsid w:val="009C5F81"/>
    <w:rsid w:val="009C6668"/>
    <w:rsid w:val="009D0A9D"/>
    <w:rsid w:val="009D2DCA"/>
    <w:rsid w:val="009D45FB"/>
    <w:rsid w:val="009D4AFB"/>
    <w:rsid w:val="009D4B2C"/>
    <w:rsid w:val="009D5CE1"/>
    <w:rsid w:val="009D5FD3"/>
    <w:rsid w:val="009D6B9A"/>
    <w:rsid w:val="009D771C"/>
    <w:rsid w:val="009E126F"/>
    <w:rsid w:val="009E131F"/>
    <w:rsid w:val="009E1AB9"/>
    <w:rsid w:val="009F062A"/>
    <w:rsid w:val="009F1125"/>
    <w:rsid w:val="009F15F3"/>
    <w:rsid w:val="009F3402"/>
    <w:rsid w:val="009F34E6"/>
    <w:rsid w:val="009F4C69"/>
    <w:rsid w:val="009F4D80"/>
    <w:rsid w:val="009F54D4"/>
    <w:rsid w:val="009F5E84"/>
    <w:rsid w:val="009F6DC7"/>
    <w:rsid w:val="009F7D96"/>
    <w:rsid w:val="00A003C6"/>
    <w:rsid w:val="00A0218C"/>
    <w:rsid w:val="00A05101"/>
    <w:rsid w:val="00A05127"/>
    <w:rsid w:val="00A0588C"/>
    <w:rsid w:val="00A078BC"/>
    <w:rsid w:val="00A07CCE"/>
    <w:rsid w:val="00A10B4E"/>
    <w:rsid w:val="00A11121"/>
    <w:rsid w:val="00A1153C"/>
    <w:rsid w:val="00A11E83"/>
    <w:rsid w:val="00A11FD6"/>
    <w:rsid w:val="00A12515"/>
    <w:rsid w:val="00A15694"/>
    <w:rsid w:val="00A16A2D"/>
    <w:rsid w:val="00A248F0"/>
    <w:rsid w:val="00A24AA3"/>
    <w:rsid w:val="00A25444"/>
    <w:rsid w:val="00A262EE"/>
    <w:rsid w:val="00A26D2E"/>
    <w:rsid w:val="00A279F8"/>
    <w:rsid w:val="00A27BD9"/>
    <w:rsid w:val="00A30E5A"/>
    <w:rsid w:val="00A31614"/>
    <w:rsid w:val="00A31CF4"/>
    <w:rsid w:val="00A32746"/>
    <w:rsid w:val="00A34867"/>
    <w:rsid w:val="00A37826"/>
    <w:rsid w:val="00A413AD"/>
    <w:rsid w:val="00A413C7"/>
    <w:rsid w:val="00A41F2B"/>
    <w:rsid w:val="00A42577"/>
    <w:rsid w:val="00A440A3"/>
    <w:rsid w:val="00A4567D"/>
    <w:rsid w:val="00A45901"/>
    <w:rsid w:val="00A460B1"/>
    <w:rsid w:val="00A462F3"/>
    <w:rsid w:val="00A477E7"/>
    <w:rsid w:val="00A47E5F"/>
    <w:rsid w:val="00A501FA"/>
    <w:rsid w:val="00A529B2"/>
    <w:rsid w:val="00A5519A"/>
    <w:rsid w:val="00A551C0"/>
    <w:rsid w:val="00A56EAE"/>
    <w:rsid w:val="00A61425"/>
    <w:rsid w:val="00A61D4F"/>
    <w:rsid w:val="00A64420"/>
    <w:rsid w:val="00A64526"/>
    <w:rsid w:val="00A64E44"/>
    <w:rsid w:val="00A7107D"/>
    <w:rsid w:val="00A73A16"/>
    <w:rsid w:val="00A7479E"/>
    <w:rsid w:val="00A74D6B"/>
    <w:rsid w:val="00A74E45"/>
    <w:rsid w:val="00A74E76"/>
    <w:rsid w:val="00A74F53"/>
    <w:rsid w:val="00A8017B"/>
    <w:rsid w:val="00A80E28"/>
    <w:rsid w:val="00A81A6C"/>
    <w:rsid w:val="00A831D0"/>
    <w:rsid w:val="00A83481"/>
    <w:rsid w:val="00A84BAC"/>
    <w:rsid w:val="00A87AAF"/>
    <w:rsid w:val="00A90118"/>
    <w:rsid w:val="00A91240"/>
    <w:rsid w:val="00A922F8"/>
    <w:rsid w:val="00A92809"/>
    <w:rsid w:val="00A93B8E"/>
    <w:rsid w:val="00A941D6"/>
    <w:rsid w:val="00A9531A"/>
    <w:rsid w:val="00A96AA0"/>
    <w:rsid w:val="00AA00FC"/>
    <w:rsid w:val="00AA0CAD"/>
    <w:rsid w:val="00AA0FC9"/>
    <w:rsid w:val="00AA149F"/>
    <w:rsid w:val="00AA5490"/>
    <w:rsid w:val="00AA5657"/>
    <w:rsid w:val="00AA62CF"/>
    <w:rsid w:val="00AA696C"/>
    <w:rsid w:val="00AA6CAE"/>
    <w:rsid w:val="00AA7D0C"/>
    <w:rsid w:val="00AB1A0A"/>
    <w:rsid w:val="00AB381D"/>
    <w:rsid w:val="00AB663C"/>
    <w:rsid w:val="00AB789C"/>
    <w:rsid w:val="00AC0622"/>
    <w:rsid w:val="00AC095D"/>
    <w:rsid w:val="00AC2C23"/>
    <w:rsid w:val="00AC3337"/>
    <w:rsid w:val="00AC3792"/>
    <w:rsid w:val="00AC4375"/>
    <w:rsid w:val="00AC4E02"/>
    <w:rsid w:val="00AC5211"/>
    <w:rsid w:val="00AC6DFB"/>
    <w:rsid w:val="00AC74DF"/>
    <w:rsid w:val="00AD0064"/>
    <w:rsid w:val="00AD180B"/>
    <w:rsid w:val="00AD467E"/>
    <w:rsid w:val="00AD4A36"/>
    <w:rsid w:val="00AD5007"/>
    <w:rsid w:val="00AD59E9"/>
    <w:rsid w:val="00AD5FD4"/>
    <w:rsid w:val="00AD691E"/>
    <w:rsid w:val="00AD6B3F"/>
    <w:rsid w:val="00AD72B1"/>
    <w:rsid w:val="00AE0FB9"/>
    <w:rsid w:val="00AE153A"/>
    <w:rsid w:val="00AE15EB"/>
    <w:rsid w:val="00AE16B3"/>
    <w:rsid w:val="00AE1BD7"/>
    <w:rsid w:val="00AE22CC"/>
    <w:rsid w:val="00AE3339"/>
    <w:rsid w:val="00AE3395"/>
    <w:rsid w:val="00AE4405"/>
    <w:rsid w:val="00AE64F7"/>
    <w:rsid w:val="00AF08A2"/>
    <w:rsid w:val="00AF12B2"/>
    <w:rsid w:val="00AF269B"/>
    <w:rsid w:val="00AF2DB9"/>
    <w:rsid w:val="00AF334D"/>
    <w:rsid w:val="00AF4E00"/>
    <w:rsid w:val="00AF5F4E"/>
    <w:rsid w:val="00AF6198"/>
    <w:rsid w:val="00AF651D"/>
    <w:rsid w:val="00B007AE"/>
    <w:rsid w:val="00B00895"/>
    <w:rsid w:val="00B01995"/>
    <w:rsid w:val="00B027A8"/>
    <w:rsid w:val="00B02CBA"/>
    <w:rsid w:val="00B02ECD"/>
    <w:rsid w:val="00B031E4"/>
    <w:rsid w:val="00B03514"/>
    <w:rsid w:val="00B0426E"/>
    <w:rsid w:val="00B06171"/>
    <w:rsid w:val="00B06C4A"/>
    <w:rsid w:val="00B06FDD"/>
    <w:rsid w:val="00B074CF"/>
    <w:rsid w:val="00B101A6"/>
    <w:rsid w:val="00B102B9"/>
    <w:rsid w:val="00B1062E"/>
    <w:rsid w:val="00B126CE"/>
    <w:rsid w:val="00B12DB6"/>
    <w:rsid w:val="00B13353"/>
    <w:rsid w:val="00B13A86"/>
    <w:rsid w:val="00B166D6"/>
    <w:rsid w:val="00B17897"/>
    <w:rsid w:val="00B20B31"/>
    <w:rsid w:val="00B20C36"/>
    <w:rsid w:val="00B212E9"/>
    <w:rsid w:val="00B2187C"/>
    <w:rsid w:val="00B219B1"/>
    <w:rsid w:val="00B2306B"/>
    <w:rsid w:val="00B234FB"/>
    <w:rsid w:val="00B248E9"/>
    <w:rsid w:val="00B24DC0"/>
    <w:rsid w:val="00B253D0"/>
    <w:rsid w:val="00B2768F"/>
    <w:rsid w:val="00B27993"/>
    <w:rsid w:val="00B308DA"/>
    <w:rsid w:val="00B30C70"/>
    <w:rsid w:val="00B325B5"/>
    <w:rsid w:val="00B32CE6"/>
    <w:rsid w:val="00B332A6"/>
    <w:rsid w:val="00B34BEB"/>
    <w:rsid w:val="00B351C8"/>
    <w:rsid w:val="00B359D6"/>
    <w:rsid w:val="00B35BD5"/>
    <w:rsid w:val="00B3687C"/>
    <w:rsid w:val="00B37D40"/>
    <w:rsid w:val="00B40DDD"/>
    <w:rsid w:val="00B41F21"/>
    <w:rsid w:val="00B43146"/>
    <w:rsid w:val="00B446E4"/>
    <w:rsid w:val="00B45DB1"/>
    <w:rsid w:val="00B46140"/>
    <w:rsid w:val="00B50B24"/>
    <w:rsid w:val="00B52B7F"/>
    <w:rsid w:val="00B53393"/>
    <w:rsid w:val="00B5403B"/>
    <w:rsid w:val="00B54E6C"/>
    <w:rsid w:val="00B55621"/>
    <w:rsid w:val="00B5584B"/>
    <w:rsid w:val="00B55B4A"/>
    <w:rsid w:val="00B565FD"/>
    <w:rsid w:val="00B56F7A"/>
    <w:rsid w:val="00B5790E"/>
    <w:rsid w:val="00B57E35"/>
    <w:rsid w:val="00B607E1"/>
    <w:rsid w:val="00B619D1"/>
    <w:rsid w:val="00B61ACF"/>
    <w:rsid w:val="00B626D3"/>
    <w:rsid w:val="00B6446A"/>
    <w:rsid w:val="00B64E66"/>
    <w:rsid w:val="00B65218"/>
    <w:rsid w:val="00B656B4"/>
    <w:rsid w:val="00B66613"/>
    <w:rsid w:val="00B7033A"/>
    <w:rsid w:val="00B71EE8"/>
    <w:rsid w:val="00B723AE"/>
    <w:rsid w:val="00B75B7F"/>
    <w:rsid w:val="00B75B8E"/>
    <w:rsid w:val="00B76E4C"/>
    <w:rsid w:val="00B80D60"/>
    <w:rsid w:val="00B80F81"/>
    <w:rsid w:val="00B81873"/>
    <w:rsid w:val="00B81EF7"/>
    <w:rsid w:val="00B8254A"/>
    <w:rsid w:val="00B82C64"/>
    <w:rsid w:val="00B835B5"/>
    <w:rsid w:val="00B844E1"/>
    <w:rsid w:val="00B84B1A"/>
    <w:rsid w:val="00B86EC9"/>
    <w:rsid w:val="00B87737"/>
    <w:rsid w:val="00B87788"/>
    <w:rsid w:val="00B904FE"/>
    <w:rsid w:val="00B90DA3"/>
    <w:rsid w:val="00B92ADC"/>
    <w:rsid w:val="00B93C70"/>
    <w:rsid w:val="00B95BE9"/>
    <w:rsid w:val="00B96B4E"/>
    <w:rsid w:val="00BA1539"/>
    <w:rsid w:val="00BA2F67"/>
    <w:rsid w:val="00BA32FE"/>
    <w:rsid w:val="00BA4C9E"/>
    <w:rsid w:val="00BA5B31"/>
    <w:rsid w:val="00BA6D06"/>
    <w:rsid w:val="00BA78C5"/>
    <w:rsid w:val="00BA7E50"/>
    <w:rsid w:val="00BB25AA"/>
    <w:rsid w:val="00BB304C"/>
    <w:rsid w:val="00BB3D12"/>
    <w:rsid w:val="00BB4093"/>
    <w:rsid w:val="00BB48DA"/>
    <w:rsid w:val="00BB5DF3"/>
    <w:rsid w:val="00BB6C8E"/>
    <w:rsid w:val="00BB6CCB"/>
    <w:rsid w:val="00BB6D9A"/>
    <w:rsid w:val="00BB7400"/>
    <w:rsid w:val="00BB7555"/>
    <w:rsid w:val="00BB7903"/>
    <w:rsid w:val="00BC3E35"/>
    <w:rsid w:val="00BC4722"/>
    <w:rsid w:val="00BC4A55"/>
    <w:rsid w:val="00BC792A"/>
    <w:rsid w:val="00BD023C"/>
    <w:rsid w:val="00BD12AA"/>
    <w:rsid w:val="00BD2BA2"/>
    <w:rsid w:val="00BD442E"/>
    <w:rsid w:val="00BD45DB"/>
    <w:rsid w:val="00BD6C24"/>
    <w:rsid w:val="00BD787D"/>
    <w:rsid w:val="00BE2DA6"/>
    <w:rsid w:val="00BE3220"/>
    <w:rsid w:val="00BE5307"/>
    <w:rsid w:val="00BE5EA4"/>
    <w:rsid w:val="00BE745F"/>
    <w:rsid w:val="00BF2652"/>
    <w:rsid w:val="00BF5B43"/>
    <w:rsid w:val="00BF5E66"/>
    <w:rsid w:val="00BF6A5D"/>
    <w:rsid w:val="00BF6B1C"/>
    <w:rsid w:val="00C005BF"/>
    <w:rsid w:val="00C01026"/>
    <w:rsid w:val="00C021A1"/>
    <w:rsid w:val="00C02A3C"/>
    <w:rsid w:val="00C03B9B"/>
    <w:rsid w:val="00C04AD8"/>
    <w:rsid w:val="00C055FA"/>
    <w:rsid w:val="00C07208"/>
    <w:rsid w:val="00C07F63"/>
    <w:rsid w:val="00C10A51"/>
    <w:rsid w:val="00C128E1"/>
    <w:rsid w:val="00C12AFF"/>
    <w:rsid w:val="00C12F7D"/>
    <w:rsid w:val="00C13548"/>
    <w:rsid w:val="00C146C9"/>
    <w:rsid w:val="00C15119"/>
    <w:rsid w:val="00C1591A"/>
    <w:rsid w:val="00C17C34"/>
    <w:rsid w:val="00C2033A"/>
    <w:rsid w:val="00C205BA"/>
    <w:rsid w:val="00C20CED"/>
    <w:rsid w:val="00C20F0A"/>
    <w:rsid w:val="00C214D1"/>
    <w:rsid w:val="00C21E56"/>
    <w:rsid w:val="00C22103"/>
    <w:rsid w:val="00C221F6"/>
    <w:rsid w:val="00C22DDE"/>
    <w:rsid w:val="00C23022"/>
    <w:rsid w:val="00C25FAA"/>
    <w:rsid w:val="00C26C4C"/>
    <w:rsid w:val="00C323A7"/>
    <w:rsid w:val="00C32863"/>
    <w:rsid w:val="00C33622"/>
    <w:rsid w:val="00C3565F"/>
    <w:rsid w:val="00C364A7"/>
    <w:rsid w:val="00C3762A"/>
    <w:rsid w:val="00C4120E"/>
    <w:rsid w:val="00C426B8"/>
    <w:rsid w:val="00C43C42"/>
    <w:rsid w:val="00C43CD9"/>
    <w:rsid w:val="00C45622"/>
    <w:rsid w:val="00C460E1"/>
    <w:rsid w:val="00C4720B"/>
    <w:rsid w:val="00C50BB6"/>
    <w:rsid w:val="00C515DB"/>
    <w:rsid w:val="00C5249B"/>
    <w:rsid w:val="00C547F8"/>
    <w:rsid w:val="00C554A8"/>
    <w:rsid w:val="00C5551A"/>
    <w:rsid w:val="00C55DD6"/>
    <w:rsid w:val="00C565B3"/>
    <w:rsid w:val="00C57077"/>
    <w:rsid w:val="00C62AE2"/>
    <w:rsid w:val="00C6425D"/>
    <w:rsid w:val="00C6439E"/>
    <w:rsid w:val="00C643C1"/>
    <w:rsid w:val="00C66FFD"/>
    <w:rsid w:val="00C67479"/>
    <w:rsid w:val="00C70231"/>
    <w:rsid w:val="00C707C8"/>
    <w:rsid w:val="00C7215D"/>
    <w:rsid w:val="00C728DF"/>
    <w:rsid w:val="00C75FEB"/>
    <w:rsid w:val="00C76230"/>
    <w:rsid w:val="00C77811"/>
    <w:rsid w:val="00C830A3"/>
    <w:rsid w:val="00C8330C"/>
    <w:rsid w:val="00C83ADA"/>
    <w:rsid w:val="00C84557"/>
    <w:rsid w:val="00C85B84"/>
    <w:rsid w:val="00C87349"/>
    <w:rsid w:val="00C87682"/>
    <w:rsid w:val="00C87CD7"/>
    <w:rsid w:val="00C9039D"/>
    <w:rsid w:val="00C922BB"/>
    <w:rsid w:val="00C93208"/>
    <w:rsid w:val="00C93498"/>
    <w:rsid w:val="00C935CC"/>
    <w:rsid w:val="00C93A12"/>
    <w:rsid w:val="00C94245"/>
    <w:rsid w:val="00C9426F"/>
    <w:rsid w:val="00C96EA9"/>
    <w:rsid w:val="00C970A2"/>
    <w:rsid w:val="00C9778F"/>
    <w:rsid w:val="00C97AC9"/>
    <w:rsid w:val="00CA0959"/>
    <w:rsid w:val="00CA1514"/>
    <w:rsid w:val="00CA1FF5"/>
    <w:rsid w:val="00CA41B2"/>
    <w:rsid w:val="00CA4433"/>
    <w:rsid w:val="00CB17AF"/>
    <w:rsid w:val="00CB1BE8"/>
    <w:rsid w:val="00CB2655"/>
    <w:rsid w:val="00CB379B"/>
    <w:rsid w:val="00CB58F6"/>
    <w:rsid w:val="00CB6104"/>
    <w:rsid w:val="00CB7158"/>
    <w:rsid w:val="00CC0160"/>
    <w:rsid w:val="00CC0B6D"/>
    <w:rsid w:val="00CC2CC6"/>
    <w:rsid w:val="00CC2D0F"/>
    <w:rsid w:val="00CC31FD"/>
    <w:rsid w:val="00CC3C1A"/>
    <w:rsid w:val="00CC4770"/>
    <w:rsid w:val="00CC50FF"/>
    <w:rsid w:val="00CC6465"/>
    <w:rsid w:val="00CC67CB"/>
    <w:rsid w:val="00CC6FE2"/>
    <w:rsid w:val="00CC7163"/>
    <w:rsid w:val="00CC7218"/>
    <w:rsid w:val="00CD04CF"/>
    <w:rsid w:val="00CD060E"/>
    <w:rsid w:val="00CD1047"/>
    <w:rsid w:val="00CD2125"/>
    <w:rsid w:val="00CD3EB2"/>
    <w:rsid w:val="00CD6B2B"/>
    <w:rsid w:val="00CD6C3E"/>
    <w:rsid w:val="00CE0C39"/>
    <w:rsid w:val="00CE0F60"/>
    <w:rsid w:val="00CE1587"/>
    <w:rsid w:val="00CE3BFD"/>
    <w:rsid w:val="00CE47C1"/>
    <w:rsid w:val="00CE763C"/>
    <w:rsid w:val="00CE7887"/>
    <w:rsid w:val="00CE7922"/>
    <w:rsid w:val="00CF3890"/>
    <w:rsid w:val="00CF3B0B"/>
    <w:rsid w:val="00CF633D"/>
    <w:rsid w:val="00CF64A1"/>
    <w:rsid w:val="00CF6A40"/>
    <w:rsid w:val="00CF6E35"/>
    <w:rsid w:val="00CF7822"/>
    <w:rsid w:val="00D01A6A"/>
    <w:rsid w:val="00D04173"/>
    <w:rsid w:val="00D05D3A"/>
    <w:rsid w:val="00D05EDB"/>
    <w:rsid w:val="00D06166"/>
    <w:rsid w:val="00D069C4"/>
    <w:rsid w:val="00D06D03"/>
    <w:rsid w:val="00D06DD8"/>
    <w:rsid w:val="00D06FE8"/>
    <w:rsid w:val="00D07032"/>
    <w:rsid w:val="00D071BC"/>
    <w:rsid w:val="00D072EA"/>
    <w:rsid w:val="00D102EA"/>
    <w:rsid w:val="00D109D0"/>
    <w:rsid w:val="00D119E8"/>
    <w:rsid w:val="00D12CF0"/>
    <w:rsid w:val="00D13E37"/>
    <w:rsid w:val="00D14BA5"/>
    <w:rsid w:val="00D15287"/>
    <w:rsid w:val="00D1533E"/>
    <w:rsid w:val="00D16FF4"/>
    <w:rsid w:val="00D17792"/>
    <w:rsid w:val="00D20924"/>
    <w:rsid w:val="00D21A8C"/>
    <w:rsid w:val="00D22F33"/>
    <w:rsid w:val="00D233CC"/>
    <w:rsid w:val="00D24D4A"/>
    <w:rsid w:val="00D2566A"/>
    <w:rsid w:val="00D27514"/>
    <w:rsid w:val="00D325DB"/>
    <w:rsid w:val="00D326B6"/>
    <w:rsid w:val="00D32B1A"/>
    <w:rsid w:val="00D3346E"/>
    <w:rsid w:val="00D33E57"/>
    <w:rsid w:val="00D36734"/>
    <w:rsid w:val="00D400D5"/>
    <w:rsid w:val="00D40E24"/>
    <w:rsid w:val="00D41600"/>
    <w:rsid w:val="00D41A0F"/>
    <w:rsid w:val="00D45275"/>
    <w:rsid w:val="00D45511"/>
    <w:rsid w:val="00D45543"/>
    <w:rsid w:val="00D45ADD"/>
    <w:rsid w:val="00D45FB3"/>
    <w:rsid w:val="00D46488"/>
    <w:rsid w:val="00D47710"/>
    <w:rsid w:val="00D47C21"/>
    <w:rsid w:val="00D50009"/>
    <w:rsid w:val="00D5185E"/>
    <w:rsid w:val="00D53752"/>
    <w:rsid w:val="00D53C6D"/>
    <w:rsid w:val="00D54FFE"/>
    <w:rsid w:val="00D56671"/>
    <w:rsid w:val="00D57DC1"/>
    <w:rsid w:val="00D60161"/>
    <w:rsid w:val="00D6068A"/>
    <w:rsid w:val="00D61D35"/>
    <w:rsid w:val="00D61E44"/>
    <w:rsid w:val="00D6220A"/>
    <w:rsid w:val="00D62977"/>
    <w:rsid w:val="00D629B9"/>
    <w:rsid w:val="00D62BB6"/>
    <w:rsid w:val="00D636A5"/>
    <w:rsid w:val="00D6411E"/>
    <w:rsid w:val="00D64C19"/>
    <w:rsid w:val="00D65EBF"/>
    <w:rsid w:val="00D6680A"/>
    <w:rsid w:val="00D67759"/>
    <w:rsid w:val="00D71B93"/>
    <w:rsid w:val="00D72381"/>
    <w:rsid w:val="00D725D5"/>
    <w:rsid w:val="00D73AD9"/>
    <w:rsid w:val="00D754B0"/>
    <w:rsid w:val="00D75FCF"/>
    <w:rsid w:val="00D76B60"/>
    <w:rsid w:val="00D774A8"/>
    <w:rsid w:val="00D776F6"/>
    <w:rsid w:val="00D7780C"/>
    <w:rsid w:val="00D77A90"/>
    <w:rsid w:val="00D802CE"/>
    <w:rsid w:val="00D80E5E"/>
    <w:rsid w:val="00D81627"/>
    <w:rsid w:val="00D82120"/>
    <w:rsid w:val="00D82B35"/>
    <w:rsid w:val="00D82F54"/>
    <w:rsid w:val="00D83760"/>
    <w:rsid w:val="00D86A59"/>
    <w:rsid w:val="00D8757C"/>
    <w:rsid w:val="00D94691"/>
    <w:rsid w:val="00D9519F"/>
    <w:rsid w:val="00D97119"/>
    <w:rsid w:val="00D97284"/>
    <w:rsid w:val="00D97CCE"/>
    <w:rsid w:val="00DA0BA6"/>
    <w:rsid w:val="00DA1CCD"/>
    <w:rsid w:val="00DA3714"/>
    <w:rsid w:val="00DA3A9E"/>
    <w:rsid w:val="00DA49A8"/>
    <w:rsid w:val="00DA4C72"/>
    <w:rsid w:val="00DA6103"/>
    <w:rsid w:val="00DA610A"/>
    <w:rsid w:val="00DA6169"/>
    <w:rsid w:val="00DA627E"/>
    <w:rsid w:val="00DA7A4E"/>
    <w:rsid w:val="00DB01F2"/>
    <w:rsid w:val="00DB0367"/>
    <w:rsid w:val="00DB1583"/>
    <w:rsid w:val="00DB1B0E"/>
    <w:rsid w:val="00DB342C"/>
    <w:rsid w:val="00DB3CA3"/>
    <w:rsid w:val="00DB4883"/>
    <w:rsid w:val="00DB559C"/>
    <w:rsid w:val="00DC018A"/>
    <w:rsid w:val="00DC0B3D"/>
    <w:rsid w:val="00DC1FD5"/>
    <w:rsid w:val="00DC2297"/>
    <w:rsid w:val="00DC238E"/>
    <w:rsid w:val="00DC5EBA"/>
    <w:rsid w:val="00DC6B21"/>
    <w:rsid w:val="00DC6C96"/>
    <w:rsid w:val="00DD060A"/>
    <w:rsid w:val="00DD14F5"/>
    <w:rsid w:val="00DD29F1"/>
    <w:rsid w:val="00DD4BFC"/>
    <w:rsid w:val="00DD6A0D"/>
    <w:rsid w:val="00DE0C2C"/>
    <w:rsid w:val="00DE2A15"/>
    <w:rsid w:val="00DE2BAC"/>
    <w:rsid w:val="00DE47E4"/>
    <w:rsid w:val="00DE749C"/>
    <w:rsid w:val="00DE7D3D"/>
    <w:rsid w:val="00DE7FC6"/>
    <w:rsid w:val="00DF2147"/>
    <w:rsid w:val="00DF40A5"/>
    <w:rsid w:val="00DF5F2C"/>
    <w:rsid w:val="00DF7721"/>
    <w:rsid w:val="00E00121"/>
    <w:rsid w:val="00E005AF"/>
    <w:rsid w:val="00E009AC"/>
    <w:rsid w:val="00E01049"/>
    <w:rsid w:val="00E015A4"/>
    <w:rsid w:val="00E01ACE"/>
    <w:rsid w:val="00E02AAF"/>
    <w:rsid w:val="00E05893"/>
    <w:rsid w:val="00E06D83"/>
    <w:rsid w:val="00E07EB8"/>
    <w:rsid w:val="00E118F8"/>
    <w:rsid w:val="00E11B57"/>
    <w:rsid w:val="00E13D9C"/>
    <w:rsid w:val="00E15055"/>
    <w:rsid w:val="00E16B76"/>
    <w:rsid w:val="00E172B1"/>
    <w:rsid w:val="00E172DC"/>
    <w:rsid w:val="00E21735"/>
    <w:rsid w:val="00E2315A"/>
    <w:rsid w:val="00E23FF7"/>
    <w:rsid w:val="00E25D2A"/>
    <w:rsid w:val="00E30B97"/>
    <w:rsid w:val="00E3366F"/>
    <w:rsid w:val="00E35BB7"/>
    <w:rsid w:val="00E36678"/>
    <w:rsid w:val="00E374DA"/>
    <w:rsid w:val="00E415F0"/>
    <w:rsid w:val="00E41D9A"/>
    <w:rsid w:val="00E41DF0"/>
    <w:rsid w:val="00E44E0B"/>
    <w:rsid w:val="00E46494"/>
    <w:rsid w:val="00E46783"/>
    <w:rsid w:val="00E47BF1"/>
    <w:rsid w:val="00E47E67"/>
    <w:rsid w:val="00E50308"/>
    <w:rsid w:val="00E506E9"/>
    <w:rsid w:val="00E50746"/>
    <w:rsid w:val="00E51A3A"/>
    <w:rsid w:val="00E51E01"/>
    <w:rsid w:val="00E52407"/>
    <w:rsid w:val="00E528A4"/>
    <w:rsid w:val="00E52A26"/>
    <w:rsid w:val="00E52C34"/>
    <w:rsid w:val="00E54141"/>
    <w:rsid w:val="00E549B4"/>
    <w:rsid w:val="00E54D3C"/>
    <w:rsid w:val="00E5732E"/>
    <w:rsid w:val="00E57699"/>
    <w:rsid w:val="00E57FB8"/>
    <w:rsid w:val="00E606A1"/>
    <w:rsid w:val="00E62041"/>
    <w:rsid w:val="00E6368A"/>
    <w:rsid w:val="00E64450"/>
    <w:rsid w:val="00E65309"/>
    <w:rsid w:val="00E65346"/>
    <w:rsid w:val="00E653B5"/>
    <w:rsid w:val="00E70E8B"/>
    <w:rsid w:val="00E7218D"/>
    <w:rsid w:val="00E72B4D"/>
    <w:rsid w:val="00E740F0"/>
    <w:rsid w:val="00E74908"/>
    <w:rsid w:val="00E74965"/>
    <w:rsid w:val="00E7694C"/>
    <w:rsid w:val="00E7733B"/>
    <w:rsid w:val="00E7748F"/>
    <w:rsid w:val="00E774DC"/>
    <w:rsid w:val="00E77538"/>
    <w:rsid w:val="00E776E5"/>
    <w:rsid w:val="00E82C7D"/>
    <w:rsid w:val="00E83E0B"/>
    <w:rsid w:val="00E84537"/>
    <w:rsid w:val="00E85046"/>
    <w:rsid w:val="00E853D3"/>
    <w:rsid w:val="00E868E5"/>
    <w:rsid w:val="00E86C08"/>
    <w:rsid w:val="00E877CE"/>
    <w:rsid w:val="00E902FF"/>
    <w:rsid w:val="00E92071"/>
    <w:rsid w:val="00E928D3"/>
    <w:rsid w:val="00E92DFD"/>
    <w:rsid w:val="00E93BFC"/>
    <w:rsid w:val="00E9436B"/>
    <w:rsid w:val="00E945C7"/>
    <w:rsid w:val="00E9468E"/>
    <w:rsid w:val="00E94716"/>
    <w:rsid w:val="00E951F7"/>
    <w:rsid w:val="00E95F86"/>
    <w:rsid w:val="00E97D99"/>
    <w:rsid w:val="00EA12F4"/>
    <w:rsid w:val="00EA18A1"/>
    <w:rsid w:val="00EA1C6F"/>
    <w:rsid w:val="00EA292C"/>
    <w:rsid w:val="00EA33E9"/>
    <w:rsid w:val="00EA4DC4"/>
    <w:rsid w:val="00EA524D"/>
    <w:rsid w:val="00EA538E"/>
    <w:rsid w:val="00EA55F6"/>
    <w:rsid w:val="00EA5F1B"/>
    <w:rsid w:val="00EA6698"/>
    <w:rsid w:val="00EA7232"/>
    <w:rsid w:val="00EB00C5"/>
    <w:rsid w:val="00EB01DD"/>
    <w:rsid w:val="00EB0317"/>
    <w:rsid w:val="00EB10F1"/>
    <w:rsid w:val="00EB1D16"/>
    <w:rsid w:val="00EB2193"/>
    <w:rsid w:val="00EB3864"/>
    <w:rsid w:val="00EB5697"/>
    <w:rsid w:val="00EB5E05"/>
    <w:rsid w:val="00EB5F2A"/>
    <w:rsid w:val="00EB78DA"/>
    <w:rsid w:val="00EC1CED"/>
    <w:rsid w:val="00EC31B0"/>
    <w:rsid w:val="00EC50BA"/>
    <w:rsid w:val="00EC5326"/>
    <w:rsid w:val="00EC64FD"/>
    <w:rsid w:val="00EC6E2E"/>
    <w:rsid w:val="00ED00A0"/>
    <w:rsid w:val="00ED06B3"/>
    <w:rsid w:val="00ED15EE"/>
    <w:rsid w:val="00ED2471"/>
    <w:rsid w:val="00ED24E4"/>
    <w:rsid w:val="00ED2BAE"/>
    <w:rsid w:val="00EE0C89"/>
    <w:rsid w:val="00EE15CD"/>
    <w:rsid w:val="00EE21E2"/>
    <w:rsid w:val="00EE45FE"/>
    <w:rsid w:val="00EE46A6"/>
    <w:rsid w:val="00EE5622"/>
    <w:rsid w:val="00EE56A0"/>
    <w:rsid w:val="00EE58D6"/>
    <w:rsid w:val="00EE5DDE"/>
    <w:rsid w:val="00EE7631"/>
    <w:rsid w:val="00EE771B"/>
    <w:rsid w:val="00EF083B"/>
    <w:rsid w:val="00EF1669"/>
    <w:rsid w:val="00EF1FEF"/>
    <w:rsid w:val="00EF24EC"/>
    <w:rsid w:val="00EF253C"/>
    <w:rsid w:val="00EF2926"/>
    <w:rsid w:val="00EF2995"/>
    <w:rsid w:val="00EF2D8D"/>
    <w:rsid w:val="00EF3ABA"/>
    <w:rsid w:val="00EF55AE"/>
    <w:rsid w:val="00EF6EC1"/>
    <w:rsid w:val="00EF754E"/>
    <w:rsid w:val="00F00350"/>
    <w:rsid w:val="00F00AD3"/>
    <w:rsid w:val="00F012BC"/>
    <w:rsid w:val="00F01E56"/>
    <w:rsid w:val="00F04BBD"/>
    <w:rsid w:val="00F054F9"/>
    <w:rsid w:val="00F07698"/>
    <w:rsid w:val="00F076E9"/>
    <w:rsid w:val="00F10708"/>
    <w:rsid w:val="00F14F57"/>
    <w:rsid w:val="00F20DCC"/>
    <w:rsid w:val="00F2111A"/>
    <w:rsid w:val="00F2188B"/>
    <w:rsid w:val="00F229FE"/>
    <w:rsid w:val="00F22CDD"/>
    <w:rsid w:val="00F23361"/>
    <w:rsid w:val="00F237CC"/>
    <w:rsid w:val="00F241C3"/>
    <w:rsid w:val="00F24DCB"/>
    <w:rsid w:val="00F25BD6"/>
    <w:rsid w:val="00F25E9C"/>
    <w:rsid w:val="00F25F7E"/>
    <w:rsid w:val="00F26386"/>
    <w:rsid w:val="00F270F6"/>
    <w:rsid w:val="00F32AE0"/>
    <w:rsid w:val="00F32BFC"/>
    <w:rsid w:val="00F34F9B"/>
    <w:rsid w:val="00F356A0"/>
    <w:rsid w:val="00F35DD5"/>
    <w:rsid w:val="00F37A3E"/>
    <w:rsid w:val="00F4043C"/>
    <w:rsid w:val="00F405EE"/>
    <w:rsid w:val="00F406D8"/>
    <w:rsid w:val="00F41A0F"/>
    <w:rsid w:val="00F44435"/>
    <w:rsid w:val="00F45495"/>
    <w:rsid w:val="00F4679F"/>
    <w:rsid w:val="00F50C2F"/>
    <w:rsid w:val="00F54744"/>
    <w:rsid w:val="00F54CA8"/>
    <w:rsid w:val="00F56BA2"/>
    <w:rsid w:val="00F5721D"/>
    <w:rsid w:val="00F577FC"/>
    <w:rsid w:val="00F602F4"/>
    <w:rsid w:val="00F60714"/>
    <w:rsid w:val="00F614F9"/>
    <w:rsid w:val="00F63221"/>
    <w:rsid w:val="00F6324F"/>
    <w:rsid w:val="00F632B1"/>
    <w:rsid w:val="00F6477A"/>
    <w:rsid w:val="00F649BC"/>
    <w:rsid w:val="00F65B39"/>
    <w:rsid w:val="00F67224"/>
    <w:rsid w:val="00F672D9"/>
    <w:rsid w:val="00F70A2A"/>
    <w:rsid w:val="00F71FA2"/>
    <w:rsid w:val="00F7317D"/>
    <w:rsid w:val="00F733E9"/>
    <w:rsid w:val="00F74166"/>
    <w:rsid w:val="00F7508B"/>
    <w:rsid w:val="00F75BDF"/>
    <w:rsid w:val="00F75F85"/>
    <w:rsid w:val="00F7648E"/>
    <w:rsid w:val="00F80FEB"/>
    <w:rsid w:val="00F821A4"/>
    <w:rsid w:val="00F83567"/>
    <w:rsid w:val="00F83DD2"/>
    <w:rsid w:val="00F8423B"/>
    <w:rsid w:val="00F85979"/>
    <w:rsid w:val="00F86429"/>
    <w:rsid w:val="00F864BD"/>
    <w:rsid w:val="00F9116A"/>
    <w:rsid w:val="00F92126"/>
    <w:rsid w:val="00F92616"/>
    <w:rsid w:val="00F932C2"/>
    <w:rsid w:val="00F9415A"/>
    <w:rsid w:val="00F95F70"/>
    <w:rsid w:val="00F96989"/>
    <w:rsid w:val="00F975D3"/>
    <w:rsid w:val="00F978FA"/>
    <w:rsid w:val="00FA1DC9"/>
    <w:rsid w:val="00FA2C9D"/>
    <w:rsid w:val="00FA458B"/>
    <w:rsid w:val="00FA595B"/>
    <w:rsid w:val="00FA5C20"/>
    <w:rsid w:val="00FA5D5A"/>
    <w:rsid w:val="00FA7403"/>
    <w:rsid w:val="00FA7636"/>
    <w:rsid w:val="00FB03F8"/>
    <w:rsid w:val="00FB064D"/>
    <w:rsid w:val="00FB0E87"/>
    <w:rsid w:val="00FB178F"/>
    <w:rsid w:val="00FB222E"/>
    <w:rsid w:val="00FB3398"/>
    <w:rsid w:val="00FB3FD0"/>
    <w:rsid w:val="00FB5951"/>
    <w:rsid w:val="00FC0DBE"/>
    <w:rsid w:val="00FC2171"/>
    <w:rsid w:val="00FC32DC"/>
    <w:rsid w:val="00FC3375"/>
    <w:rsid w:val="00FC42A8"/>
    <w:rsid w:val="00FC4701"/>
    <w:rsid w:val="00FC745A"/>
    <w:rsid w:val="00FD031C"/>
    <w:rsid w:val="00FD2487"/>
    <w:rsid w:val="00FD3959"/>
    <w:rsid w:val="00FD39B2"/>
    <w:rsid w:val="00FD40B3"/>
    <w:rsid w:val="00FD4CD7"/>
    <w:rsid w:val="00FD507B"/>
    <w:rsid w:val="00FD6368"/>
    <w:rsid w:val="00FE019B"/>
    <w:rsid w:val="00FE056E"/>
    <w:rsid w:val="00FE2109"/>
    <w:rsid w:val="00FE275A"/>
    <w:rsid w:val="00FE2CA8"/>
    <w:rsid w:val="00FE41E9"/>
    <w:rsid w:val="00FE4E9E"/>
    <w:rsid w:val="00FE5B55"/>
    <w:rsid w:val="00FE7FDD"/>
    <w:rsid w:val="00FF07E9"/>
    <w:rsid w:val="00FF1076"/>
    <w:rsid w:val="00FF2435"/>
    <w:rsid w:val="00FF4768"/>
    <w:rsid w:val="00FF5236"/>
    <w:rsid w:val="00FF5622"/>
    <w:rsid w:val="00FF5D16"/>
    <w:rsid w:val="00FF6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72"/>
  </w:style>
  <w:style w:type="paragraph" w:styleId="Heading1">
    <w:name w:val="heading 1"/>
    <w:basedOn w:val="Normal"/>
    <w:next w:val="Normal"/>
    <w:link w:val="Heading1Char"/>
    <w:uiPriority w:val="9"/>
    <w:qFormat/>
    <w:rsid w:val="00462E72"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E72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E72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E72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E72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E72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E72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E72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E72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462E7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62E72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rsid w:val="00462E72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462E7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E72"/>
  </w:style>
  <w:style w:type="paragraph" w:styleId="Footer">
    <w:name w:val="footer"/>
    <w:basedOn w:val="Normal"/>
    <w:link w:val="FooterChar"/>
    <w:uiPriority w:val="99"/>
    <w:unhideWhenUsed/>
    <w:qFormat/>
    <w:rsid w:val="00462E7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E72"/>
  </w:style>
  <w:style w:type="character" w:styleId="PlaceholderText">
    <w:name w:val="Placeholder Text"/>
    <w:basedOn w:val="DefaultParagraphFont"/>
    <w:uiPriority w:val="99"/>
    <w:semiHidden/>
    <w:rsid w:val="00462E72"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62E72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62E72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62E72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2E72"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62E72"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462E72"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2E72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E72"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E72"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E72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E72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E72"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E72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E72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62E7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sid w:val="00462E72"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62E72"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sid w:val="00462E72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62E72"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2E72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62E72"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62E72"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62E72"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2E72"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2E7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62E72"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931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23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9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3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nd%20&amp;%204th%20%20week%20module\%7b29A6FB3D-77AB-2C41-8A7D-CF0DAB48187A%7dtf50002051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{29A6FB3D-77AB-2C41-8A7D-CF0DAB48187A}tf50002051</Template>
  <TotalTime>31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918957684760</dc:creator>
  <cp:keywords/>
  <dc:description/>
  <cp:lastModifiedBy>hp</cp:lastModifiedBy>
  <cp:revision>6</cp:revision>
  <dcterms:created xsi:type="dcterms:W3CDTF">2020-06-02T03:27:00Z</dcterms:created>
  <dcterms:modified xsi:type="dcterms:W3CDTF">2020-05-29T04:14:00Z</dcterms:modified>
</cp:coreProperties>
</file>